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4.xml" ContentType="application/vnd.openxmlformats-officedocument.wordprocessingml.footer+xml"/>
  <Default Extension="png" ContentType="image/png"/>
  <Override PartName="/word/header2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2800" w:val="left"/>
        </w:tabs>
        <w:spacing w:before="4" w:after="0" w:line="240" w:lineRule="auto"/>
        <w:ind w:left="114" w:right="-20"/>
        <w:jc w:val="left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/>
          <w:bCs/>
          <w:spacing w:val="0"/>
          <w:w w:val="100"/>
          <w:sz w:val="44"/>
          <w:szCs w:val="44"/>
        </w:rPr>
        <w:t>TCVN</w:t>
        <w:tab/>
      </w:r>
      <w:r>
        <w:rPr>
          <w:rFonts w:ascii="Arial" w:hAnsi="Arial" w:cs="Arial" w:eastAsia="Arial"/>
          <w:b/>
          <w:bCs/>
          <w:spacing w:val="0"/>
          <w:w w:val="100"/>
          <w:sz w:val="44"/>
          <w:szCs w:val="44"/>
        </w:rPr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TIÊU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 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CHU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Ẩ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N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 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V</w:t>
      </w:r>
      <w:r>
        <w:rPr>
          <w:rFonts w:ascii="Arial" w:hAnsi="Arial" w:cs="Arial" w:eastAsia="Arial"/>
          <w:spacing w:val="-1"/>
          <w:w w:val="100"/>
          <w:sz w:val="44"/>
          <w:szCs w:val="44"/>
        </w:rPr>
        <w:t>I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Ệ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T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 </w:t>
      </w:r>
      <w:r>
        <w:rPr>
          <w:rFonts w:ascii="Arial" w:hAnsi="Arial" w:cs="Arial" w:eastAsia="Arial"/>
          <w:spacing w:val="0"/>
          <w:w w:val="100"/>
          <w:sz w:val="44"/>
          <w:szCs w:val="44"/>
        </w:rPr>
        <w:t>NAM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3383" w:right="3362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TCVN</w:t>
      </w:r>
      <w:r>
        <w:rPr>
          <w:rFonts w:ascii="Arial" w:hAnsi="Arial" w:cs="Arial" w:eastAsia="Arial"/>
          <w:b/>
          <w:bCs/>
          <w:spacing w:val="-11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7441</w:t>
      </w:r>
      <w:r>
        <w:rPr>
          <w:rFonts w:ascii="Arial" w:hAnsi="Arial" w:cs="Arial" w:eastAsia="Arial"/>
          <w:b/>
          <w:bCs/>
          <w:spacing w:val="-9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40"/>
          <w:szCs w:val="40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40"/>
          <w:szCs w:val="40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40"/>
          <w:szCs w:val="40"/>
        </w:rPr>
        <w:t>2004</w:t>
      </w:r>
      <w:r>
        <w:rPr>
          <w:rFonts w:ascii="Arial" w:hAnsi="Arial" w:cs="Arial" w:eastAsia="Arial"/>
          <w:spacing w:val="0"/>
          <w:w w:val="100"/>
          <w:sz w:val="40"/>
          <w:szCs w:val="4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0" w:after="0" w:line="240" w:lineRule="auto"/>
        <w:ind w:left="4155" w:right="4136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-1"/>
          <w:w w:val="100"/>
          <w:sz w:val="28"/>
          <w:szCs w:val="28"/>
        </w:rPr>
        <w:t>X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ấ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ả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ầ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0"/>
          <w:w w:val="99"/>
          <w:sz w:val="28"/>
          <w:szCs w:val="28"/>
        </w:rPr>
        <w:t>1</w:t>
      </w:r>
      <w:r>
        <w:rPr>
          <w:rFonts w:ascii="Arial" w:hAnsi="Arial" w:cs="Arial" w:eastAsia="Arial"/>
          <w:spacing w:val="0"/>
          <w:w w:val="100"/>
          <w:sz w:val="28"/>
          <w:szCs w:val="28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left="1948" w:right="1929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CUNG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KHÍ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Ỏ</w:t>
      </w:r>
      <w:r>
        <w:rPr>
          <w:rFonts w:ascii="Arial" w:hAnsi="Arial" w:cs="Arial" w:eastAsia="Arial"/>
          <w:spacing w:val="0"/>
          <w:w w:val="100"/>
          <w:sz w:val="36"/>
          <w:szCs w:val="36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0" w:after="0" w:line="309" w:lineRule="auto"/>
        <w:ind w:left="1239" w:right="1158" w:firstLine="636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HÓA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Ỏ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NG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(LPG)</w:t>
      </w:r>
      <w:r>
        <w:rPr>
          <w:rFonts w:ascii="Arial" w:hAnsi="Arial" w:cs="Arial" w:eastAsia="Arial"/>
          <w:b/>
          <w:bCs/>
          <w:spacing w:val="-1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TIÊU</w:t>
      </w:r>
      <w:r>
        <w:rPr>
          <w:rFonts w:ascii="Arial" w:hAnsi="Arial" w:cs="Arial" w:eastAsia="Arial"/>
          <w:b/>
          <w:bCs/>
          <w:spacing w:val="-8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YÊU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TH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P</w:t>
      </w:r>
      <w:r>
        <w:rPr>
          <w:rFonts w:ascii="Arial" w:hAnsi="Arial" w:cs="Arial" w:eastAsia="Arial"/>
          <w:b/>
          <w:bCs/>
          <w:spacing w:val="-5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VÀ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HÀNH</w:t>
      </w:r>
      <w:r>
        <w:rPr>
          <w:rFonts w:ascii="Arial" w:hAnsi="Arial" w:cs="Arial" w:eastAsia="Arial"/>
          <w:spacing w:val="0"/>
          <w:w w:val="100"/>
          <w:sz w:val="36"/>
          <w:szCs w:val="36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329" w:lineRule="auto"/>
        <w:ind w:left="900" w:right="878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Liquefied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Petro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gas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(LGP)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Compounds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Consump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ion</w:t>
      </w:r>
      <w:r>
        <w:rPr>
          <w:rFonts w:ascii="Arial" w:hAnsi="Arial" w:cs="Arial" w:eastAsia="Arial"/>
          <w:b/>
          <w:bCs/>
          <w:spacing w:val="-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Ends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–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Requir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ments</w:t>
      </w:r>
      <w:r>
        <w:rPr>
          <w:rFonts w:ascii="Arial" w:hAnsi="Arial" w:cs="Arial" w:eastAsia="Arial"/>
          <w:b/>
          <w:bCs/>
          <w:spacing w:val="-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Design,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Installanton.</w:t>
      </w:r>
      <w:r>
        <w:rPr>
          <w:rFonts w:ascii="Arial" w:hAnsi="Arial" w:cs="Arial" w:eastAsia="Arial"/>
          <w:spacing w:val="0"/>
          <w:w w:val="100"/>
          <w:sz w:val="28"/>
          <w:szCs w:val="28"/>
        </w:rPr>
      </w:r>
    </w:p>
    <w:p>
      <w:pPr>
        <w:spacing w:line="329" w:lineRule="auto" w:after="0"/>
        <w:jc w:val="center"/>
        <w:rPr>
          <w:rFonts w:ascii="Arial" w:hAnsi="Arial" w:cs="Arial" w:eastAsia="Arial"/>
          <w:sz w:val="28"/>
          <w:szCs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747" w:footer="747" w:top="960" w:bottom="940" w:left="1020" w:right="1020"/>
          <w:pgNumType w:start="1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24" w:after="0" w:line="240" w:lineRule="auto"/>
        <w:ind w:left="4109" w:right="409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spacing w:val="0"/>
          <w:w w:val="100"/>
          <w:sz w:val="28"/>
          <w:szCs w:val="28"/>
        </w:rPr>
        <w:t>HÀ</w:t>
      </w:r>
      <w:r>
        <w:rPr>
          <w:rFonts w:ascii="Arial" w:hAnsi="Arial" w:cs="Arial" w:eastAsia="Arial"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1"/>
          <w:w w:val="100"/>
          <w:sz w:val="28"/>
          <w:szCs w:val="28"/>
        </w:rPr>
        <w:t>N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Ộ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0"/>
          <w:w w:val="100"/>
          <w:sz w:val="28"/>
          <w:szCs w:val="28"/>
        </w:rPr>
        <w:t>–</w:t>
      </w:r>
      <w:r>
        <w:rPr>
          <w:rFonts w:ascii="Arial" w:hAnsi="Arial" w:cs="Arial" w:eastAsia="Arial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spacing w:val="0"/>
          <w:w w:val="99"/>
          <w:sz w:val="28"/>
          <w:szCs w:val="28"/>
        </w:rPr>
        <w:t>2004</w:t>
      </w:r>
      <w:r>
        <w:rPr>
          <w:rFonts w:ascii="Arial" w:hAnsi="Arial" w:cs="Arial" w:eastAsia="Arial"/>
          <w:spacing w:val="0"/>
          <w:w w:val="100"/>
          <w:sz w:val="28"/>
          <w:szCs w:val="2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14" w:right="15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th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ng</w:t>
      </w:r>
      <w:r>
        <w:rPr>
          <w:rFonts w:ascii="Arial" w:hAnsi="Arial" w:cs="Arial" w:eastAsia="Arial"/>
          <w:b/>
          <w:bCs/>
          <w:spacing w:val="-8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cung</w:t>
      </w:r>
      <w:r>
        <w:rPr>
          <w:rFonts w:ascii="Arial" w:hAnsi="Arial" w:cs="Arial" w:eastAsia="Arial"/>
          <w:b/>
          <w:bCs/>
          <w:spacing w:val="-9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khí</w:t>
      </w:r>
      <w:r>
        <w:rPr>
          <w:rFonts w:ascii="Arial" w:hAnsi="Arial" w:cs="Arial" w:eastAsia="Arial"/>
          <w:b/>
          <w:bCs/>
          <w:spacing w:val="-5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ỏ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hoá</w:t>
      </w:r>
      <w:r>
        <w:rPr>
          <w:rFonts w:ascii="Arial" w:hAnsi="Arial" w:cs="Arial" w:eastAsia="Arial"/>
          <w:b/>
          <w:bCs/>
          <w:spacing w:val="-6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ỏ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(LPG)</w:t>
      </w:r>
      <w:r>
        <w:rPr>
          <w:rFonts w:ascii="Arial" w:hAnsi="Arial" w:cs="Arial" w:eastAsia="Arial"/>
          <w:b/>
          <w:bCs/>
          <w:spacing w:val="-1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tiêu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ụ</w:t>
      </w:r>
      <w:r>
        <w:rPr>
          <w:rFonts w:ascii="Arial" w:hAnsi="Arial" w:cs="Arial" w:eastAsia="Arial"/>
          <w:b/>
          <w:bCs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Yêu</w:t>
      </w:r>
      <w:r>
        <w:rPr>
          <w:rFonts w:ascii="Arial" w:hAnsi="Arial" w:cs="Arial" w:eastAsia="Arial"/>
          <w:b/>
          <w:bCs/>
          <w:spacing w:val="-7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6"/>
          <w:szCs w:val="36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,</w:t>
      </w:r>
      <w:r>
        <w:rPr>
          <w:rFonts w:ascii="Arial" w:hAnsi="Arial" w:cs="Arial" w:eastAsia="Arial"/>
          <w:b/>
          <w:bCs/>
          <w:spacing w:val="-1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và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6"/>
          <w:szCs w:val="36"/>
        </w:rPr>
        <w:t>hành</w:t>
      </w:r>
      <w:r>
        <w:rPr>
          <w:rFonts w:ascii="Arial" w:hAnsi="Arial" w:cs="Arial" w:eastAsia="Arial"/>
          <w:spacing w:val="0"/>
          <w:w w:val="100"/>
          <w:sz w:val="36"/>
          <w:szCs w:val="3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114" w:right="60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0"/>
          <w:w w:val="100"/>
          <w:sz w:val="24"/>
          <w:szCs w:val="24"/>
        </w:rPr>
        <w:t>Liquefied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Petro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gas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(LGP)</w:t>
      </w:r>
      <w:r>
        <w:rPr>
          <w:rFonts w:ascii="Arial" w:hAnsi="Arial" w:cs="Arial" w:eastAsia="Arial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Compounds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Con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umption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Ends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equiremen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Design,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0"/>
          <w:w w:val="100"/>
          <w:sz w:val="24"/>
          <w:szCs w:val="24"/>
        </w:rPr>
        <w:t>Installanton.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20" w:val="left"/>
        </w:tabs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36" w:lineRule="auto"/>
        <w:ind w:left="473" w:right="12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khí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(LGP)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/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270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3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gas.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Tài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473" w:lineRule="auto"/>
        <w:ind w:left="472" w:right="23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5684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2003,</w:t>
      </w:r>
      <w:r>
        <w:rPr>
          <w:rFonts w:ascii="Arial" w:hAnsi="Arial" w:cs="Arial" w:eastAsia="Arial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6153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1996,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auto"/>
        <w:ind w:left="47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6154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1996,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Phuong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spacing w:val="0"/>
          <w:w w:val="100"/>
          <w:sz w:val="22"/>
          <w:szCs w:val="22"/>
        </w:rPr>
        <w:t>ử</w:t>
      </w:r>
      <w:r>
        <w:rPr>
          <w:rFonts w:ascii="Times New Roman" w:hAnsi="Times New Roman" w:cs="Times New Roman" w:eastAsia="Times New Roman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1" w:right="476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6304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1997,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359" w:lineRule="auto"/>
        <w:ind w:left="474" w:right="52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6486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1999,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(LPG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474" w:right="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NFPA</w:t>
      </w:r>
      <w:r>
        <w:rPr>
          <w:rFonts w:ascii="Arial" w:hAnsi="Arial" w:cs="Arial" w:eastAsia="Arial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58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2001,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stan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ard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for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storage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and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handing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iquefield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roleum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Ga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(Tiêu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ANSI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251,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Standard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Methods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Fire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durance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Building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Constructon</w:t>
      </w:r>
      <w:r>
        <w:rPr>
          <w:rFonts w:ascii="Arial" w:hAnsi="Arial" w:cs="Arial" w:eastAsia="Arial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Materials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(Tiêu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ng).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b/>
          <w:bCs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(LPG</w:t>
      </w:r>
      <w:r>
        <w:rPr>
          <w:rFonts w:ascii="Arial" w:hAnsi="Arial" w:cs="Arial" w:eastAsia="Arial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essure)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cao: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0,1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MPa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5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0,003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MPa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0,1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MPa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0,03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2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KG/c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).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0,003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MPa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(0,03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2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).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ẫ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LP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(LPG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(tanker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(cylinder)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3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bulk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tank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0,45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3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(underground</w:t>
      </w:r>
      <w:r>
        <w:rPr>
          <w:rFonts w:ascii="Arial" w:hAnsi="Arial" w:cs="Arial" w:eastAsia="Arial"/>
          <w:spacing w:val="-1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tank)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chôn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7"/>
          <w:pgSz w:w="12240" w:h="15840"/>
          <w:pgMar w:footer="747" w:head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(mounded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tank)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3.8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above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ground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tank)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3.9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(intrically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safe)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1" w:right="109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m: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dây,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sinh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12V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3.10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sinh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work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36" w:lineRule="auto"/>
        <w:ind w:left="470" w:right="43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a…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sinh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100</w:t>
      </w:r>
      <w:r>
        <w:rPr>
          <w:rFonts w:ascii="Arial" w:hAnsi="Arial" w:cs="Arial" w:eastAsia="Arial"/>
          <w:spacing w:val="-2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10"/>
          <w:sz w:val="14"/>
          <w:szCs w:val="14"/>
        </w:rPr>
        <w:t>0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(competent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authority)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2" w:right="121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Nam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(water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capacity)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15,6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o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hoàn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(pressure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regulator)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(primary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pressure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regulator)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8"/>
          <w:footerReference w:type="default" r:id="rId9"/>
          <w:pgSz w:w="12240" w:h="15840"/>
          <w:pgMar w:header="747" w:footer="747" w:top="960" w:bottom="940" w:left="1020" w:right="1020"/>
          <w:pgNumType w:start="4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359" w:lineRule="auto"/>
        <w:ind w:left="473" w:right="19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(secon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ary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pressure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regulator)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3" w:right="9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ì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(puring)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2" w:right="60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(ins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allation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ndary)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3.18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5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(piping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sysmtem)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471" w:right="4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nhau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3.19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compound)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ai,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3.20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nifold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syst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69" w:right="236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chai…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6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3.21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6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(cylinder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store)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359" w:lineRule="auto"/>
        <w:ind w:left="829" w:right="32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(Piped-cylindewr</w:t>
      </w:r>
      <w:r>
        <w:rPr>
          <w:rFonts w:ascii="Arial" w:hAnsi="Arial" w:cs="Arial" w:eastAsia="Arial"/>
          <w:spacing w:val="-1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store):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nhau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0"/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820" w:val="left"/>
        </w:tabs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(Standby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cylinder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sto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e):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nhau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83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3.22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(liquefied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Petroleum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Gas)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42" w:lineRule="auto"/>
        <w:ind w:left="474" w:right="18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hydrocacbon</w:t>
      </w:r>
      <w:r>
        <w:rPr>
          <w:rFonts w:ascii="Arial" w:hAnsi="Arial" w:cs="Arial" w:eastAsia="Arial"/>
          <w:spacing w:val="-1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butan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(C</w:t>
      </w:r>
      <w:r>
        <w:rPr>
          <w:rFonts w:ascii="Arial" w:hAnsi="Arial" w:cs="Arial" w:eastAsia="Arial"/>
          <w:spacing w:val="0"/>
          <w:w w:val="100"/>
          <w:position w:val="-2"/>
          <w:sz w:val="14"/>
          <w:szCs w:val="14"/>
        </w:rPr>
        <w:t>4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-2"/>
          <w:sz w:val="14"/>
          <w:szCs w:val="14"/>
        </w:rPr>
        <w:t>10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)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propan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(C</w:t>
      </w:r>
      <w:r>
        <w:rPr>
          <w:rFonts w:ascii="Arial" w:hAnsi="Arial" w:cs="Arial" w:eastAsia="Arial"/>
          <w:spacing w:val="0"/>
          <w:w w:val="100"/>
          <w:position w:val="-2"/>
          <w:sz w:val="14"/>
          <w:szCs w:val="14"/>
        </w:rPr>
        <w:t>3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-2"/>
          <w:sz w:val="14"/>
          <w:szCs w:val="14"/>
        </w:rPr>
        <w:t>8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).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Thành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chi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95%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ợ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0" w:after="0" w:line="360" w:lineRule="auto"/>
        <w:ind w:left="474" w:right="7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CHÚ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Nam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2004.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(vaporiser)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(flameproof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vaporiser)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n/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(competent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perso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2" w:right="1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trách,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õi,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â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(source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of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ignition)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1" w:right="1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mó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sinh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xúc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môi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474" w:lineRule="auto"/>
        <w:ind w:left="471" w:right="593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(consumption</w:t>
      </w:r>
      <w:r>
        <w:rPr>
          <w:rFonts w:ascii="Arial" w:hAnsi="Arial" w:cs="Arial" w:eastAsia="Arial"/>
          <w:spacing w:val="-1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ends)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(excess-flow</w:t>
      </w:r>
      <w:r>
        <w:rPr>
          <w:rFonts w:ascii="Arial" w:hAnsi="Arial" w:cs="Arial" w:eastAsia="Arial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valve)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1"/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3.38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(emergency</w:t>
      </w:r>
      <w:r>
        <w:rPr>
          <w:rFonts w:ascii="Arial" w:hAnsi="Arial" w:cs="Arial" w:eastAsia="Arial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hut-off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valv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474" w:right="12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c/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3.39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(non-hazardous</w:t>
      </w:r>
      <w:r>
        <w:rPr>
          <w:rFonts w:ascii="Arial" w:hAnsi="Arial" w:cs="Arial" w:eastAsia="Arial"/>
          <w:spacing w:val="-1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are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òi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3.40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(sterile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3.41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(hazardous</w:t>
      </w:r>
      <w:r>
        <w:rPr>
          <w:rFonts w:ascii="Arial" w:hAnsi="Arial" w:cs="Arial" w:eastAsia="Arial"/>
          <w:spacing w:val="-1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area)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3.42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(road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tanker)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chuyên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chuyên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3.43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toán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472" w:right="510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ỹ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lâu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20" w:val="left"/>
        </w:tabs>
        <w:spacing w:before="0" w:after="0" w:line="240" w:lineRule="auto"/>
        <w:ind w:left="474" w:right="-2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4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Yêu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thi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ế</w:t>
      </w:r>
      <w:r>
        <w:rPr>
          <w:rFonts w:ascii="Arial" w:hAnsi="Arial" w:cs="Arial" w:eastAsia="Arial"/>
          <w:spacing w:val="0"/>
          <w:w w:val="100"/>
          <w:sz w:val="28"/>
          <w:szCs w:val="28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820" w:val="left"/>
        </w:tabs>
        <w:spacing w:before="0" w:after="0" w:line="240" w:lineRule="auto"/>
        <w:ind w:left="2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2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4.1.1</w:t>
      </w:r>
      <w:r>
        <w:rPr>
          <w:rFonts w:ascii="Arial" w:hAnsi="Arial" w:cs="Arial" w:eastAsia="Arial"/>
          <w:b/>
          <w:bCs/>
          <w:spacing w:val="-1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2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4.1.1.1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240" w:lineRule="auto"/>
        <w:ind w:left="2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6486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:1999.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2"/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360" w:val="left"/>
        </w:tabs>
        <w:spacing w:before="0" w:after="0" w:line="359" w:lineRule="auto"/>
        <w:ind w:left="292" w:right="97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loãng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29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291" w:right="418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nghiên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29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4.1.1.2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290" w:right="27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chính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chính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60" w:lineRule="auto"/>
        <w:ind w:left="289" w:right="10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nhãn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59" w:lineRule="auto"/>
        <w:ind w:left="288" w:right="9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4.1.1.2.3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28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4.1.1.2.4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286" w:right="99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4.1.1.2.5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(ví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:”c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hút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c”,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“,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“kho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“)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120mm.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60" w:lineRule="auto"/>
        <w:ind w:left="285" w:right="95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4.1.1.2.6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0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ẻ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dõi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240" w:lineRule="auto"/>
        <w:ind w:left="28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4.1.1.3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60" w:lineRule="auto"/>
        <w:ind w:left="284" w:right="59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6486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1999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36" w:lineRule="auto"/>
        <w:ind w:left="283" w:right="15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65</w:t>
      </w:r>
      <w:r>
        <w:rPr>
          <w:rFonts w:ascii="Arial" w:hAnsi="Arial" w:cs="Arial" w:eastAsia="Arial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o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ỏ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7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360" w:val="left"/>
        </w:tabs>
        <w:spacing w:before="0" w:after="0" w:line="240" w:lineRule="auto"/>
        <w:ind w:left="2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60" w:lineRule="auto"/>
        <w:ind w:left="293" w:right="30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4.1.1.3.4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6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360" w:val="left"/>
        </w:tabs>
        <w:spacing w:before="0" w:after="0" w:line="240" w:lineRule="auto"/>
        <w:ind w:left="2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4.1.1.4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293" w:right="407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4.1.1.4.1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59" w:lineRule="auto"/>
        <w:ind w:left="291" w:right="448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4.1.1.4.2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59" w:lineRule="auto"/>
        <w:ind w:left="291" w:right="6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4.1.1.4.3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29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4.1.1.4.4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chính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240" w:lineRule="auto"/>
        <w:ind w:left="29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4.1.1.5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60" w:lineRule="auto"/>
        <w:ind w:left="290" w:right="40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4.1.1.5.1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289" w:right="124" w:firstLine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4.1.1.5.2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</w:t>
      </w:r>
      <w:r>
        <w:rPr>
          <w:rFonts w:ascii="Arial" w:hAnsi="Arial" w:cs="Arial" w:eastAsia="Arial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chú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ý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lùi.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28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4.1.1.5.3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28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240" w:lineRule="auto"/>
        <w:ind w:left="28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4.1.2</w:t>
      </w:r>
      <w:r>
        <w:rPr>
          <w:rFonts w:ascii="Arial" w:hAnsi="Arial" w:cs="Arial" w:eastAsia="Arial"/>
          <w:b/>
          <w:bCs/>
          <w:spacing w:val="-1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60" w:lineRule="auto"/>
        <w:ind w:left="287" w:right="20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oáng,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99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tia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28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1000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28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60" w:lineRule="auto"/>
        <w:ind w:left="286" w:right="41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4.1.1.2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59" w:lineRule="auto"/>
        <w:ind w:left="285" w:right="13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MPa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rãnh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5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rãnh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3"/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360" w:val="left"/>
        </w:tabs>
        <w:spacing w:before="0" w:after="0" w:line="359" w:lineRule="auto"/>
        <w:ind w:left="294" w:right="47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700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240" w:lineRule="auto"/>
        <w:ind w:left="29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700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240" w:lineRule="auto"/>
        <w:ind w:left="29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29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6304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1997.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420" w:val="left"/>
        </w:tabs>
        <w:spacing w:before="0" w:after="0" w:line="240" w:lineRule="auto"/>
        <w:ind w:left="29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5.2.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60" w:lineRule="auto"/>
        <w:ind w:left="291" w:right="22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4.1.2.1.8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ì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1.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150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phút.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8" w:lineRule="exact"/>
        <w:ind w:left="2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Kho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8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cách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kho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ai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5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0" w:hRule="exact"/>
        </w:trPr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ủ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kho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69" w:right="159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(1)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68" w:right="160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(2)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3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5" w:right="154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1" w:right="169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-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ừ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400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đế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1000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4" w:right="154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3" w:right="15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before="2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1" w:after="0" w:line="240" w:lineRule="auto"/>
        <w:ind w:left="2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360" w:lineRule="auto"/>
        <w:ind w:left="1734" w:right="109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1)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/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59" w:lineRule="auto"/>
        <w:ind w:left="1734" w:right="227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2)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/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(xem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4.1.3)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59" w:lineRule="auto"/>
        <w:ind w:left="293" w:right="21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4.1.2.1.9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lí.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1,8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359" w:lineRule="auto"/>
        <w:ind w:left="293" w:right="42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12m.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khoá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293" w:right="36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4.1.2.1.10</w:t>
      </w:r>
      <w:r>
        <w:rPr>
          <w:rFonts w:ascii="Arial" w:hAnsi="Arial" w:cs="Arial" w:eastAsia="Arial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4"/>
          <w:pgSz w:w="12240" w:h="15840"/>
          <w:pgMar w:header="747" w:footer="747" w:top="960" w:bottom="940" w:left="1020" w:right="1020"/>
        </w:sectPr>
      </w:pPr>
    </w:p>
    <w:p>
      <w:pPr>
        <w:spacing w:before="39" w:after="0" w:line="380" w:lineRule="atLeast"/>
        <w:ind w:left="294" w:right="24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4.1.2.1.11</w:t>
      </w:r>
      <w:r>
        <w:rPr>
          <w:rFonts w:ascii="Arial" w:hAnsi="Arial" w:cs="Arial" w:eastAsia="Arial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2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0" w:hRule="exact"/>
        </w:trPr>
        <w:tc>
          <w:tcPr>
            <w:tcW w:w="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7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Chai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khí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nén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(tr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ừ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các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bình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right="20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00" w:hRule="exact"/>
        </w:trPr>
        <w:tc>
          <w:tcPr>
            <w:tcW w:w="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Chai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axetyl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21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9" w:hRule="exact"/>
        </w:trPr>
        <w:tc>
          <w:tcPr>
            <w:tcW w:w="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ỏ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ễ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cháy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21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99" w:hRule="exact"/>
        </w:trPr>
        <w:tc>
          <w:tcPr>
            <w:tcW w:w="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độ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c,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mòn,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ễ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20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459" w:hRule="exact"/>
        </w:trPr>
        <w:tc>
          <w:tcPr>
            <w:tcW w:w="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e)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tabs>
                <w:tab w:pos="1240" w:val="left"/>
              </w:tabs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Oxy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ỏ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7,5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31" w:after="0" w:line="359" w:lineRule="auto"/>
        <w:ind w:left="292" w:right="328" w:firstLine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4.1.2.1.12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</w:t>
      </w:r>
      <w:r>
        <w:rPr>
          <w:rFonts w:ascii="Arial" w:hAnsi="Arial" w:cs="Arial" w:eastAsia="Arial"/>
          <w:spacing w:val="2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(ngo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150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phút.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59" w:lineRule="auto"/>
        <w:ind w:left="292" w:right="29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4.1.2.1.13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4.2.9.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29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59" w:lineRule="auto"/>
        <w:ind w:left="292" w:right="12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0%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5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60" w:lineRule="auto"/>
        <w:ind w:left="292" w:right="27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phút.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290" w:right="10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ngang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290" w:right="38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4.1.3.4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0,75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180" w:val="left"/>
        </w:tabs>
        <w:spacing w:before="0" w:after="0" w:line="360" w:lineRule="auto"/>
        <w:ind w:left="290" w:right="30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4.1.3.5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chính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hêm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20" w:val="left"/>
        </w:tabs>
        <w:spacing w:before="0" w:after="0" w:line="359" w:lineRule="auto"/>
        <w:ind w:left="290" w:right="6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mép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9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20" w:val="left"/>
        </w:tabs>
        <w:spacing w:before="0" w:after="0" w:line="360" w:lineRule="auto"/>
        <w:ind w:left="289" w:right="79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Phía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trúc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6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5"/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540" w:val="left"/>
        </w:tabs>
        <w:spacing w:before="0" w:after="0" w:line="240" w:lineRule="auto"/>
        <w:ind w:left="65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4.1.4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59" w:lineRule="auto"/>
        <w:ind w:left="654" w:right="19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4.1.4.1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59" w:lineRule="auto"/>
        <w:ind w:left="653" w:right="1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4.1.4.2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59" w:lineRule="auto"/>
        <w:ind w:left="653" w:right="12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4.1.4.3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59" w:lineRule="auto"/>
        <w:ind w:left="653" w:right="46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4.1.4.4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473" w:lineRule="auto"/>
        <w:ind w:left="653" w:right="405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540" w:val="left"/>
        </w:tabs>
        <w:spacing w:before="7" w:after="0" w:line="360" w:lineRule="auto"/>
        <w:ind w:left="652" w:right="7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4.1.4.5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không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65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chuyên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59" w:lineRule="auto"/>
        <w:ind w:left="650" w:right="583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60" w:lineRule="auto"/>
        <w:ind w:left="649" w:right="213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xa,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t…ph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phù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64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8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6: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1999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240" w:lineRule="auto"/>
        <w:ind w:left="64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647" w:right="236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240" w:lineRule="auto"/>
        <w:ind w:left="64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240" w:lineRule="auto"/>
        <w:ind w:left="64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720" w:val="left"/>
        </w:tabs>
        <w:spacing w:before="0" w:after="0" w:line="240" w:lineRule="auto"/>
        <w:ind w:left="65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6486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65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:1999,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6153: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1996,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54:1996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6008: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1995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720" w:val="left"/>
        </w:tabs>
        <w:spacing w:before="0" w:after="0" w:line="338" w:lineRule="auto"/>
        <w:ind w:left="653" w:right="5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1,7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MPa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(17kg/c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).</w:t>
      </w:r>
      <w:r>
        <w:rPr>
          <w:rFonts w:ascii="Arial" w:hAnsi="Arial" w:cs="Arial" w:eastAsia="Arial"/>
          <w:spacing w:val="-1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là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-1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0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0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C.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thêm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mm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so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toán.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720" w:val="left"/>
        </w:tabs>
        <w:spacing w:before="0" w:after="0" w:line="240" w:lineRule="auto"/>
        <w:ind w:left="65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Nhãn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6486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1999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240" w:lineRule="auto"/>
        <w:ind w:left="65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hãn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65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240" w:lineRule="auto"/>
        <w:ind w:left="65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473" w:lineRule="auto"/>
        <w:ind w:left="653" w:right="28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360" w:val="left"/>
        </w:tabs>
        <w:spacing w:before="7" w:after="0" w:line="474" w:lineRule="auto"/>
        <w:ind w:left="652" w:right="337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360" w:val="left"/>
        </w:tabs>
        <w:spacing w:before="5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f)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g)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nút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Khoang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359" w:lineRule="auto"/>
        <w:ind w:left="651" w:right="76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(cát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n).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khoang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60" w:lineRule="auto"/>
        <w:ind w:left="650" w:right="22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150mm.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200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240" w:lineRule="auto"/>
        <w:ind w:left="65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4.2.3.2.3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649" w:right="7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200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300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60" w:lineRule="auto"/>
        <w:ind w:left="648" w:right="125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4.2.3.2.4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chéo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kéo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khoang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danh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20mm.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nhô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sét.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6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6"/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540" w:val="left"/>
        </w:tabs>
        <w:spacing w:before="0" w:after="0" w:line="240" w:lineRule="auto"/>
        <w:ind w:left="65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240" w:lineRule="auto"/>
        <w:ind w:left="65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thép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240" w:lineRule="auto"/>
        <w:ind w:left="65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240" w:lineRule="auto"/>
        <w:ind w:left="65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359" w:lineRule="auto"/>
        <w:ind w:left="652" w:right="44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4.2.3.3.4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359" w:lineRule="auto"/>
        <w:ind w:left="652" w:right="30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4.2.3.4.1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sét,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240" w:lineRule="auto"/>
        <w:ind w:left="65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4.2.3.4.2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65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môi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65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trành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65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ẻ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dãn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ngót.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359" w:lineRule="auto"/>
        <w:ind w:left="650" w:right="468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4.2.3.4.3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catôt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60" w:lineRule="auto"/>
        <w:ind w:left="649" w:right="26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4.2.3.4.4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anôt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anôt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6.3.3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59" w:lineRule="auto"/>
        <w:ind w:left="648" w:right="24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4.2.3.4.5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….).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654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CH: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ề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ỏ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–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0,85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ùng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ự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0" w:after="0" w:line="240" w:lineRule="auto"/>
        <w:ind w:left="654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Cu/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uS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position w:val="-2"/>
          <w:sz w:val="13"/>
          <w:szCs w:val="13"/>
        </w:rPr>
        <w:t>4</w:t>
      </w:r>
      <w:r>
        <w:rPr>
          <w:rFonts w:ascii="Arial" w:hAnsi="Arial" w:cs="Arial" w:eastAsia="Arial"/>
          <w:spacing w:val="18"/>
          <w:w w:val="100"/>
          <w:position w:val="-2"/>
          <w:sz w:val="13"/>
          <w:szCs w:val="13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h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no\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ỏ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h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ơ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+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0,25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dùng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ự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0"/>
          <w:szCs w:val="20"/>
        </w:rPr>
        <w:t>k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ẽ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m.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540" w:val="left"/>
        </w:tabs>
        <w:spacing w:before="0" w:after="0" w:line="240" w:lineRule="auto"/>
        <w:ind w:left="65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4.2.3.5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900" w:val="left"/>
        </w:tabs>
        <w:spacing w:before="0" w:after="0" w:line="359" w:lineRule="auto"/>
        <w:ind w:left="654" w:right="1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4.2.3.5.1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trên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0.000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lít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20.000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lít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7"/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2000" w:val="left"/>
        </w:tabs>
        <w:spacing w:before="0" w:after="0" w:line="360" w:lineRule="auto"/>
        <w:ind w:left="753" w:right="180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4.2.3.5.2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phía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hóc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luôn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hoàn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an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toàn.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ngay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đẻ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luôn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752" w:right="231" w:firstLine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4.2.3.5.3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000" w:val="left"/>
        </w:tabs>
        <w:spacing w:before="0" w:after="0" w:line="359" w:lineRule="auto"/>
        <w:ind w:left="752" w:right="20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4.2.3.5.4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tháo,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hoàn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240" w:lineRule="auto"/>
        <w:ind w:left="75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75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luôn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2000" w:val="left"/>
        </w:tabs>
        <w:spacing w:before="0" w:after="0" w:line="360" w:lineRule="auto"/>
        <w:ind w:left="749" w:right="262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4.2.3.5.5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toàn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cách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99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MPa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000" w:val="left"/>
        </w:tabs>
        <w:spacing w:before="0" w:after="0" w:line="359" w:lineRule="auto"/>
        <w:ind w:left="747" w:right="29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4.2.3.5.6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4,5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5.2.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2000" w:val="left"/>
        </w:tabs>
        <w:spacing w:before="0" w:after="0" w:line="359" w:lineRule="auto"/>
        <w:ind w:left="746" w:right="347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4.2.3.5.7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chôn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3,33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20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28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6" w:right="34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tích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ề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t,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47" w:right="114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92" w:right="108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spacing w:val="8"/>
                <w:w w:val="99"/>
                <w:position w:val="-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14"/>
                <w:szCs w:val="14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359" w:lineRule="auto"/>
              <w:ind w:left="158" w:right="1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ợ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dòng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môi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t,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156" w:right="113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93" w:right="87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w w:val="100"/>
                <w:position w:val="1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w w:val="99"/>
                <w:position w:val="0"/>
                <w:sz w:val="22"/>
                <w:szCs w:val="22"/>
              </w:rPr>
              <w:t>/min</w:t>
            </w:r>
            <w:r>
              <w:rPr>
                <w:rFonts w:ascii="Arial" w:hAnsi="Arial" w:cs="Arial" w:eastAsia="Arial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1" w:right="3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tích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ề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t,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56" w:right="11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01" w:right="108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w w:val="99"/>
                <w:position w:val="-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position w:val="0"/>
                <w:sz w:val="14"/>
                <w:szCs w:val="14"/>
              </w:rPr>
              <w:t>2</w:t>
            </w:r>
            <w:r>
              <w:rPr>
                <w:rFonts w:ascii="Arial" w:hAnsi="Arial" w:cs="Arial" w:eastAsia="Arial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1" w:right="31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ợ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dòng,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56" w:right="113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89" w:right="86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position w:val="1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spacing w:val="0"/>
                <w:w w:val="99"/>
                <w:position w:val="0"/>
                <w:sz w:val="22"/>
                <w:szCs w:val="22"/>
              </w:rPr>
              <w:t>/min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1" w:right="10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1,0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2" w:right="11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52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1" w:right="10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72" w:right="11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7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59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1" w:right="10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5,0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66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240" w:lineRule="auto" w:after="0"/>
        <w:jc w:val="center"/>
        <w:rPr>
          <w:rFonts w:ascii="Arial" w:hAnsi="Arial" w:cs="Arial" w:eastAsia="Arial"/>
          <w:sz w:val="22"/>
          <w:szCs w:val="22"/>
        </w:rPr>
        <w:sectPr>
          <w:headerReference w:type="default" r:id="rId18"/>
          <w:pgSz w:w="12240" w:h="15840"/>
          <w:pgMar w:header="747" w:footer="747" w:top="960" w:bottom="940" w:left="920" w:right="90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0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81" w:right="106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7,5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17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50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79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60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92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0" w:right="100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12,5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26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70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0" w:right="10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104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80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0" w:right="10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116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0" w:right="100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17,5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34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90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0" w:right="10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128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38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0" w:right="10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0" w:right="10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140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111" w:right="109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0" w:right="10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110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50" w:right="103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151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1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5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mét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vuông;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00" w:val="left"/>
        </w:tabs>
        <w:spacing w:before="0" w:after="0" w:line="452" w:lineRule="auto"/>
        <w:ind w:left="114" w:right="1101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</w:t>
      </w:r>
      <w:r>
        <w:rPr>
          <w:rFonts w:ascii="Arial" w:hAnsi="Arial" w:cs="Arial" w:eastAsia="Arial"/>
          <w:spacing w:val="-2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o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n,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3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/min.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à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kê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c: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3" w:after="0" w:line="240" w:lineRule="auto"/>
        <w:ind w:left="1734" w:right="-2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=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3,1965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0,82</w:t>
      </w:r>
      <w:r>
        <w:rPr>
          <w:rFonts w:ascii="Arial" w:hAnsi="Arial" w:cs="Arial" w:eastAsia="Arial"/>
          <w:spacing w:val="0"/>
          <w:w w:val="100"/>
          <w:position w:val="0"/>
          <w:sz w:val="14"/>
          <w:szCs w:val="14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4.2.3.6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4.2.3.6.1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90%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59" w:lineRule="auto"/>
        <w:ind w:left="113" w:right="547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4.2.3.6.2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%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milimét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4.2.3.6.3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4.2.3.7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ráp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112" w:right="443" w:firstLine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4.2.3.7.1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</w:t>
      </w:r>
      <w:r>
        <w:rPr>
          <w:rFonts w:ascii="Arial" w:hAnsi="Arial" w:cs="Arial" w:eastAsia="Arial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chui,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400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300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400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phù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110" w:right="329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4.2.3.7.2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có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kích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840" w:right="90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180" w:val="left"/>
        </w:tabs>
        <w:spacing w:before="0" w:after="0" w:line="359" w:lineRule="auto"/>
        <w:ind w:left="113" w:right="40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4.2.3.7.3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60" w:lineRule="auto"/>
        <w:ind w:left="112" w:right="34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4.2.3.7.4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Dàn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4.2.4.1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4.2.4.2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60" w:lineRule="auto"/>
        <w:ind w:left="110" w:right="40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sáng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kèm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4.2.4.3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59" w:lineRule="auto"/>
        <w:ind w:left="108" w:right="108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4.2.4.4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4.2.4.4.1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106" w:right="33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105" w:right="27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4.2.4.4.2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nhánh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(by-pass)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nhánh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luôn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114" w:right="45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CH: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ị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ề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có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thêm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ă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ề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á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đư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hánh,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ra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sau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ị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ề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ể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áp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cung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ằ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trong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gi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</w:p>
    <w:p>
      <w:pPr>
        <w:spacing w:line="360" w:lineRule="auto" w:after="0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747" w:footer="747" w:top="960" w:bottom="940" w:left="84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4.2.5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4.2.5.1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60" w:lineRule="auto"/>
        <w:ind w:left="113" w:right="46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phù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ù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5.2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60" w:lineRule="auto"/>
        <w:ind w:left="112" w:right="22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sê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ngày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111" w:right="21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sáng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ò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(xem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5.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59" w:lineRule="auto"/>
        <w:ind w:left="109" w:right="21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4.2.5.1.5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36" w:lineRule="auto"/>
        <w:ind w:left="109" w:right="10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4.2.5.1.6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200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0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ơ</w:t>
      </w:r>
      <w:r>
        <w:rPr>
          <w:rFonts w:ascii="Arial" w:hAnsi="Arial" w:cs="Arial" w:eastAsia="Arial"/>
          <w:spacing w:val="2"/>
          <w:w w:val="100"/>
          <w:position w:val="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18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4.2.5.1.7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4.2.5.2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60" w:lineRule="auto"/>
        <w:ind w:left="112" w:right="225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3,33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2,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xúc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coi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111" w:right="288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nén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ý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ký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4.2.5.3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59" w:lineRule="auto"/>
        <w:ind w:left="109" w:right="52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60" w:lineRule="auto"/>
        <w:ind w:left="107" w:right="147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6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9"/>
          <w:pgSz w:w="12240" w:h="15840"/>
          <w:pgMar w:header="747" w:footer="747" w:top="960" w:bottom="940" w:left="84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180" w:val="left"/>
        </w:tabs>
        <w:spacing w:before="0" w:after="0" w:line="359" w:lineRule="auto"/>
        <w:ind w:left="113" w:right="169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4.2.5.3.3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(ví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giãn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phao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i)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4.2.6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4.2.6.1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12" w:right="328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4.2.6.2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60" w:lineRule="auto"/>
        <w:ind w:left="109" w:right="136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4.2.6.2.1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lúc,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n: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còn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lai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4.2.6.2.2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i)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08" w:right="216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99"/>
          <w:sz w:val="22"/>
          <w:szCs w:val="22"/>
        </w:rPr>
        <w:t>4.2.6.2.3</w:t>
      </w:r>
      <w:r>
        <w:rPr>
          <w:rFonts w:ascii="Arial" w:hAnsi="Arial" w:cs="Arial" w:eastAsia="Arial"/>
          <w:spacing w:val="-17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chính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xác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4.2.6.3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5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4.2.6.3.1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36" w:lineRule="auto"/>
        <w:ind w:left="107" w:right="1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4.2.6.3.2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0,003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4.2.7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4.2.7.1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359" w:lineRule="auto"/>
        <w:ind w:left="114" w:right="17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chôn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nóng,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114" w:right="30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toán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ngót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ngang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0"/>
          <w:pgSz w:w="12240" w:h="15840"/>
          <w:pgMar w:header="747" w:footer="747" w:top="960" w:bottom="940" w:left="840" w:right="102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31" w:after="0" w:line="248" w:lineRule="exact"/>
        <w:ind w:left="138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3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Kho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8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cách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gi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22"/>
          <w:szCs w:val="22"/>
        </w:rPr>
        <w:t>ữ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đỡ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ặ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đấ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0" w:hRule="exact"/>
        </w:trPr>
        <w:tc>
          <w:tcPr>
            <w:tcW w:w="3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9" w:right="23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Kích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danh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đị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nh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ủ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54" w:right="53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đườ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kính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ẫ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47" w:right="142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w w:val="99"/>
                <w:sz w:val="22"/>
                <w:szCs w:val="22"/>
              </w:rPr>
              <w:t>mm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6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77" w:right="225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Kho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cách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đ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628" w:hRule="exact"/>
        </w:trPr>
        <w:tc>
          <w:tcPr>
            <w:tcW w:w="3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7" w:right="24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đ</w:t>
            </w:r>
            <w:r>
              <w:rPr>
                <w:rFonts w:ascii="Arial" w:hAnsi="Arial" w:cs="Arial" w:eastAsia="Arial"/>
                <w:b/>
                <w:bCs/>
                <w:spacing w:val="1"/>
                <w:w w:val="99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39" w:right="151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2" w:right="26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ằ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ngang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29" w:right="15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7" w:right="14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7" w:right="14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7" w:right="14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2,7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7" w:right="14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7" w:right="14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50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7" w:right="148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80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46" w:right="14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46" w:right="14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150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30" w:hRule="exact"/>
        </w:trPr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46" w:right="142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6" w:right="145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4,5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68" w:right="154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360" w:val="left"/>
        </w:tabs>
        <w:spacing w:before="31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112" w:right="36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nút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4.2.7.1.5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5.2.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840" w:right="1020"/>
        </w:sectPr>
      </w:pPr>
    </w:p>
    <w:p>
      <w:pPr>
        <w:spacing w:before="1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360" w:val="left"/>
        </w:tabs>
        <w:spacing w:before="0" w:after="0" w:line="349" w:lineRule="auto"/>
        <w:ind w:left="114" w:right="37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4.2.7.1.7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1,4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6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ỏ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ằ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vào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toà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nào.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64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4.2.7.2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114" w:right="40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chuyên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42" w:lineRule="auto"/>
        <w:ind w:left="113" w:right="6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6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trung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p.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chuyên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tu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â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360" w:val="left"/>
        </w:tabs>
        <w:spacing w:before="0" w:after="0" w:line="359" w:lineRule="auto"/>
        <w:ind w:left="113" w:right="12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4.2.7.2.3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danh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50mm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mép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mãn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6008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59" w:lineRule="auto"/>
        <w:ind w:left="113" w:right="9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4.2.7.2.4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99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thép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360" w:lineRule="auto"/>
        <w:ind w:left="113" w:right="8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4.2.7.2.5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lão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0" w:after="0" w:line="256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816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0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248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4.2.7.2.6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tu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â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0" w:hRule="exact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5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Áp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LPG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ề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dày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6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ề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dày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8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29" w:hRule="exact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37" w:right="13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Hàn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hàn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82" w:hRule="exact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1" w:right="6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Áp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≤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Psig</w:t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56" w:right="53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kG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position w:val="10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spacing w:val="18"/>
                <w:w w:val="100"/>
                <w:position w:val="1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=</w:t>
            </w:r>
            <w:r>
              <w:rPr>
                <w:rFonts w:ascii="Arial" w:hAnsi="Arial" w:cs="Arial" w:eastAsia="Arial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0,9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MPa</w:t>
            </w:r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1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Hàn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1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Hàn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61" w:hRule="exact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25" w:right="70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Áp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&gt;125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Psig</w:t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4" w:right="56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G/cm</w:t>
            </w:r>
            <w:r>
              <w:rPr>
                <w:rFonts w:ascii="Arial" w:hAnsi="Arial" w:cs="Arial" w:eastAsia="Arial"/>
                <w:spacing w:val="0"/>
                <w:w w:val="100"/>
                <w:position w:val="10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spacing w:val="18"/>
                <w:w w:val="100"/>
                <w:position w:val="1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=</w:t>
            </w:r>
            <w:r>
              <w:rPr>
                <w:rFonts w:ascii="Arial" w:hAnsi="Arial" w:cs="Arial" w:eastAsia="Arial"/>
                <w:spacing w:val="-2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0,9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position w:val="0"/>
                <w:sz w:val="20"/>
                <w:szCs w:val="20"/>
              </w:rPr>
              <w:t>MPa</w:t>
            </w:r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7" w:right="131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Hàn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9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Ren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hàn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before="2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640" w:val="left"/>
        </w:tabs>
        <w:spacing w:before="31" w:after="0" w:line="240" w:lineRule="auto"/>
        <w:ind w:left="56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4.2.7.3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563" w:right="90" w:firstLine="45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(ví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m).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6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1"/>
          <w:pgSz w:w="12240" w:h="15840"/>
          <w:pgMar w:header="747" w:footer="747" w:top="1380" w:bottom="940" w:left="840" w:right="1020"/>
        </w:sectPr>
      </w:pPr>
    </w:p>
    <w:p>
      <w:pPr>
        <w:spacing w:before="6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kG/c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640" w:val="left"/>
        </w:tabs>
        <w:spacing w:before="0" w:after="0" w:line="240" w:lineRule="auto"/>
        <w:ind w:left="56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4.2.7.4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359" w:lineRule="auto"/>
        <w:ind w:left="473" w:right="250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4.2.7.4.1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59" w:lineRule="auto"/>
        <w:ind w:left="472" w:right="15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4.2.7.4.2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chính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360" w:val="left"/>
        </w:tabs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4.2.8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359" w:lineRule="auto"/>
        <w:ind w:left="1731" w:right="190" w:hanging="12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4.2.8.1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thêm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hai.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474" w:right="236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CH: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và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van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kèm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này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ô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đị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ho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áy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hoá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59" w:lineRule="auto"/>
        <w:ind w:left="1734" w:right="163" w:hanging="12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4.2.8.2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kèm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59" w:lineRule="auto"/>
        <w:ind w:left="1733" w:right="544" w:hanging="12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4.2.8.3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720" w:val="left"/>
        </w:tabs>
        <w:spacing w:before="0" w:after="0" w:line="359" w:lineRule="auto"/>
        <w:ind w:left="1733" w:right="482" w:hanging="12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4.2.8.4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LGP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660" w:val="left"/>
        </w:tabs>
        <w:spacing w:before="0" w:after="0" w:line="240" w:lineRule="auto"/>
        <w:ind w:left="4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4.2.9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720" w:val="left"/>
        </w:tabs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4.2.9.1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59" w:lineRule="auto"/>
        <w:ind w:left="292" w:right="380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i,..)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LPG/không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240" w:lineRule="auto"/>
        <w:ind w:left="29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36" w:lineRule="auto"/>
        <w:ind w:left="290" w:right="46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4,8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kPa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(0,0048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).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line="336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2"/>
          <w:pgSz w:w="12240" w:h="15840"/>
          <w:pgMar w:header="747" w:footer="747" w:top="1380" w:bottom="940" w:left="84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114" w:right="28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trúc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4" w:right="79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59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4.2.9.2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       </w:t>
      </w:r>
      <w:r>
        <w:rPr>
          <w:rFonts w:ascii="Arial" w:hAnsi="Arial" w:cs="Arial" w:eastAsia="Arial"/>
          <w:b/>
          <w:bCs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nhiên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1373" w:right="320" w:hanging="12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.2.9.2.4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4.2.9.2.7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21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4.2.9.2.4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3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3" w:right="20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150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3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1372" w:right="166" w:hanging="12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474" w:lineRule="auto"/>
        <w:ind w:left="472" w:right="30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150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500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473" w:lineRule="auto"/>
        <w:ind w:left="471" w:right="16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500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1000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332" w:lineRule="auto"/>
        <w:ind w:left="110" w:right="35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</w:t>
      </w:r>
      <w:r>
        <w:rPr>
          <w:rFonts w:ascii="Arial" w:hAnsi="Arial" w:cs="Arial" w:eastAsia="Arial"/>
          <w:spacing w:val="-3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nhau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0,014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-1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5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sàn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thông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0,007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1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21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cao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0" w:after="0" w:line="331" w:lineRule="auto"/>
        <w:ind w:left="113" w:right="149" w:firstLine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   </w:t>
      </w:r>
      <w:r>
        <w:rPr>
          <w:rFonts w:ascii="Arial" w:hAnsi="Arial" w:cs="Arial" w:eastAsia="Arial"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0,02m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-5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9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sàn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0,01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6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9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sàn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0" w:after="0" w:line="240" w:lineRule="auto"/>
        <w:ind w:left="114" w:right="51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4.2.9.2.7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ây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4" w:right="853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13" w:right="239" w:firstLine="18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sâu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281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sâu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2,5m.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112" w:right="30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6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21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58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40" w:lineRule="auto"/>
        <w:ind w:left="114" w:right="106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0,015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5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  </w:t>
      </w:r>
      <w:r>
        <w:rPr>
          <w:rFonts w:ascii="Arial" w:hAnsi="Arial" w:cs="Arial" w:eastAsia="Arial"/>
          <w:spacing w:val="3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sàn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359" w:lineRule="auto"/>
        <w:ind w:left="113" w:right="37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4.2.9.2.8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xét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3"/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54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nhiên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ò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335" w:lineRule="auto"/>
        <w:ind w:left="114" w:right="10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quanh.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0,07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2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3</w:t>
      </w:r>
      <w:r>
        <w:rPr>
          <w:rFonts w:ascii="Arial" w:hAnsi="Arial" w:cs="Arial" w:eastAsia="Arial"/>
          <w:spacing w:val="2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gian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uanh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thoáng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0,1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20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rên1m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3</w:t>
      </w:r>
      <w:r>
        <w:rPr>
          <w:rFonts w:ascii="Arial" w:hAnsi="Arial" w:cs="Arial" w:eastAsia="Arial"/>
          <w:spacing w:val="15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quanh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thoáng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t.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Góc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nghiêng</w:t>
      </w:r>
      <w:r>
        <w:rPr>
          <w:rFonts w:ascii="Arial" w:hAnsi="Arial" w:cs="Arial" w:eastAsia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45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0</w:t>
      </w:r>
      <w:r>
        <w:rPr>
          <w:rFonts w:ascii="Arial" w:hAnsi="Arial" w:cs="Arial" w:eastAsia="Arial"/>
          <w:spacing w:val="19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so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ẳ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ngang.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toán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q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bày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hình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36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4.2.9.3.2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360" w:val="left"/>
        </w:tabs>
        <w:spacing w:before="0" w:after="0" w:line="248" w:lineRule="exact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4.2.9.3.3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ích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70" w:lineRule="exact"/>
        <w:ind w:left="2482" w:right="-20"/>
        <w:jc w:val="left"/>
        <w:rPr>
          <w:rFonts w:ascii="VNI-Helve" w:hAnsi="VNI-Helve" w:cs="VNI-Helve" w:eastAsia="VNI-Helve"/>
          <w:sz w:val="29"/>
          <w:szCs w:val="29"/>
        </w:rPr>
      </w:pPr>
      <w:r>
        <w:rPr/>
        <w:pict>
          <v:group style="position:absolute;margin-left:371.72998pt;margin-top:-38.866112pt;width:97.260005pt;height:131.760007pt;mso-position-horizontal-relative:page;mso-position-vertical-relative:paragraph;z-index:-3658" coordorigin="7435,-777" coordsize="1945,2635">
            <v:group style="position:absolute;left:7435;top:384;width:1180;height:924" coordorigin="7435,384" coordsize="1180,924">
              <v:shape style="position:absolute;left:7435;top:384;width:1180;height:924" coordorigin="7435,384" coordsize="1180,924" path="m7435,384l8615,1308e" filled="f" stroked="t" strokeweight=".06pt" strokecolor="#000000">
                <v:path arrowok="t"/>
              </v:shape>
            </v:group>
            <v:group style="position:absolute;left:7435;top:-539;width:1180;height:925" coordorigin="7435,-539" coordsize="1180,925">
              <v:shape style="position:absolute;left:7435;top:-539;width:1180;height:925" coordorigin="7435,-539" coordsize="1180,925" path="m7435,-539l8615,386e" filled="f" stroked="t" strokeweight=".06pt" strokecolor="#000000">
                <v:path arrowok="t"/>
              </v:shape>
            </v:group>
            <v:group style="position:absolute;left:7435;top:-777;width:2;height:238" coordorigin="7435,-777" coordsize="2,238">
              <v:shape style="position:absolute;left:7435;top:-777;width:2;height:238" coordorigin="7435,-777" coordsize="0,238" path="m7435,-539l7435,-777e" filled="f" stroked="t" strokeweight=".06pt" strokecolor="#000000">
                <v:path arrowok="t"/>
              </v:shape>
            </v:group>
            <v:group style="position:absolute;left:8615;top:386;width:2;height:238" coordorigin="8615,386" coordsize="2,238">
              <v:shape style="position:absolute;left:8615;top:386;width:2;height:238" coordorigin="8615,386" coordsize="0,238" path="m8615,386l8615,624e" filled="f" stroked="t" strokeweight=".06pt" strokecolor="#000000">
                <v:path arrowok="t"/>
              </v:shape>
            </v:group>
            <v:group style="position:absolute;left:7435;top:146;width:2;height:238" coordorigin="7435,146" coordsize="2,238">
              <v:shape style="position:absolute;left:7435;top:146;width:2;height:238" coordorigin="7435,146" coordsize="0,238" path="m7435,384l7435,146e" filled="f" stroked="t" strokeweight=".06pt" strokecolor="#000000">
                <v:path arrowok="t"/>
              </v:shape>
            </v:group>
            <v:group style="position:absolute;left:7435;top:-539;width:1794;height:1777" coordorigin="7435,-539" coordsize="1794,1777">
              <v:shape style="position:absolute;left:7435;top:-539;width:1794;height:1777" coordorigin="7435,-539" coordsize="1794,1777" path="m7435,-539l9229,1238e" filled="f" stroked="t" strokeweight=".06pt" strokecolor="#000000">
                <v:path arrowok="t"/>
              </v:shape>
            </v:group>
            <v:group style="position:absolute;left:8615;top:1308;width:2;height:238" coordorigin="8615,1308" coordsize="2,238">
              <v:shape style="position:absolute;left:8615;top:1308;width:2;height:238" coordorigin="8615,1308" coordsize="0,238" path="m8615,1308l8615,1545e" filled="f" stroked="t" strokeweight=".06pt" strokecolor="#000000">
                <v:path arrowok="t"/>
              </v:shape>
            </v:group>
            <v:group style="position:absolute;left:7435;top:146;width:1525;height:1502" coordorigin="7435,146" coordsize="1525,1502">
              <v:shape style="position:absolute;left:7435;top:146;width:1525;height:1502" coordorigin="7435,146" coordsize="1525,1502" path="m7435,146l8960,1648e" filled="f" stroked="t" strokeweight=".06pt" strokecolor="#000000">
                <v:path arrowok="t"/>
              </v:shape>
            </v:group>
            <v:group style="position:absolute;left:8641;top:1110;width:457;height:452" coordorigin="8641,1110" coordsize="457,452">
              <v:shape style="position:absolute;left:8641;top:1110;width:457;height:452" coordorigin="8641,1110" coordsize="457,452" path="m8762,1453l8641,1498,8730,1562,8762,1453,9098,1110e" filled="f" stroked="t" strokeweight=".06pt" strokecolor="#000000">
                <v:path arrowok="t"/>
              </v:shape>
            </v:group>
            <v:group style="position:absolute;left:9173;top:818;width:206;height:210" coordorigin="9173,818" coordsize="206,210">
              <v:shape style="position:absolute;left:9173;top:818;width:206;height:210" coordorigin="9173,818" coordsize="206,210" path="m9173,1028l9379,818e" filled="f" stroked="t" strokeweight=".06pt" strokecolor="#000000">
                <v:path arrowok="t"/>
              </v:shape>
            </v:group>
            <v:group style="position:absolute;left:8357;top:1527;width:326;height:330" coordorigin="8357,1527" coordsize="326,330">
              <v:shape style="position:absolute;left:8357;top:1527;width:326;height:330" coordorigin="8357,1527" coordsize="326,330" path="m8683,1527l8357,1857e" filled="f" stroked="t" strokeweight=".06pt" strokecolor="#000000">
                <v:path arrowok="t"/>
              </v:shape>
            </v:group>
            <v:group style="position:absolute;left:9098;top:1075;width:108;height:35" coordorigin="9098,1075" coordsize="108,35">
              <v:shape style="position:absolute;left:9098;top:1075;width:108;height:35" coordorigin="9098,1075" coordsize="108,35" path="m9206,1075l9098,1110e" filled="f" stroked="t" strokeweight=".06pt" strokecolor="#000000">
                <v:path arrowok="t"/>
              </v:shape>
            </v:group>
            <v:group style="position:absolute;left:9140;top:986;width:66;height:89" coordorigin="9140,986" coordsize="66,89">
              <v:shape style="position:absolute;left:9140;top:986;width:66;height:89" coordorigin="9140,986" coordsize="66,89" path="m9140,986l9206,1075e" filled="f" stroked="t" strokeweight=".06pt" strokecolor="#000000">
                <v:path arrowok="t"/>
              </v:shape>
            </v:group>
            <v:group style="position:absolute;left:9098;top:986;width:42;height:124" coordorigin="9098,986" coordsize="42,124">
              <v:shape style="position:absolute;left:9098;top:986;width:42;height:124" coordorigin="9098,986" coordsize="42,124" path="m9098,1110l9140,986e" filled="f" stroked="t" strokeweight=".06pt" strokecolor="#000000">
                <v:path arrowok="t"/>
              </v:shape>
            </v:group>
            <v:group style="position:absolute;left:8641;top:1453;width:121;height:46" coordorigin="8641,1453" coordsize="121,46">
              <v:shape style="position:absolute;left:8641;top:1453;width:121;height:46" coordorigin="8641,1453" coordsize="121,46" path="m8762,1453l8641,1498,8749,1498,8762,1453xe" filled="t" fillcolor="#000000" stroked="f">
                <v:path arrowok="t"/>
                <v:fill/>
              </v:shape>
            </v:group>
            <v:group style="position:absolute;left:8641;top:1453;width:121;height:46" coordorigin="8641,1453" coordsize="121,46">
              <v:shape style="position:absolute;left:8641;top:1453;width:121;height:46" coordorigin="8641,1453" coordsize="121,46" path="m8762,1453l8641,1498,8749,1498,8762,1453xe" filled="f" stroked="t" strokeweight=".06pt" strokecolor="#000000">
                <v:path arrowok="t"/>
              </v:shape>
            </v:group>
            <v:group style="position:absolute;left:8641;top:1498;width:108;height:64" coordorigin="8641,1498" coordsize="108,64">
              <v:shape style="position:absolute;left:8641;top:1498;width:108;height:64" coordorigin="8641,1498" coordsize="108,64" path="m8749,1498l8641,1498,8730,1562,8749,1498xe" filled="t" fillcolor="#000000" stroked="f">
                <v:path arrowok="t"/>
                <v:fill/>
              </v:shape>
            </v:group>
            <v:group style="position:absolute;left:8641;top:1498;width:108;height:64" coordorigin="8641,1498" coordsize="108,64">
              <v:shape style="position:absolute;left:8641;top:1498;width:108;height:64" coordorigin="8641,1498" coordsize="108,64" path="m8641,1498l8749,1498,8730,1562,8641,1498xe" filled="f" stroked="t" strokeweight=".06pt" strokecolor="#000000">
                <v:path arrowok="t"/>
              </v:shape>
            </v:group>
            <v:group style="position:absolute;left:9110;top:986;width:96;height:89" coordorigin="9110,986" coordsize="96,89">
              <v:shape style="position:absolute;left:9110;top:986;width:96;height:89" coordorigin="9110,986" coordsize="96,89" path="m9140,986l9110,1075,9206,1075,9140,986xe" filled="t" fillcolor="#000000" stroked="f">
                <v:path arrowok="t"/>
                <v:fill/>
              </v:shape>
            </v:group>
            <v:group style="position:absolute;left:9110;top:986;width:96;height:89" coordorigin="9110,986" coordsize="96,89">
              <v:shape style="position:absolute;left:9110;top:986;width:96;height:89" coordorigin="9110,986" coordsize="96,89" path="m9140,986l9110,1075,9206,1075,9140,986xe" filled="f" stroked="t" strokeweight=".06pt" strokecolor="#000000">
                <v:path arrowok="t"/>
              </v:shape>
            </v:group>
            <v:group style="position:absolute;left:9098;top:1075;width:108;height:35" coordorigin="9098,1075" coordsize="108,35">
              <v:shape style="position:absolute;left:9098;top:1075;width:108;height:35" coordorigin="9098,1075" coordsize="108,35" path="m9206,1075l9110,1075,9098,1110,9206,1075xe" filled="t" fillcolor="#000000" stroked="f">
                <v:path arrowok="t"/>
                <v:fill/>
              </v:shape>
            </v:group>
            <v:group style="position:absolute;left:9098;top:1075;width:108;height:35" coordorigin="9098,1075" coordsize="108,35">
              <v:shape style="position:absolute;left:9098;top:1075;width:108;height:35" coordorigin="9098,1075" coordsize="108,35" path="m9110,1075l9206,1075,9098,1110,9110,1075x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40126pt;margin-top:-141.586105pt;width:133.528727pt;height:300.9pt;mso-position-horizontal-relative:page;mso-position-vertical-relative:paragraph;z-index:-3657" coordorigin="4488,-2832" coordsize="2671,6018">
            <v:group style="position:absolute;left:6648;top:1180;width:154;height:47" coordorigin="6648,1180" coordsize="154,47">
              <v:shape style="position:absolute;left:6648;top:1180;width:154;height:47" coordorigin="6648,1180" coordsize="154,47" path="m6648,1180l6802,1227e" filled="f" stroked="t" strokeweight=".06pt" strokecolor="#000000">
                <v:path arrowok="t"/>
              </v:shape>
            </v:group>
            <v:group style="position:absolute;left:6648;top:1180;width:41;height:157" coordorigin="6648,1180" coordsize="41,157">
              <v:shape style="position:absolute;left:6648;top:1180;width:41;height:157" coordorigin="6648,1180" coordsize="41,157" path="m6648,1180l6689,1338e" filled="f" stroked="t" strokeweight=".06pt" strokecolor="#000000">
                <v:path arrowok="t"/>
              </v:shape>
            </v:group>
            <v:group style="position:absolute;left:6648;top:1180;width:510;height:530" coordorigin="6648,1180" coordsize="510,530">
              <v:shape style="position:absolute;left:6648;top:1180;width:510;height:530" coordorigin="6648,1180" coordsize="510,530" path="m6648,1180l7158,1711e" filled="f" stroked="t" strokeweight=".06pt" strokecolor="#000000">
                <v:path arrowok="t"/>
              </v:shape>
            </v:group>
            <v:group style="position:absolute;left:6151;top:436;width:42;height:40" coordorigin="6151,436" coordsize="42,40">
              <v:shape style="position:absolute;left:6151;top:436;width:42;height:40" coordorigin="6151,436" coordsize="42,40" path="m6164,436l6151,476,6193,476,6164,436xe" filled="t" fillcolor="#000000" stroked="f">
                <v:path arrowok="t"/>
                <v:fill/>
              </v:shape>
            </v:group>
            <v:group style="position:absolute;left:6151;top:436;width:42;height:40" coordorigin="6151,436" coordsize="42,40">
              <v:shape style="position:absolute;left:6151;top:436;width:42;height:40" coordorigin="6151,436" coordsize="42,40" path="m6164,436l6151,476,6193,476,6164,436xe" filled="f" stroked="t" strokeweight=".06pt" strokecolor="#000000">
                <v:path arrowok="t"/>
              </v:shape>
            </v:group>
            <v:group style="position:absolute;left:6146;top:476;width:47;height:16" coordorigin="6146,476" coordsize="47,16">
              <v:shape style="position:absolute;left:6146;top:476;width:47;height:16" coordorigin="6146,476" coordsize="47,16" path="m6193,476l6151,476,6146,492,6193,476xe" filled="t" fillcolor="#000000" stroked="f">
                <v:path arrowok="t"/>
                <v:fill/>
              </v:shape>
            </v:group>
            <v:group style="position:absolute;left:6146;top:476;width:47;height:16" coordorigin="6146,476" coordsize="47,16">
              <v:shape style="position:absolute;left:6146;top:476;width:47;height:16" coordorigin="6146,476" coordsize="47,16" path="m6151,476l6193,476,6146,492,6151,476xe" filled="f" stroked="t" strokeweight=".06pt" strokecolor="#000000">
                <v:path arrowok="t"/>
              </v:shape>
            </v:group>
            <v:group style="position:absolute;left:6146;top:436;width:47;height:55" coordorigin="6146,436" coordsize="47,55">
              <v:shape style="position:absolute;left:6146;top:436;width:47;height:55" coordorigin="6146,436" coordsize="47,55" path="m6146,492l6164,436,6193,476,6146,492e" filled="f" stroked="t" strokeweight=".06pt" strokecolor="#000000">
                <v:path arrowok="t"/>
              </v:shape>
            </v:group>
            <v:group style="position:absolute;left:6179;top:362;width:92;height:94" coordorigin="6179,362" coordsize="92,94">
              <v:shape style="position:absolute;left:6179;top:362;width:92;height:94" coordorigin="6179,362" coordsize="92,94" path="m6179,456l6271,362e" filled="f" stroked="t" strokeweight=".06pt" strokecolor="#000000">
                <v:path arrowok="t"/>
              </v:shape>
            </v:group>
            <v:group style="position:absolute;left:5942;top:644;width:54;height:19" coordorigin="5942,644" coordsize="54,19">
              <v:shape style="position:absolute;left:5942;top:644;width:54;height:19" coordorigin="5942,644" coordsize="54,19" path="m5996,644l5942,663,5990,663,5996,644xe" filled="t" fillcolor="#000000" stroked="f">
                <v:path arrowok="t"/>
                <v:fill/>
              </v:shape>
            </v:group>
            <v:group style="position:absolute;left:5942;top:644;width:54;height:19" coordorigin="5942,644" coordsize="54,19">
              <v:shape style="position:absolute;left:5942;top:644;width:54;height:19" coordorigin="5942,644" coordsize="54,19" path="m5996,644l5942,663,5990,663,5996,644xe" filled="f" stroked="t" strokeweight=".06pt" strokecolor="#000000">
                <v:path arrowok="t"/>
              </v:shape>
            </v:group>
            <v:group style="position:absolute;left:5942;top:663;width:48;height:29" coordorigin="5942,663" coordsize="48,29">
              <v:shape style="position:absolute;left:5942;top:663;width:48;height:29" coordorigin="5942,663" coordsize="48,29" path="m5990,663l5942,663,5982,692,5990,663xe" filled="t" fillcolor="#000000" stroked="f">
                <v:path arrowok="t"/>
                <v:fill/>
              </v:shape>
            </v:group>
            <v:group style="position:absolute;left:5942;top:663;width:48;height:29" coordorigin="5942,663" coordsize="48,29">
              <v:shape style="position:absolute;left:5942;top:663;width:48;height:29" coordorigin="5942,663" coordsize="48,29" path="m5942,663l5990,663,5982,692,5942,663xe" filled="f" stroked="t" strokeweight=".06pt" strokecolor="#000000">
                <v:path arrowok="t"/>
              </v:shape>
            </v:group>
            <v:group style="position:absolute;left:5816;top:678;width:144;height:145" coordorigin="5816,678" coordsize="144,145">
              <v:shape style="position:absolute;left:5816;top:678;width:144;height:145" coordorigin="5816,678" coordsize="144,145" path="m5960,678l5816,823e" filled="f" stroked="t" strokeweight=".06pt" strokecolor="#000000">
                <v:path arrowok="t"/>
              </v:shape>
            </v:group>
            <v:group style="position:absolute;left:5996;top:492;width:150;height:152" coordorigin="5996,492" coordsize="150,152">
              <v:shape style="position:absolute;left:5996;top:492;width:150;height:152" coordorigin="5996,492" coordsize="150,152" path="m5996,644l6146,492e" filled="f" stroked="t" strokeweight=".06pt" strokecolor="#000000">
                <v:path arrowok="t"/>
              </v:shape>
            </v:group>
            <v:group style="position:absolute;left:5982;top:644;width:14;height:48" coordorigin="5982,644" coordsize="14,48">
              <v:shape style="position:absolute;left:5982;top:644;width:14;height:48" coordorigin="5982,644" coordsize="14,48" path="m5982,692l5996,644e" filled="f" stroked="t" strokeweight=".06pt" strokecolor="#000000">
                <v:path arrowok="t"/>
              </v:shape>
            </v:group>
            <v:group style="position:absolute;left:5942;top:663;width:40;height:29" coordorigin="5942,663" coordsize="40,29">
              <v:shape style="position:absolute;left:5942;top:663;width:40;height:29" coordorigin="5942,663" coordsize="40,29" path="m5942,663l5982,692e" filled="f" stroked="t" strokeweight=".06pt" strokecolor="#000000">
                <v:path arrowok="t"/>
              </v:shape>
            </v:group>
            <v:group style="position:absolute;left:5942;top:644;width:54;height:19" coordorigin="5942,644" coordsize="54,19">
              <v:shape style="position:absolute;left:5942;top:644;width:54;height:19" coordorigin="5942,644" coordsize="54,19" path="m5996,644l5942,663e" filled="f" stroked="t" strokeweight=".06pt" strokecolor="#000000">
                <v:path arrowok="t"/>
              </v:shape>
            </v:group>
            <v:group style="position:absolute;left:5407;top:63;width:678;height:668" coordorigin="5407,63" coordsize="678,668">
              <v:shape style="position:absolute;left:5407;top:63;width:678;height:668" coordorigin="5407,63" coordsize="678,668" path="m5407,63l6085,732e" filled="f" stroked="t" strokeweight=".06pt" strokecolor="#000000">
                <v:path arrowok="t"/>
              </v:shape>
            </v:group>
            <v:group style="position:absolute;left:5407;top:-242;width:797;height:790" coordorigin="5407,-242" coordsize="797,790">
              <v:shape style="position:absolute;left:5407;top:-242;width:797;height:790" coordorigin="5407,-242" coordsize="797,790" path="m5407,-242l6204,548e" filled="f" stroked="t" strokeweight=".06pt" strokecolor="#000000">
                <v:path arrowok="t"/>
              </v:shape>
            </v:group>
            <v:group style="position:absolute;left:5407;top:474;width:2;height:106" coordorigin="5407,474" coordsize="2,106">
              <v:shape style="position:absolute;left:5407;top:474;width:2;height:106" coordorigin="5407,474" coordsize="0,106" path="m5407,579l5407,474e" filled="f" stroked="t" strokeweight=".06pt" strokecolor="#000000">
                <v:path arrowok="t"/>
              </v:shape>
            </v:group>
            <v:group style="position:absolute;left:5932;top:579;width:2;height:106" coordorigin="5932,579" coordsize="2,106">
              <v:shape style="position:absolute;left:5932;top:579;width:2;height:106" coordorigin="5932,579" coordsize="0,106" path="m5932,579l5932,685e" filled="f" stroked="t" strokeweight=".06pt" strokecolor="#000000">
                <v:path arrowok="t"/>
              </v:shape>
            </v:group>
            <v:group style="position:absolute;left:5407;top:63;width:2;height:106" coordorigin="5407,63" coordsize="2,106">
              <v:shape style="position:absolute;left:5407;top:63;width:2;height:106" coordorigin="5407,63" coordsize="0,106" path="m5407,169l5407,63e" filled="f" stroked="t" strokeweight=".06pt" strokecolor="#000000">
                <v:path arrowok="t"/>
              </v:shape>
            </v:group>
            <v:group style="position:absolute;left:5932;top:169;width:2;height:106" coordorigin="5932,169" coordsize="2,106">
              <v:shape style="position:absolute;left:5932;top:169;width:2;height:106" coordorigin="5932,169" coordsize="0,106" path="m5932,169l5932,274e" filled="f" stroked="t" strokeweight=".06pt" strokecolor="#000000">
                <v:path arrowok="t"/>
              </v:shape>
            </v:group>
            <v:group style="position:absolute;left:5407;top:-346;width:2;height:104" coordorigin="5407,-346" coordsize="2,104">
              <v:shape style="position:absolute;left:5407;top:-346;width:2;height:104" coordorigin="5407,-346" coordsize="0,104" path="m5407,-242l5407,-346e" filled="f" stroked="t" strokeweight=".06pt" strokecolor="#000000">
                <v:path arrowok="t"/>
              </v:shape>
            </v:group>
            <v:group style="position:absolute;left:5932;top:-240;width:2;height:106" coordorigin="5932,-240" coordsize="2,106">
              <v:shape style="position:absolute;left:5932;top:-240;width:2;height:106" coordorigin="5932,-240" coordsize="0,106" path="m5932,-240l5932,-135e" filled="f" stroked="t" strokeweight=".06pt" strokecolor="#000000">
                <v:path arrowok="t"/>
              </v:shape>
            </v:group>
            <v:group style="position:absolute;left:5669;top:-1882;width:2;height:4117" coordorigin="5669,-1882" coordsize="2,4117">
              <v:shape style="position:absolute;left:5669;top:-1882;width:2;height:4117" coordorigin="5669,-1882" coordsize="0,4117" path="m5669,-1882l5669,2235e" filled="f" stroked="t" strokeweight=".06pt" strokecolor="#000000">
                <v:path arrowok="t"/>
              </v:shape>
            </v:group>
            <v:group style="position:absolute;left:5407;top:1293;width:2;height:106" coordorigin="5407,1293" coordsize="2,106">
              <v:shape style="position:absolute;left:5407;top:1293;width:2;height:106" coordorigin="5407,1293" coordsize="0,106" path="m5407,1399l5407,1293e" filled="f" stroked="t" strokeweight=".06pt" strokecolor="#000000">
                <v:path arrowok="t"/>
              </v:shape>
            </v:group>
            <v:group style="position:absolute;left:5932;top:1400;width:2;height:106" coordorigin="5932,1400" coordsize="2,106">
              <v:shape style="position:absolute;left:5932;top:1400;width:2;height:106" coordorigin="5932,1400" coordsize="0,106" path="m5932,1400l5932,1506e" filled="f" stroked="t" strokeweight=".06pt" strokecolor="#000000">
                <v:path arrowok="t"/>
              </v:shape>
            </v:group>
            <v:group style="position:absolute;left:5407;top:884;width:2;height:106" coordorigin="5407,884" coordsize="2,106">
              <v:shape style="position:absolute;left:5407;top:884;width:2;height:106" coordorigin="5407,884" coordsize="0,106" path="m5407,990l5407,884e" filled="f" stroked="t" strokeweight=".06pt" strokecolor="#000000">
                <v:path arrowok="t"/>
              </v:shape>
            </v:group>
            <v:group style="position:absolute;left:5932;top:990;width:2;height:106" coordorigin="5932,990" coordsize="2,106">
              <v:shape style="position:absolute;left:5932;top:990;width:2;height:106" coordorigin="5932,990" coordsize="0,106" path="m5932,990l5932,1095e" filled="f" stroked="t" strokeweight=".06pt" strokecolor="#000000">
                <v:path arrowok="t"/>
              </v:shape>
            </v:group>
            <v:group style="position:absolute;left:5407;top:-756;width:2;height:106" coordorigin="5407,-756" coordsize="2,106">
              <v:shape style="position:absolute;left:5407;top:-756;width:2;height:106" coordorigin="5407,-756" coordsize="0,106" path="m5407,-651l5407,-756e" filled="f" stroked="t" strokeweight=".06pt" strokecolor="#000000">
                <v:path arrowok="t"/>
              </v:shape>
            </v:group>
            <v:group style="position:absolute;left:5932;top:-651;width:2;height:106" coordorigin="5932,-651" coordsize="2,106">
              <v:shape style="position:absolute;left:5932;top:-651;width:2;height:106" coordorigin="5932,-651" coordsize="0,106" path="m5932,-651l5932,-545e" filled="f" stroked="t" strokeweight=".06pt" strokecolor="#000000">
                <v:path arrowok="t"/>
              </v:shape>
            </v:group>
            <v:group style="position:absolute;left:4489;top:-856;width:2360;height:2375" coordorigin="4489,-856" coordsize="2360,2375">
              <v:shape style="position:absolute;left:4489;top:-856;width:2360;height:2375" coordorigin="4489,-856" coordsize="2360,2375" path="m6848,332l6848,307,6847,280,6839,179,6827,104,6810,29,6789,-43,6763,-114,6733,-182,6698,-249,6660,-313,6618,-374,6572,-432,6523,-488,6470,-540,6414,-589,6355,-635,6292,-676,6227,-714,6160,-748,6090,-778,6017,-803,5942,-824,5816,-847,5740,-854,5663,-856,5588,-853,5513,-845,5439,-833,5367,-816,5296,-795,5226,-769,5159,-739,5093,-705,5030,-667,4969,-624,4911,-578,4855,-528,4802,-474,4753,-417,4707,-356,4665,-292,4626,-225,4594,-158,4556,-62,4532,11,4514,85,4501,160,4492,235,4489,310,4490,385,4495,459,4506,533,4521,606,4540,678,4564,748,4592,817,4625,885,4662,950,4703,1013,4748,1074,4797,1133,4851,1188,4908,1240,4927,1255,4948,1272,5011,1318,5076,1359,5144,1396,5213,1428,5285,1455,5357,1477,5431,1495,5506,1508,5581,1516,5656,1519,5732,1517,5807,1511,5882,1500,5956,1484,6029,1463,6101,1437,6171,1407,6240,1371,6306,1331,6370,1286,6390,1272,6410,1255,6430,1240,6449,1224,6520,1154,6585,1080,6643,1001,6695,918,6739,832,6776,742,6806,650,6828,555,6842,457,6848,357,6848,332e" filled="f" stroked="t" strokeweight=".06pt" strokecolor="#000000">
                <v:path arrowok="t"/>
              </v:shape>
            </v:group>
            <v:group style="position:absolute;left:5224;top:-2726;width:367;height:2" coordorigin="5224,-2726" coordsize="367,2">
              <v:shape style="position:absolute;left:5224;top:-2726;width:367;height:2" coordorigin="5224,-2726" coordsize="367,0" path="m5224,-2726l5591,-2726e" filled="f" stroked="t" strokeweight=".06pt" strokecolor="#000000">
                <v:path arrowok="t"/>
              </v:shape>
            </v:group>
            <v:group style="position:absolute;left:5591;top:-2831;width:2;height:106" coordorigin="5591,-2831" coordsize="2,106">
              <v:shape style="position:absolute;left:5591;top:-2831;width:2;height:106" coordorigin="5591,-2831" coordsize="0,106" path="m5591,-2726l5591,-2831e" filled="f" stroked="t" strokeweight=".06pt" strokecolor="#000000">
                <v:path arrowok="t"/>
              </v:shape>
            </v:group>
            <v:group style="position:absolute;left:5748;top:-2726;width:419;height:2" coordorigin="5748,-2726" coordsize="419,2">
              <v:shape style="position:absolute;left:5748;top:-2726;width:419;height:2" coordorigin="5748,-2726" coordsize="419,0" path="m5748,-2726l6167,-2726e" filled="f" stroked="t" strokeweight=".06pt" strokecolor="#000000">
                <v:path arrowok="t"/>
              </v:shape>
            </v:group>
            <v:group style="position:absolute;left:5591;top:-2831;width:157;height:211" coordorigin="5591,-2831" coordsize="157,211">
              <v:shape style="position:absolute;left:5591;top:-2831;width:157;height:211" coordorigin="5591,-2831" coordsize="157,211" path="m5748,-2726l5748,-2620,5591,-2831e" filled="f" stroked="t" strokeweight=".06pt" strokecolor="#000000">
                <v:path arrowok="t"/>
              </v:shape>
            </v:group>
            <v:group style="position:absolute;left:5407;top:-2726;width:524;height:844" coordorigin="5407,-2726" coordsize="524,844">
              <v:shape style="position:absolute;left:5407;top:-2726;width:524;height:844" coordorigin="5407,-2726" coordsize="524,844" path="m5932,-2726l5932,-1882,5407,-1882,5407,-2726e" filled="f" stroked="t" strokeweight=".06pt" strokecolor="#000000">
                <v:path arrowok="t"/>
              </v:shape>
            </v:group>
            <v:group style="position:absolute;left:5407;top:2235;width:2;height:845" coordorigin="5407,2235" coordsize="2,845">
              <v:shape style="position:absolute;left:5407;top:2235;width:2;height:845" coordorigin="5407,2235" coordsize="0,845" path="m5407,2235l5407,3080e" filled="f" stroked="t" strokeweight=".06pt" strokecolor="#000000">
                <v:path arrowok="t"/>
              </v:shape>
            </v:group>
            <v:group style="position:absolute;left:5407;top:2235;width:524;height:2" coordorigin="5407,2235" coordsize="524,2">
              <v:shape style="position:absolute;left:5407;top:2235;width:524;height:2" coordorigin="5407,2235" coordsize="524,0" path="m5932,2235l5407,2235e" filled="f" stroked="t" strokeweight=".06pt" strokecolor="#000000">
                <v:path arrowok="t"/>
              </v:shape>
            </v:group>
            <v:group style="position:absolute;left:5932;top:2235;width:2;height:845" coordorigin="5932,2235" coordsize="2,845">
              <v:shape style="position:absolute;left:5932;top:2235;width:2;height:845" coordorigin="5932,2235" coordsize="0,845" path="m5932,3080l5932,2235e" filled="f" stroked="t" strokeweight=".06pt" strokecolor="#000000">
                <v:path arrowok="t"/>
              </v:shape>
            </v:group>
            <v:group style="position:absolute;left:5591;top:2974;width:157;height:211" coordorigin="5591,2974" coordsize="157,211">
              <v:shape style="position:absolute;left:5591;top:2974;width:157;height:211" coordorigin="5591,2974" coordsize="157,211" path="m5748,2974l5591,3186e" filled="f" stroked="t" strokeweight=".06pt" strokecolor="#000000">
                <v:path arrowok="t"/>
              </v:shape>
            </v:group>
            <v:group style="position:absolute;left:5748;top:2974;width:2;height:106" coordorigin="5748,2974" coordsize="2,106">
              <v:shape style="position:absolute;left:5748;top:2974;width:2;height:106" coordorigin="5748,2974" coordsize="0,106" path="m5748,3080l5748,2974e" filled="f" stroked="t" strokeweight=".06pt" strokecolor="#000000">
                <v:path arrowok="t"/>
              </v:shape>
            </v:group>
            <v:group style="position:absolute;left:5591;top:3080;width:2;height:106" coordorigin="5591,3080" coordsize="2,106">
              <v:shape style="position:absolute;left:5591;top:3080;width:2;height:106" coordorigin="5591,3080" coordsize="0,106" path="m5591,3080l5591,3186e" filled="f" stroked="t" strokeweight=".06pt" strokecolor="#000000">
                <v:path arrowok="t"/>
              </v:shape>
            </v:group>
            <v:group style="position:absolute;left:5748;top:3080;width:419;height:2" coordorigin="5748,3080" coordsize="419,2">
              <v:shape style="position:absolute;left:5748;top:3080;width:419;height:2" coordorigin="5748,3080" coordsize="419,0" path="m5748,3080l6167,3080e" filled="f" stroked="t" strokeweight=".06pt" strokecolor="#000000">
                <v:path arrowok="t"/>
              </v:shape>
            </v:group>
            <v:group style="position:absolute;left:5224;top:3080;width:367;height:2" coordorigin="5224,3080" coordsize="367,2">
              <v:shape style="position:absolute;left:5224;top:3080;width:367;height:2" coordorigin="5224,3080" coordsize="367,0" path="m5224,3080l5591,3080e" filled="f" stroked="t" strokeweight=".06pt" strokecolor="#000000">
                <v:path arrowok="t"/>
              </v:shape>
            </v:group>
            <v:group style="position:absolute;left:5932;top:-1470;width:2;height:106" coordorigin="5932,-1470" coordsize="2,106">
              <v:shape style="position:absolute;left:5932;top:-1470;width:2;height:106" coordorigin="5932,-1470" coordsize="0,106" path="m5932,-1470l5932,-1365e" filled="f" stroked="t" strokeweight=".06pt" strokecolor="#000000">
                <v:path arrowok="t"/>
              </v:shape>
            </v:group>
            <v:group style="position:absolute;left:5407;top:-1577;width:2;height:106" coordorigin="5407,-1577" coordsize="2,106">
              <v:shape style="position:absolute;left:5407;top:-1577;width:2;height:106" coordorigin="5407,-1577" coordsize="0,106" path="m5407,-1472l5407,-1577e" filled="f" stroked="t" strokeweight=".06pt" strokecolor="#000000">
                <v:path arrowok="t"/>
              </v:shape>
            </v:group>
            <v:group style="position:absolute;left:5407;top:-1882;width:524;height:412" coordorigin="5407,-1882" coordsize="524,412">
              <v:shape style="position:absolute;left:5407;top:-1882;width:524;height:412" coordorigin="5407,-1882" coordsize="524,412" path="m5407,-1882l5932,-1470e" filled="f" stroked="t" strokeweight=".06pt" strokecolor="#000000">
                <v:path arrowok="t"/>
              </v:shape>
            </v:group>
            <v:group style="position:absolute;left:5407;top:-1167;width:2;height:106" coordorigin="5407,-1167" coordsize="2,106">
              <v:shape style="position:absolute;left:5407;top:-1167;width:2;height:106" coordorigin="5407,-1167" coordsize="0,106" path="m5407,-1061l5407,-1167e" filled="f" stroked="t" strokeweight=".06pt" strokecolor="#000000">
                <v:path arrowok="t"/>
              </v:shape>
            </v:group>
            <v:group style="position:absolute;left:5932;top:-1061;width:2;height:106" coordorigin="5932,-1061" coordsize="2,106">
              <v:shape style="position:absolute;left:5932;top:-1061;width:2;height:106" coordorigin="5932,-1061" coordsize="0,106" path="m5932,-1061l5932,-956e" filled="f" stroked="t" strokeweight=".06pt" strokecolor="#000000">
                <v:path arrowok="t"/>
              </v:shape>
            </v:group>
            <v:group style="position:absolute;left:5407;top:-1472;width:524;height:410" coordorigin="5407,-1472" coordsize="524,410">
              <v:shape style="position:absolute;left:5407;top:-1472;width:524;height:410" coordorigin="5407,-1472" coordsize="524,410" path="m5407,-1472l5932,-1061e" filled="f" stroked="t" strokeweight=".06pt" strokecolor="#000000">
                <v:path arrowok="t"/>
              </v:shape>
            </v:group>
            <v:group style="position:absolute;left:5407;top:-1061;width:524;height:410" coordorigin="5407,-1061" coordsize="524,410">
              <v:shape style="position:absolute;left:5407;top:-1061;width:524;height:410" coordorigin="5407,-1061" coordsize="524,410" path="m5407,-1061l5932,-651e" filled="f" stroked="t" strokeweight=".06pt" strokecolor="#000000">
                <v:path arrowok="t"/>
              </v:shape>
            </v:group>
            <v:group style="position:absolute;left:5407;top:-651;width:524;height:410" coordorigin="5407,-651" coordsize="524,410">
              <v:shape style="position:absolute;left:5407;top:-651;width:524;height:410" coordorigin="5407,-651" coordsize="524,410" path="m5407,-651l5932,-240e" filled="f" stroked="t" strokeweight=".06pt" strokecolor="#000000">
                <v:path arrowok="t"/>
              </v:shape>
            </v:group>
            <v:group style="position:absolute;left:5407;top:-242;width:524;height:410" coordorigin="5407,-242" coordsize="524,410">
              <v:shape style="position:absolute;left:5407;top:-242;width:524;height:410" coordorigin="5407,-242" coordsize="524,410" path="m5407,-242l5932,169e" filled="f" stroked="t" strokeweight=".06pt" strokecolor="#000000">
                <v:path arrowok="t"/>
              </v:shape>
            </v:group>
            <v:group style="position:absolute;left:5407;top:169;width:524;height:410" coordorigin="5407,169" coordsize="524,410">
              <v:shape style="position:absolute;left:5407;top:169;width:524;height:410" coordorigin="5407,169" coordsize="524,410" path="m5407,169l5932,579e" filled="f" stroked="t" strokeweight=".06pt" strokecolor="#000000">
                <v:path arrowok="t"/>
              </v:shape>
            </v:group>
            <v:group style="position:absolute;left:5407;top:579;width:524;height:410" coordorigin="5407,579" coordsize="524,410">
              <v:shape style="position:absolute;left:5407;top:579;width:524;height:410" coordorigin="5407,579" coordsize="524,410" path="m5407,579l5932,990e" filled="f" stroked="t" strokeweight=".06pt" strokecolor="#000000">
                <v:path arrowok="t"/>
              </v:shape>
            </v:group>
            <v:group style="position:absolute;left:5407;top:990;width:524;height:410" coordorigin="5407,990" coordsize="524,410">
              <v:shape style="position:absolute;left:5407;top:990;width:524;height:410" coordorigin="5407,990" coordsize="524,410" path="m5407,990l5932,1400e" filled="f" stroked="t" strokeweight=".06pt" strokecolor="#000000">
                <v:path arrowok="t"/>
              </v:shape>
            </v:group>
            <v:group style="position:absolute;left:5407;top:1704;width:2;height:106" coordorigin="5407,1704" coordsize="2,106">
              <v:shape style="position:absolute;left:5407;top:1704;width:2;height:106" coordorigin="5407,1704" coordsize="0,106" path="m5407,1809l5407,1704e" filled="f" stroked="t" strokeweight=".06pt" strokecolor="#000000">
                <v:path arrowok="t"/>
              </v:shape>
            </v:group>
            <v:group style="position:absolute;left:5932;top:1810;width:2;height:104" coordorigin="5932,1810" coordsize="2,104">
              <v:shape style="position:absolute;left:5932;top:1810;width:2;height:104" coordorigin="5932,1810" coordsize="0,104" path="m5932,1810l5932,1915e" filled="f" stroked="t" strokeweight=".06pt" strokecolor="#000000">
                <v:path arrowok="t"/>
              </v:shape>
            </v:group>
            <v:group style="position:absolute;left:5407;top:1399;width:524;height:412" coordorigin="5407,1399" coordsize="524,412">
              <v:shape style="position:absolute;left:5407;top:1399;width:524;height:412" coordorigin="5407,1399" coordsize="524,412" path="m5407,1399l5932,1810e" filled="f" stroked="t" strokeweight=".06pt" strokecolor="#000000">
                <v:path arrowok="t"/>
              </v:shape>
            </v:group>
            <v:group style="position:absolute;left:5407;top:1809;width:524;height:426" coordorigin="5407,1809" coordsize="524,426">
              <v:shape style="position:absolute;left:5407;top:1809;width:524;height:426" coordorigin="5407,1809" coordsize="524,426" path="m5407,1809l5932,2235e" filled="f" stroked="t" strokeweight="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4.770004pt;margin-top:-141.586105pt;width:47.220001pt;height:300.9pt;mso-position-horizontal-relative:page;mso-position-vertical-relative:paragraph;z-index:-3655" coordorigin="2495,-2832" coordsize="944,6018">
            <v:group style="position:absolute;left:2680;top:1809;width:524;height:426" coordorigin="2680,1809" coordsize="524,426">
              <v:shape style="position:absolute;left:2680;top:1809;width:524;height:426" coordorigin="2680,1809" coordsize="524,426" path="m2680,1809l3204,2235e" filled="f" stroked="t" strokeweight=".06pt" strokecolor="#000000">
                <v:path arrowok="t"/>
              </v:shape>
            </v:group>
            <v:group style="position:absolute;left:2680;top:1399;width:524;height:412" coordorigin="2680,1399" coordsize="524,412">
              <v:shape style="position:absolute;left:2680;top:1399;width:524;height:412" coordorigin="2680,1399" coordsize="524,412" path="m2680,1399l3204,1810e" filled="f" stroked="t" strokeweight=".06pt" strokecolor="#000000">
                <v:path arrowok="t"/>
              </v:shape>
            </v:group>
            <v:group style="position:absolute;left:2680;top:990;width:524;height:410" coordorigin="2680,990" coordsize="524,410">
              <v:shape style="position:absolute;left:2680;top:990;width:524;height:410" coordorigin="2680,990" coordsize="524,410" path="m2680,990l3204,1400e" filled="f" stroked="t" strokeweight=".06pt" strokecolor="#000000">
                <v:path arrowok="t"/>
              </v:shape>
            </v:group>
            <v:group style="position:absolute;left:2680;top:579;width:524;height:410" coordorigin="2680,579" coordsize="524,410">
              <v:shape style="position:absolute;left:2680;top:579;width:524;height:410" coordorigin="2680,579" coordsize="524,410" path="m2680,579l3204,990e" filled="f" stroked="t" strokeweight=".06pt" strokecolor="#000000">
                <v:path arrowok="t"/>
              </v:shape>
            </v:group>
            <v:group style="position:absolute;left:2680;top:169;width:524;height:410" coordorigin="2680,169" coordsize="524,410">
              <v:shape style="position:absolute;left:2680;top:169;width:524;height:410" coordorigin="2680,169" coordsize="524,410" path="m2680,169l3204,579e" filled="f" stroked="t" strokeweight=".06pt" strokecolor="#000000">
                <v:path arrowok="t"/>
              </v:shape>
            </v:group>
            <v:group style="position:absolute;left:2680;top:-242;width:524;height:410" coordorigin="2680,-242" coordsize="524,410">
              <v:shape style="position:absolute;left:2680;top:-242;width:524;height:410" coordorigin="2680,-242" coordsize="524,410" path="m2680,-242l3204,169e" filled="f" stroked="t" strokeweight=".06pt" strokecolor="#000000">
                <v:path arrowok="t"/>
              </v:shape>
            </v:group>
            <v:group style="position:absolute;left:2680;top:-651;width:524;height:410" coordorigin="2680,-651" coordsize="524,410">
              <v:shape style="position:absolute;left:2680;top:-651;width:524;height:410" coordorigin="2680,-651" coordsize="524,410" path="m2680,-651l3204,-240e" filled="f" stroked="t" strokeweight=".06pt" strokecolor="#000000">
                <v:path arrowok="t"/>
              </v:shape>
            </v:group>
            <v:group style="position:absolute;left:2680;top:-1061;width:524;height:410" coordorigin="2680,-1061" coordsize="524,410">
              <v:shape style="position:absolute;left:2680;top:-1061;width:524;height:410" coordorigin="2680,-1061" coordsize="524,410" path="m2680,-1061l3204,-651e" filled="f" stroked="t" strokeweight=".06pt" strokecolor="#000000">
                <v:path arrowok="t"/>
              </v:shape>
            </v:group>
            <v:group style="position:absolute;left:2680;top:-1472;width:524;height:410" coordorigin="2680,-1472" coordsize="524,410">
              <v:shape style="position:absolute;left:2680;top:-1472;width:524;height:410" coordorigin="2680,-1472" coordsize="524,410" path="m2680,-1472l3204,-1061e" filled="f" stroked="t" strokeweight=".06pt" strokecolor="#000000">
                <v:path arrowok="t"/>
              </v:shape>
            </v:group>
            <v:group style="position:absolute;left:2680;top:-1882;width:524;height:412" coordorigin="2680,-1882" coordsize="524,412">
              <v:shape style="position:absolute;left:2680;top:-1882;width:524;height:412" coordorigin="2680,-1882" coordsize="524,412" path="m2680,-1882l3204,-1470e" filled="f" stroked="t" strokeweight=".06pt" strokecolor="#000000">
                <v:path arrowok="t"/>
              </v:shape>
            </v:group>
            <v:group style="position:absolute;left:2496;top:3080;width:367;height:2" coordorigin="2496,3080" coordsize="367,2">
              <v:shape style="position:absolute;left:2496;top:3080;width:367;height:2" coordorigin="2496,3080" coordsize="367,0" path="m2496,3080l2863,3080e" filled="f" stroked="t" strokeweight=".06pt" strokecolor="#000000">
                <v:path arrowok="t"/>
              </v:shape>
            </v:group>
            <v:group style="position:absolute;left:2863;top:3080;width:2;height:106" coordorigin="2863,3080" coordsize="2,106">
              <v:shape style="position:absolute;left:2863;top:3080;width:2;height:106" coordorigin="2863,3080" coordsize="0,106" path="m2863,3080l2863,3186e" filled="f" stroked="t" strokeweight=".06pt" strokecolor="#000000">
                <v:path arrowok="t"/>
              </v:shape>
            </v:group>
            <v:group style="position:absolute;left:3020;top:3080;width:419;height:2" coordorigin="3020,3080" coordsize="419,2">
              <v:shape style="position:absolute;left:3020;top:3080;width:419;height:2" coordorigin="3020,3080" coordsize="419,0" path="m3020,3080l3439,3080e" filled="f" stroked="t" strokeweight=".06pt" strokecolor="#000000">
                <v:path arrowok="t"/>
              </v:shape>
            </v:group>
            <v:group style="position:absolute;left:2863;top:2974;width:157;height:211" coordorigin="2863,2974" coordsize="157,211">
              <v:shape style="position:absolute;left:2863;top:2974;width:157;height:211" coordorigin="2863,2974" coordsize="157,211" path="m3020,3080l3020,2974,2863,3186e" filled="f" stroked="t" strokeweight=".06pt" strokecolor="#000000">
                <v:path arrowok="t"/>
              </v:shape>
            </v:group>
            <v:group style="position:absolute;left:2680;top:2235;width:524;height:845" coordorigin="2680,2235" coordsize="524,845">
              <v:shape style="position:absolute;left:2680;top:2235;width:524;height:845" coordorigin="2680,2235" coordsize="524,845" path="m3204,3080l3204,2235,2680,2235,2680,3080e" filled="f" stroked="t" strokeweight=".06pt" strokecolor="#000000">
                <v:path arrowok="t"/>
              </v:shape>
            </v:group>
            <v:group style="position:absolute;left:2680;top:-2726;width:2;height:844" coordorigin="2680,-2726" coordsize="2,844">
              <v:shape style="position:absolute;left:2680;top:-2726;width:2;height:844" coordorigin="2680,-2726" coordsize="0,844" path="m2680,-1882l2680,-2726e" filled="f" stroked="t" strokeweight=".06pt" strokecolor="#000000">
                <v:path arrowok="t"/>
              </v:shape>
            </v:group>
            <v:group style="position:absolute;left:2680;top:-1882;width:524;height:2" coordorigin="2680,-1882" coordsize="524,2">
              <v:shape style="position:absolute;left:2680;top:-1882;width:524;height:2" coordorigin="2680,-1882" coordsize="524,0" path="m3204,-1882l2680,-1882e" filled="f" stroked="t" strokeweight=".06pt" strokecolor="#000000">
                <v:path arrowok="t"/>
              </v:shape>
            </v:group>
            <v:group style="position:absolute;left:3204;top:-2726;width:2;height:844" coordorigin="3204,-2726" coordsize="2,844">
              <v:shape style="position:absolute;left:3204;top:-2726;width:2;height:844" coordorigin="3204,-2726" coordsize="0,844" path="m3204,-2726l3204,-1882e" filled="f" stroked="t" strokeweight=".06pt" strokecolor="#000000">
                <v:path arrowok="t"/>
              </v:shape>
            </v:group>
            <v:group style="position:absolute;left:2863;top:-2831;width:157;height:211" coordorigin="2863,-2831" coordsize="157,211">
              <v:shape style="position:absolute;left:2863;top:-2831;width:157;height:211" coordorigin="2863,-2831" coordsize="157,211" path="m3020,-2620l2863,-2831e" filled="f" stroked="t" strokeweight=".06pt" strokecolor="#000000">
                <v:path arrowok="t"/>
              </v:shape>
            </v:group>
            <v:group style="position:absolute;left:3020;top:-2726;width:2;height:106" coordorigin="3020,-2726" coordsize="2,106">
              <v:shape style="position:absolute;left:3020;top:-2726;width:2;height:106" coordorigin="3020,-2726" coordsize="0,106" path="m3020,-2726l3020,-2620e" filled="f" stroked="t" strokeweight=".06pt" strokecolor="#000000">
                <v:path arrowok="t"/>
              </v:shape>
            </v:group>
            <v:group style="position:absolute;left:2863;top:-2831;width:2;height:106" coordorigin="2863,-2831" coordsize="2,106">
              <v:shape style="position:absolute;left:2863;top:-2831;width:2;height:106" coordorigin="2863,-2831" coordsize="0,106" path="m2863,-2726l2863,-2831e" filled="f" stroked="t" strokeweight=".06pt" strokecolor="#000000">
                <v:path arrowok="t"/>
              </v:shape>
            </v:group>
            <v:group style="position:absolute;left:3020;top:-2726;width:419;height:2" coordorigin="3020,-2726" coordsize="419,2">
              <v:shape style="position:absolute;left:3020;top:-2726;width:419;height:2" coordorigin="3020,-2726" coordsize="419,0" path="m3020,-2726l3439,-2726e" filled="f" stroked="t" strokeweight=".06pt" strokecolor="#000000">
                <v:path arrowok="t"/>
              </v:shape>
            </v:group>
            <v:group style="position:absolute;left:2496;top:-2726;width:367;height:2" coordorigin="2496,-2726" coordsize="367,2">
              <v:shape style="position:absolute;left:2496;top:-2726;width:367;height:2" coordorigin="2496,-2726" coordsize="367,0" path="m2496,-2726l2863,-2726e" filled="f" stroked="t" strokeweight=".06pt" strokecolor="#000000">
                <v:path arrowok="t"/>
              </v:shape>
            </v:group>
            <w10:wrap type="none"/>
          </v:group>
        </w:pict>
      </w:r>
      <w:r>
        <w:rPr>
          <w:rFonts w:ascii="VNI-Helve" w:hAnsi="VNI-Helve" w:cs="VNI-Helve" w:eastAsia="VNI-Helve"/>
          <w:spacing w:val="0"/>
          <w:w w:val="101"/>
          <w:position w:val="0"/>
          <w:sz w:val="29"/>
          <w:szCs w:val="29"/>
        </w:rPr>
        <w:t>p</w:t>
      </w:r>
      <w:r>
        <w:rPr>
          <w:rFonts w:ascii="VNI-Helve" w:hAnsi="VNI-Helve" w:cs="VNI-Helve" w:eastAsia="VNI-Helve"/>
          <w:spacing w:val="0"/>
          <w:w w:val="100"/>
          <w:position w:val="0"/>
          <w:sz w:val="29"/>
          <w:szCs w:val="29"/>
        </w:rPr>
      </w:r>
    </w:p>
    <w:p>
      <w:pPr>
        <w:spacing w:before="39" w:after="0" w:line="240" w:lineRule="auto"/>
        <w:ind w:left="5031" w:right="4947"/>
        <w:jc w:val="center"/>
        <w:rPr>
          <w:rFonts w:ascii="VNI-Helve" w:hAnsi="VNI-Helve" w:cs="VNI-Helve" w:eastAsia="VNI-Helve"/>
          <w:sz w:val="22"/>
          <w:szCs w:val="22"/>
        </w:rPr>
      </w:pPr>
      <w:r>
        <w:rPr/>
        <w:pict>
          <v:group style="position:absolute;margin-left:163.230011pt;margin-top:-26.477991pt;width:29.879994pt;height:41.100004pt;mso-position-horizontal-relative:page;mso-position-vertical-relative:paragraph;z-index:-3656" coordorigin="3265,-530" coordsize="598,822">
            <v:group style="position:absolute;left:3376;top:-11;width:71;height:31" coordorigin="3376,-11" coordsize="71,31">
              <v:shape style="position:absolute;left:3376;top:-11;width:71;height:31" coordorigin="3376,-11" coordsize="71,31" path="m3446,-11l3376,21e" filled="f" stroked="t" strokeweight=".06pt" strokecolor="#000000">
                <v:path arrowok="t"/>
              </v:shape>
            </v:group>
            <v:group style="position:absolute;left:3419;top:-11;width:28;height:65" coordorigin="3419,-11" coordsize="28,65">
              <v:shape style="position:absolute;left:3419;top:-11;width:28;height:65" coordorigin="3419,-11" coordsize="28,65" path="m3446,-11l3419,54e" filled="f" stroked="t" strokeweight=".06pt" strokecolor="#000000">
                <v:path arrowok="t"/>
              </v:shape>
            </v:group>
            <v:group style="position:absolute;left:3265;top:-11;width:181;height:182" coordorigin="3265,-11" coordsize="181,182">
              <v:shape style="position:absolute;left:3265;top:-11;width:181;height:182" coordorigin="3265,-11" coordsize="181,182" path="m3446,-11l3265,172e" filled="f" stroked="t" strokeweight=".06pt" strokecolor="#000000">
                <v:path arrowok="t"/>
              </v:shape>
            </v:group>
            <v:group style="position:absolute;left:3674;top:-272;width:71;height:30" coordorigin="3674,-272" coordsize="71,30">
              <v:shape style="position:absolute;left:3674;top:-272;width:71;height:30" coordorigin="3674,-272" coordsize="71,30" path="m3674,-242l3745,-272e" filled="f" stroked="t" strokeweight=".06pt" strokecolor="#000000">
                <v:path arrowok="t"/>
              </v:shape>
            </v:group>
            <v:group style="position:absolute;left:3674;top:-306;width:31;height:64" coordorigin="3674,-306" coordsize="31,64">
              <v:shape style="position:absolute;left:3674;top:-306;width:31;height:64" coordorigin="3674,-306" coordsize="31,64" path="m3674,-242l3706,-306e" filled="f" stroked="t" strokeweight=".06pt" strokecolor="#000000">
                <v:path arrowok="t"/>
              </v:shape>
            </v:group>
            <v:group style="position:absolute;left:3674;top:-429;width:187;height:187" coordorigin="3674,-429" coordsize="187,187">
              <v:shape style="position:absolute;left:3674;top:-429;width:187;height:187" coordorigin="3674,-429" coordsize="187,187" path="m3674,-242l3862,-429e" filled="f" stroked="t" strokeweight=".06pt" strokecolor="#000000">
                <v:path arrowok="t"/>
              </v:shape>
            </v:group>
            <v:group style="position:absolute;left:3310;top:-529;width:524;height:412" coordorigin="3310,-529" coordsize="524,412">
              <v:shape style="position:absolute;left:3310;top:-529;width:524;height:412" coordorigin="3310,-529" coordsize="524,412" path="m3310,-529l3834,-117e" filled="f" stroked="t" strokeweight=".06pt" strokecolor="#000000">
                <v:path arrowok="t"/>
              </v:shape>
            </v:group>
            <v:group style="position:absolute;left:3310;top:-119;width:524;height:410" coordorigin="3310,-119" coordsize="524,410">
              <v:shape style="position:absolute;left:3310;top:-119;width:524;height:410" coordorigin="3310,-119" coordsize="524,410" path="m3310,-119l3834,292e" filled="f" stroked="t" strokeweight=".06pt" strokecolor="#000000">
                <v:path arrowok="t"/>
              </v:shape>
            </v:group>
            <w10:wrap type="none"/>
          </v:group>
        </w:pict>
      </w:r>
      <w:r>
        <w:rPr>
          <w:rFonts w:ascii="VNI-Helve" w:hAnsi="VNI-Helve" w:cs="VNI-Helve" w:eastAsia="VNI-Helve"/>
          <w:spacing w:val="0"/>
          <w:w w:val="100"/>
          <w:sz w:val="22"/>
          <w:szCs w:val="22"/>
        </w:rPr>
        <w:t>p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right="1942"/>
        <w:jc w:val="right"/>
        <w:rPr>
          <w:rFonts w:ascii="VNI-Helve" w:hAnsi="VNI-Helve" w:cs="VNI-Helve" w:eastAsia="VNI-Helve"/>
          <w:sz w:val="49"/>
          <w:szCs w:val="49"/>
        </w:rPr>
      </w:pPr>
      <w:r>
        <w:rPr>
          <w:rFonts w:ascii="VNI-Helve" w:hAnsi="VNI-Helve" w:cs="VNI-Helve" w:eastAsia="VNI-Helve"/>
          <w:spacing w:val="0"/>
          <w:w w:val="101"/>
          <w:sz w:val="49"/>
          <w:szCs w:val="49"/>
        </w:rPr>
        <w:t>p</w:t>
      </w:r>
      <w:r>
        <w:rPr>
          <w:rFonts w:ascii="VNI-Helve" w:hAnsi="VNI-Helve" w:cs="VNI-Helve" w:eastAsia="VNI-Helve"/>
          <w:spacing w:val="0"/>
          <w:w w:val="100"/>
          <w:sz w:val="49"/>
          <w:szCs w:val="49"/>
        </w:rPr>
      </w:r>
    </w:p>
    <w:p>
      <w:pPr>
        <w:spacing w:before="0" w:after="0" w:line="518" w:lineRule="exact"/>
        <w:ind w:left="6014" w:right="3747"/>
        <w:jc w:val="center"/>
        <w:rPr>
          <w:rFonts w:ascii="VNI-Helve" w:hAnsi="VNI-Helve" w:cs="VNI-Helve" w:eastAsia="VNI-Helve"/>
          <w:sz w:val="44"/>
          <w:szCs w:val="44"/>
        </w:rPr>
      </w:pPr>
      <w:r>
        <w:rPr>
          <w:rFonts w:ascii="VNI-Helve" w:hAnsi="VNI-Helve" w:cs="VNI-Helve" w:eastAsia="VNI-Helve"/>
          <w:spacing w:val="0"/>
          <w:w w:val="100"/>
          <w:position w:val="-2"/>
          <w:sz w:val="44"/>
          <w:szCs w:val="44"/>
        </w:rPr>
        <w:t>A</w:t>
      </w:r>
      <w:r>
        <w:rPr>
          <w:rFonts w:ascii="VNI-Helve" w:hAnsi="VNI-Helve" w:cs="VNI-Helve" w:eastAsia="VNI-Helve"/>
          <w:spacing w:val="0"/>
          <w:w w:val="100"/>
          <w:position w:val="0"/>
          <w:sz w:val="44"/>
          <w:szCs w:val="4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29" w:after="0" w:line="240" w:lineRule="auto"/>
        <w:ind w:left="2306" w:right="-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Hình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–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Tính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toán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FF00FF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tích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hi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ả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cho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mái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ắ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000000"/>
          <w:spacing w:val="0"/>
          <w:w w:val="100"/>
          <w:sz w:val="24"/>
          <w:szCs w:val="24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=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×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w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4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w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4"/>
          <w:pgSz w:w="12240" w:h="15840"/>
          <w:pgMar w:header="747" w:footer="747" w:top="960" w:bottom="940" w:left="1020" w:right="1020"/>
        </w:sectPr>
      </w:pPr>
    </w:p>
    <w:p>
      <w:pPr>
        <w:spacing w:before="5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820" w:val="left"/>
        </w:tabs>
        <w:spacing w:before="0" w:after="0" w:line="240" w:lineRule="auto"/>
        <w:ind w:left="294" w:right="-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5</w:t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0"/>
          <w:w w:val="100"/>
          <w:sz w:val="24"/>
          <w:szCs w:val="24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59" w:lineRule="auto"/>
        <w:ind w:left="1014" w:right="662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hoáng,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60" w:lineRule="auto"/>
        <w:ind w:left="1013" w:right="266" w:hanging="7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1012" w:right="178" w:hanging="7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ngày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cùng.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60" w:lineRule="auto"/>
        <w:ind w:left="1011" w:right="130" w:hanging="7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8" w:lineRule="exact"/>
        <w:ind w:left="29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5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bình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22"/>
          <w:szCs w:val="22"/>
        </w:rPr>
        <w:t>ữ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kho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LPG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nhà</w:t>
      </w:r>
      <w:r>
        <w:rPr>
          <w:rFonts w:ascii="Arial" w:hAnsi="Arial" w:cs="Arial" w:eastAsia="Arial"/>
          <w:b/>
          <w:bCs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position w:val="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96" w:hRule="exact"/>
        </w:trPr>
        <w:tc>
          <w:tcPr>
            <w:tcW w:w="38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`Công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LPG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(kg)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6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68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bình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ữ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cháy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ể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29" w:hRule="exact"/>
        </w:trPr>
        <w:tc>
          <w:tcPr>
            <w:tcW w:w="38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Bình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ộ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ô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kg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6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lít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dung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ị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1" w:right="8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ẩ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ữ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cháy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35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kg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ộ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ho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71" w:right="45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100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lít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du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dich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99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09" w:hRule="exact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359" w:lineRule="auto"/>
              <w:ind w:left="149" w:right="93" w:firstLine="2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Kho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LPG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(bao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nhà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ế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ị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hoá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9" w:hRule="exact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83" w:right="146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25000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83" w:right="146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25000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27" w:right="12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27" w:right="12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83" w:right="16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83" w:right="16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008" w:hRule="exact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2" w:right="162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Khu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chai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LPG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(b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87" w:right="36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phòng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ề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ị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hoá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i)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8" w:hRule="exact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44" w:right="15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&lt;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1000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15" w:right="996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ừ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1000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đế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2500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44" w:right="152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&gt;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2500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27" w:right="12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27" w:right="12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27" w:right="1208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83" w:right="16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83" w:right="16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83" w:right="16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97" w:hRule="exact"/>
        </w:trPr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Nhà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ế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ị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hoá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27" w:right="120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83" w:right="1665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000" w:val="left"/>
        </w:tabs>
        <w:spacing w:before="29" w:after="0" w:line="240" w:lineRule="auto"/>
        <w:ind w:left="294" w:right="-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5.2</w:t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ề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và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ĩ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đ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0"/>
          <w:w w:val="100"/>
          <w:sz w:val="24"/>
          <w:szCs w:val="24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4"/>
          <w:szCs w:val="24"/>
        </w:rPr>
        <w:sectPr>
          <w:headerReference w:type="default" r:id="rId25"/>
          <w:pgSz w:w="12240" w:h="15840"/>
          <w:pgMar w:header="747" w:footer="747" w:top="960" w:bottom="940" w:left="840" w:right="102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820" w:val="left"/>
        </w:tabs>
        <w:spacing w:before="31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5.2.1.1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833" w:right="138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thành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1013" w:right="192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0: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xuyên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832" w:right="11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1: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xuyên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5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832" w:right="19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2: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m: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â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0,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83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2.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18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5.2.1.2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830" w:right="247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4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830" w:right="361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20" w:val="left"/>
        </w:tabs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5.2.2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09" w:right="45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phía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bích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CH: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trên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đư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ể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n.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a)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xe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LPG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dây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đị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để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cân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ằ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ữ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xe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à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x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b)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spacing w:val="18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ể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ị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ự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đỗ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xe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để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ẫ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ừ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các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xe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n.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ể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à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có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r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ở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khô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4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2"/>
          <w:sz w:val="20"/>
          <w:szCs w:val="20"/>
        </w:rPr>
        <w:t>Ω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 </w:t>
      </w:r>
      <w:r>
        <w:rPr>
          <w:rFonts w:ascii="Arial" w:hAnsi="Arial" w:cs="Arial" w:eastAsia="Arial"/>
          <w:spacing w:val="28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trên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và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ác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ị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phía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sau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bích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82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5.3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82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5.3.1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834" w:right="255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5.3.1.1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lý.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5.3.1.2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5.3.22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chôn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5.3.2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60" w:lineRule="auto"/>
        <w:ind w:left="1012" w:right="393" w:hanging="90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ghì,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ép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42" w:lineRule="auto"/>
        <w:ind w:left="1012" w:right="113" w:hanging="89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áp)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môi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60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0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độ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cao.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000" w:val="left"/>
        </w:tabs>
        <w:spacing w:before="0" w:after="0" w:line="359" w:lineRule="auto"/>
        <w:ind w:left="1013" w:right="251" w:hanging="89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5.3.4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5.3.4.1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59" w:lineRule="auto"/>
        <w:ind w:left="1011" w:right="307" w:hanging="90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5.3.4.2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màu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tên.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6</w:t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tra,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chay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ử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hành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và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trì</w:t>
      </w:r>
      <w:r>
        <w:rPr>
          <w:rFonts w:ascii="Arial" w:hAnsi="Arial" w:cs="Arial" w:eastAsia="Arial"/>
          <w:spacing w:val="0"/>
          <w:w w:val="100"/>
          <w:sz w:val="24"/>
          <w:szCs w:val="24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6.1.1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59" w:lineRule="auto"/>
        <w:ind w:left="834" w:right="64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ỹ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359" w:lineRule="auto"/>
        <w:ind w:left="834" w:right="17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catolog,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chú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60" w:lineRule="auto"/>
        <w:ind w:left="832" w:right="250" w:hanging="7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TCVN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6486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1999.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83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sát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60" w:lineRule="auto"/>
        <w:ind w:left="831" w:right="441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831" w:right="303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6.1.1.5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ẵ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sàng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6.1.2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67" w:right="626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</w:t>
      </w:r>
      <w:r>
        <w:rPr>
          <w:rFonts w:ascii="Arial" w:hAnsi="Arial" w:cs="Arial" w:eastAsia="Arial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467" w:right="6753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</w:t>
      </w:r>
      <w:r>
        <w:rPr>
          <w:rFonts w:ascii="Arial" w:hAnsi="Arial" w:cs="Arial" w:eastAsia="Arial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</w:t>
      </w:r>
      <w:r>
        <w:rPr>
          <w:rFonts w:ascii="Arial" w:hAnsi="Arial" w:cs="Arial" w:eastAsia="Arial"/>
          <w:spacing w:val="5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</w:t>
      </w:r>
      <w:r>
        <w:rPr>
          <w:rFonts w:ascii="Arial" w:hAnsi="Arial" w:cs="Arial" w:eastAsia="Arial"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36" w:lineRule="auto"/>
        <w:ind w:left="1009" w:right="485" w:hanging="90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27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</w:t>
      </w:r>
      <w:r>
        <w:rPr>
          <w:rFonts w:ascii="Arial" w:hAnsi="Arial" w:cs="Arial" w:eastAsia="Arial"/>
          <w:spacing w:val="4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,</w:t>
      </w:r>
      <w:r>
        <w:rPr>
          <w:rFonts w:ascii="Arial" w:hAnsi="Arial" w:cs="Arial" w:eastAsia="Arial"/>
          <w:spacing w:val="-7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uy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riêng.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6.1.2.3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40" w:lineRule="auto"/>
        <w:ind w:left="83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7,5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6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dùng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6.1.2.4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83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6.1.4.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6.1.3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6.1.3.1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siêu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83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chú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ý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660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</w:t>
      </w:r>
      <w:r>
        <w:rPr>
          <w:rFonts w:ascii="Arial" w:hAnsi="Arial" w:cs="Arial" w:eastAsia="Arial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72" w:right="502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</w:t>
      </w:r>
      <w:r>
        <w:rPr>
          <w:rFonts w:ascii="Arial" w:hAnsi="Arial" w:cs="Arial" w:eastAsia="Arial"/>
          <w:spacing w:val="3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59" w:lineRule="auto"/>
        <w:ind w:left="1011" w:right="131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ng…kh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6.1.3.2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000" w:val="left"/>
        </w:tabs>
        <w:spacing w:before="0" w:after="0" w:line="359" w:lineRule="auto"/>
        <w:ind w:left="473" w:right="127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1,1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000" w:val="left"/>
        </w:tabs>
        <w:spacing w:before="4" w:after="0" w:line="336" w:lineRule="auto"/>
        <w:ind w:left="472" w:right="26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húc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nén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7,5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;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tabs>
          <w:tab w:pos="1000" w:val="left"/>
        </w:tabs>
        <w:spacing w:before="17" w:after="0" w:line="336" w:lineRule="auto"/>
        <w:ind w:left="473" w:right="277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nén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10,5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16" w:after="0" w:line="323" w:lineRule="auto"/>
        <w:ind w:left="474" w:right="35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18"/>
          <w:szCs w:val="18"/>
        </w:rPr>
        <w:t>CHÚ</w:t>
      </w:r>
      <w:r>
        <w:rPr>
          <w:rFonts w:ascii="Arial" w:hAnsi="Arial" w:cs="Arial" w:eastAsia="Arial"/>
          <w:spacing w:val="0"/>
          <w:w w:val="100"/>
          <w:sz w:val="18"/>
          <w:szCs w:val="18"/>
        </w:rPr>
        <w:t> </w:t>
      </w:r>
      <w:r>
        <w:rPr>
          <w:rFonts w:ascii="Arial" w:hAnsi="Arial" w:cs="Arial" w:eastAsia="Arial"/>
          <w:spacing w:val="2"/>
          <w:w w:val="100"/>
          <w:sz w:val="18"/>
          <w:szCs w:val="18"/>
        </w:rPr>
        <w:t>T</w:t>
      </w:r>
      <w:r>
        <w:rPr>
          <w:rFonts w:ascii="Arial" w:hAnsi="Arial" w:cs="Arial" w:eastAsia="Arial"/>
          <w:spacing w:val="0"/>
          <w:w w:val="100"/>
          <w:sz w:val="18"/>
          <w:szCs w:val="18"/>
        </w:rPr>
        <w:t>HÍCH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Áp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ằ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1,5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su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làm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t.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Áp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làm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áp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s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độ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37,8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3"/>
          <w:szCs w:val="13"/>
        </w:rPr>
        <w:t>0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là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7,5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kG</w:t>
      </w:r>
      <w:r>
        <w:rPr>
          <w:rFonts w:ascii="Arial" w:hAnsi="Arial" w:cs="Arial" w:eastAsia="Arial"/>
          <w:spacing w:val="-2"/>
          <w:w w:val="100"/>
          <w:position w:val="0"/>
          <w:sz w:val="20"/>
          <w:szCs w:val="20"/>
        </w:rPr>
        <w:t>/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3"/>
          <w:szCs w:val="13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,</w:t>
      </w:r>
      <w:r>
        <w:rPr>
          <w:rFonts w:ascii="Arial" w:hAnsi="Arial" w:cs="Arial" w:eastAsia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0"/>
          <w:szCs w:val="20"/>
        </w:rPr>
        <w:t>k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hông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thì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áp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position w:val="0"/>
          <w:sz w:val="20"/>
          <w:szCs w:val="20"/>
        </w:rPr>
        <w:t>s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ử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ỏ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ph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đạ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10,5</w:t>
      </w:r>
      <w:r>
        <w:rPr>
          <w:rFonts w:ascii="Arial" w:hAnsi="Arial" w:cs="Arial" w:eastAsia="Arial"/>
          <w:spacing w:val="-2"/>
          <w:w w:val="100"/>
          <w:position w:val="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kG/cm</w:t>
      </w:r>
      <w:r>
        <w:rPr>
          <w:rFonts w:ascii="Arial" w:hAnsi="Arial" w:cs="Arial" w:eastAsia="Arial"/>
          <w:spacing w:val="0"/>
          <w:w w:val="100"/>
          <w:position w:val="10"/>
          <w:sz w:val="13"/>
          <w:szCs w:val="13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0"/>
          <w:szCs w:val="20"/>
        </w:rPr>
        <w:t>.</w:t>
      </w:r>
    </w:p>
    <w:p>
      <w:pPr>
        <w:tabs>
          <w:tab w:pos="1000" w:val="left"/>
        </w:tabs>
        <w:spacing w:before="26" w:after="0" w:line="336" w:lineRule="auto"/>
        <w:ind w:left="1374" w:right="67" w:hanging="90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nén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1,05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22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va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0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,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75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kG/c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40" w:lineRule="auto"/>
        <w:ind w:left="114" w:right="156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6.1.3.3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114" w:right="33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CH: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phép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độ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ổ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đị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môi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g,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ề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dài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và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kích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ế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hành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kéo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ài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5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phút.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4" w:right="2532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6.1.3.4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</w:t>
      </w:r>
      <w:r>
        <w:rPr>
          <w:rFonts w:ascii="Arial" w:hAnsi="Arial" w:cs="Arial" w:eastAsia="Arial"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ây: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180" w:val="left"/>
        </w:tabs>
        <w:spacing w:before="0" w:after="0" w:line="240" w:lineRule="auto"/>
        <w:ind w:left="655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1,4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kG/cm</w:t>
      </w:r>
      <w:r>
        <w:rPr>
          <w:rFonts w:ascii="Arial" w:hAnsi="Arial" w:cs="Arial" w:eastAsia="Arial"/>
          <w:spacing w:val="0"/>
          <w:w w:val="100"/>
          <w:position w:val="10"/>
          <w:sz w:val="14"/>
          <w:szCs w:val="14"/>
        </w:rPr>
        <w:t>2</w:t>
      </w:r>
      <w:r>
        <w:rPr>
          <w:rFonts w:ascii="Arial" w:hAnsi="Arial" w:cs="Arial" w:eastAsia="Arial"/>
          <w:spacing w:val="16"/>
          <w:w w:val="100"/>
          <w:position w:val="10"/>
          <w:sz w:val="14"/>
          <w:szCs w:val="14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position w:val="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30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phút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9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kín;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240" w:lineRule="auto"/>
        <w:ind w:left="655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9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ì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180" w:val="left"/>
        </w:tabs>
        <w:spacing w:before="0" w:after="0" w:line="359" w:lineRule="auto"/>
        <w:ind w:left="1193" w:right="260" w:hanging="53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111" w:right="177" w:firstLine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6.1.3.5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nén,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30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phút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Chú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ý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gãy,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đứ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nhìn,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nghe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1" w:right="50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6.1.3.6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0" w:right="962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46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â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dõi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ngày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f)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ỹ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kèm.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82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6.1.4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6.1.4.1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60" w:lineRule="auto"/>
        <w:ind w:left="471" w:right="20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ôxy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2%;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000" w:val="left"/>
        </w:tabs>
        <w:spacing w:before="2" w:after="0" w:line="240" w:lineRule="auto"/>
        <w:ind w:left="47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7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7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240" w:lineRule="auto"/>
        <w:ind w:left="47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6.1.4.2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kèm)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59" w:lineRule="auto"/>
        <w:ind w:left="470" w:right="124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oxy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2%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tích;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000" w:val="left"/>
        </w:tabs>
        <w:spacing w:before="3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46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6.1.5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6.1.5.1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46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rút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càng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hoàn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1007" w:right="270" w:hanging="53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(ví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: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nit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5%;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000" w:val="left"/>
        </w:tabs>
        <w:spacing w:before="3" w:after="0" w:line="240" w:lineRule="auto"/>
        <w:ind w:left="46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0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1006" w:right="140" w:hanging="53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môi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5%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oxy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8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%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359" w:lineRule="auto"/>
        <w:ind w:left="1005" w:right="16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-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22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%).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oxy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6.1.6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6.1.6.1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phun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82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6.1.6.2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van…p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nguyên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ẹ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000" w:val="left"/>
        </w:tabs>
        <w:spacing w:before="0" w:after="0" w:line="359" w:lineRule="auto"/>
        <w:ind w:left="833" w:right="57" w:hanging="7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6.1.6.3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cài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ng,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831" w:right="251" w:hanging="7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6.1.6.4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82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6.2.1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11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359" w:lineRule="auto"/>
        <w:ind w:left="110" w:right="14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ê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giúp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60" w:lineRule="auto"/>
        <w:ind w:left="109" w:right="1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6.2.1.3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kê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…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dõi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108" w:right="22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6.2.1.4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60" w:lineRule="auto"/>
        <w:ind w:left="108" w:right="10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6.2.1.5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lao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thích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6.2.1.6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40" w:val="left"/>
        </w:tabs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chuyên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môn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359" w:lineRule="auto"/>
        <w:ind w:left="106" w:right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640" w:val="left"/>
        </w:tabs>
        <w:spacing w:before="3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f)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640" w:val="left"/>
        </w:tabs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g)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14" w:right="33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CH: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Tro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k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dài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ệ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LPG,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lái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xe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ở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xe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và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theo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dõi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đồ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trong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kia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õ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quá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trình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tai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ồ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a.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833" w:right="458" w:hanging="7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6.2.2.2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6.2.2.3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lao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6"/>
          <w:pgSz w:w="12240" w:h="15840"/>
          <w:pgMar w:header="747" w:footer="747" w:top="960" w:bottom="940" w:left="1020" w:right="1020"/>
        </w:sectPr>
      </w:pPr>
    </w:p>
    <w:p>
      <w:pPr>
        <w:spacing w:before="6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6.2.2.4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6.2.2.5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(bãi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n).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6.2.2.6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chú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ý: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a)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tay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chén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hãm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7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Môi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972" w:right="861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99"/>
          <w:sz w:val="22"/>
          <w:szCs w:val="22"/>
        </w:rPr>
        <w:t>cháy;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60" w:lineRule="auto"/>
        <w:ind w:left="1007" w:right="109" w:hanging="53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000" w:val="left"/>
        </w:tabs>
        <w:spacing w:before="2" w:after="0" w:line="240" w:lineRule="auto"/>
        <w:ind w:left="46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tô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ngay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ráp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359" w:lineRule="auto"/>
        <w:ind w:left="1007" w:right="546" w:hanging="53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e)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dõi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90%;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1000" w:val="left"/>
        </w:tabs>
        <w:spacing w:before="3" w:after="0" w:line="240" w:lineRule="auto"/>
        <w:ind w:left="46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f)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g)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46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i)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ễ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n;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820" w:val="left"/>
        </w:tabs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6.2.3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6.2.3.1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07" w:right="180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6.2.3.2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ren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rõ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ràng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6.2.3.3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pháp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106" w:right="25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6.2.3.4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ẹ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0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trì,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ỹ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000" w:val="left"/>
        </w:tabs>
        <w:spacing w:before="0" w:after="0" w:line="240" w:lineRule="auto"/>
        <w:ind w:left="105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6.3.1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60" w:lineRule="auto"/>
        <w:ind w:left="105" w:right="45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6.3.1.1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6.3.1.2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6.3.1.3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phép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6.1.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6.3.1.4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6.3.1.5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dây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n)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chính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7"/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114" w:right="843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6.3.2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139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6.3.2.1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bão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14" w:right="157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6.3.2.2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ì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guy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12" w:right="52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6.3.2.3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xuyên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112" w:right="36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6.3.2.4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xuyên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tránh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111" w:right="100" w:firstLine="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6.3.2.5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Bình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có)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xuy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ê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phù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110" w:right="24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6.3.2.6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c,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…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xuyên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uân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109" w:right="7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6.3.2.7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xuyên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9" w:right="59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6.3.2.8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góp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9" w:right="29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thoái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ng)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ọ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08" w:right="511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6.3.2.9</w:t>
      </w:r>
      <w:r>
        <w:rPr>
          <w:rFonts w:ascii="Arial" w:hAnsi="Arial" w:cs="Arial" w:eastAsia="Arial"/>
          <w:spacing w:val="-2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p…)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phù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59" w:lineRule="auto"/>
        <w:ind w:left="107" w:right="16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6.3.2.10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7" w:right="529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6.3.3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    </w:t>
      </w:r>
      <w:r>
        <w:rPr>
          <w:rFonts w:ascii="Arial" w:hAnsi="Arial" w:cs="Arial" w:eastAsia="Arial"/>
          <w:b/>
          <w:bCs/>
          <w:spacing w:val="3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nghi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ỹ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106" w:right="757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6.3.3.1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  </w:t>
      </w:r>
      <w:r>
        <w:rPr>
          <w:rFonts w:ascii="Arial" w:hAnsi="Arial" w:cs="Arial" w:eastAsia="Arial"/>
          <w:b/>
          <w:bCs/>
          <w:spacing w:val="3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chung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359" w:lineRule="auto"/>
        <w:ind w:left="106" w:right="76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6.3.3.1.1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       </w:t>
      </w:r>
      <w:r>
        <w:rPr>
          <w:rFonts w:ascii="Arial" w:hAnsi="Arial" w:cs="Arial" w:eastAsia="Arial"/>
          <w:spacing w:val="2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i…ph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theo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E.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hoàn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thành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úng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59" w:lineRule="auto"/>
        <w:ind w:left="105" w:right="18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6.3.3.1.2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xét,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ỹ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n: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biên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8"/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118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6.3.3.2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60" w:lineRule="auto"/>
        <w:ind w:left="112" w:right="136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6.3.3.2.1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ỹ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m/l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10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chui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59" w:lineRule="auto"/>
        <w:ind w:left="112" w:right="57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cháy,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phía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phía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ính,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m/l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359" w:lineRule="auto"/>
        <w:ind w:left="110" w:right="288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6.3.3.2.2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xét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siêu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âm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10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m/l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sau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xem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xét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m/l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240" w:lineRule="auto"/>
        <w:ind w:left="110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6.3.3.2.3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3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/l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109" w:right="66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khí.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còn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ừ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a.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ngay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2" w:after="0" w:line="240" w:lineRule="auto"/>
        <w:ind w:left="109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khác.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60" w:lineRule="auto"/>
        <w:ind w:left="108" w:right="146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6.3.3.2.4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mòn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háng,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trình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000" w:val="left"/>
        </w:tabs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6.3.3.3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59" w:lineRule="auto"/>
        <w:ind w:left="108" w:right="6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6.3.3.3.1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toàn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ỷ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1540" w:val="left"/>
        </w:tabs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6.3.3.3.2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ẽ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hàng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phòng.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1540" w:val="left"/>
        </w:tabs>
        <w:spacing w:before="0" w:after="0" w:line="359" w:lineRule="auto"/>
        <w:ind w:left="105" w:right="105" w:firstLine="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6.3.3.3.3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phù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6.1.3.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rò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ỉ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liên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thái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ã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thay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ữ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ị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kèm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áp.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359" w:lineRule="auto"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29"/>
          <w:pgSz w:w="12240" w:h="15840"/>
          <w:pgMar w:header="747" w:footer="747"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473" w:lineRule="auto"/>
        <w:ind w:left="4997" w:right="4438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(tham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kh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o)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auto"/>
        <w:ind w:left="4109" w:right="355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FF00FF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ạ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ơ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ả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ủ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color w:val="FF00FF"/>
          <w:spacing w:val="1"/>
          <w:w w:val="100"/>
          <w:sz w:val="24"/>
          <w:szCs w:val="24"/>
        </w:rPr>
        <w:t>ẫ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FF00FF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99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FF00FF"/>
          <w:spacing w:val="-1"/>
          <w:w w:val="99"/>
          <w:sz w:val="24"/>
          <w:szCs w:val="24"/>
        </w:rPr>
        <w:t>P</w:t>
      </w:r>
      <w:r>
        <w:rPr>
          <w:rFonts w:ascii="Arial" w:hAnsi="Arial" w:cs="Arial" w:eastAsia="Arial"/>
          <w:b/>
          <w:bCs/>
          <w:color w:val="FF00FF"/>
          <w:spacing w:val="0"/>
          <w:w w:val="99"/>
          <w:sz w:val="24"/>
          <w:szCs w:val="24"/>
        </w:rPr>
        <w:t>G</w:t>
      </w:r>
      <w:r>
        <w:rPr>
          <w:rFonts w:ascii="Arial" w:hAnsi="Arial" w:cs="Arial" w:eastAsia="Arial"/>
          <w:color w:val="000000"/>
          <w:spacing w:val="0"/>
          <w:w w:val="100"/>
          <w:sz w:val="24"/>
          <w:szCs w:val="24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8" w:lineRule="exact"/>
        <w:ind w:left="6359" w:right="-2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19.669998pt;margin-top:23.969013pt;width:328.5pt;height:211.130002pt;mso-position-horizontal-relative:page;mso-position-vertical-relative:paragraph;z-index:-3654" coordorigin="2393,479" coordsize="6570,4223">
            <v:group style="position:absolute;left:5743;top:1765;width:653;height:2" coordorigin="5743,1765" coordsize="653,2">
              <v:shape style="position:absolute;left:5743;top:1765;width:653;height:2" coordorigin="5743,1765" coordsize="653,0" path="m5743,1765l6396,1765e" filled="f" stroked="t" strokeweight=".06pt" strokecolor="#000000">
                <v:path arrowok="t"/>
              </v:shape>
            </v:group>
            <v:group style="position:absolute;left:6385;top:1778;width:2;height:958" coordorigin="6385,1778" coordsize="2,958">
              <v:shape style="position:absolute;left:6385;top:1778;width:2;height:958" coordorigin="6385,1778" coordsize="0,958" path="m6385,1778l6385,2736e" filled="f" stroked="t" strokeweight=".06pt" strokecolor="#000000">
                <v:path arrowok="t"/>
              </v:shape>
            </v:group>
            <v:group style="position:absolute;left:6384;top:1765;width:4;height:13" coordorigin="6384,1765" coordsize="4,13">
              <v:shape style="position:absolute;left:6384;top:1765;width:4;height:13" coordorigin="6384,1765" coordsize="4,13" path="m6385,1765l6384,1778,6388,1778,6385,1765xe" filled="t" fillcolor="#000000" stroked="f">
                <v:path arrowok="t"/>
                <v:fill/>
              </v:shape>
            </v:group>
            <v:group style="position:absolute;left:6384;top:1765;width:4;height:13" coordorigin="6384,1765" coordsize="4,13">
              <v:shape style="position:absolute;left:6384;top:1765;width:4;height:13" coordorigin="6384,1765" coordsize="4,13" path="m6384,1778l6388,1778,6385,1765,6384,1778xe" filled="f" stroked="t" strokeweight=".06pt" strokecolor="#000000">
                <v:path arrowok="t"/>
              </v:shape>
            </v:group>
            <v:group style="position:absolute;left:6511;top:1765;width:420;height:2" coordorigin="6511,1765" coordsize="420,2">
              <v:shape style="position:absolute;left:6511;top:1765;width:420;height:2" coordorigin="6511,1765" coordsize="420,0" path="m6511,1765l6931,1765e" filled="f" stroked="t" strokeweight=".06pt" strokecolor="#0000FF">
                <v:path arrowok="t"/>
              </v:shape>
            </v:group>
            <v:group style="position:absolute;left:6883;top:4580;width:233;height:121" coordorigin="6883,4580" coordsize="233,121">
              <v:shape style="position:absolute;left:6883;top:4580;width:233;height:121" coordorigin="6883,4580" coordsize="233,121" path="m6883,4664l6894,4651,6900,4644,6905,4638,6950,4599,6986,4590,7008,4590,7066,4608,7094,4626,7102,4631,7104,4634,7109,4639,7110,4643,7112,4645,7112,4647,7114,4649,7114,4650,7115,4651,7115,4656,7116,4657,7116,4658,7115,4659,7115,4665,7112,4668,7112,4669,7111,4670,7110,4673,7110,4674,7109,4675,7106,4676,7102,4681,7086,4691,7064,4699,7049,4701,7040,4701,6986,4676,6952,4623,6943,4599,6935,4580e" filled="f" stroked="t" strokeweight=".06pt" strokecolor="#000000">
                <v:path arrowok="t"/>
              </v:shape>
            </v:group>
            <v:group style="position:absolute;left:7115;top:2145;width:2;height:2519" coordorigin="7115,2145" coordsize="2,2519">
              <v:shape style="position:absolute;left:7115;top:2145;width:2;height:2519" coordorigin="7115,2145" coordsize="0,2519" path="m7115,2145l7115,4664e" filled="f" stroked="t" strokeweight=".06pt" strokecolor="#000000">
                <v:path arrowok="t"/>
              </v:shape>
            </v:group>
            <v:group style="position:absolute;left:6883;top:2145;width:2;height:2519" coordorigin="6883,2145" coordsize="2,2519">
              <v:shape style="position:absolute;left:6883;top:2145;width:2;height:2519" coordorigin="6883,2145" coordsize="0,2519" path="m6883,2145l6883,4664e" filled="f" stroked="t" strokeweight=".06pt" strokecolor="#000000">
                <v:path arrowok="t"/>
              </v:shape>
            </v:group>
            <v:group style="position:absolute;left:5903;top:1533;width:980;height:612" coordorigin="5903,1533" coordsize="980,612">
              <v:shape style="position:absolute;left:5903;top:1533;width:980;height:612" coordorigin="5903,1533" coordsize="980,612" path="m6883,2145l6883,2114,6881,2074,6868,1992,6847,1912,6815,1834,6775,1761,6726,1695,6669,1638,6603,1592,6530,1557,6449,1537,6406,1533,6382,1533,6297,1545,6220,1573,6150,1613,6089,1665,6035,1727,5991,1797,5955,1872,5928,1951,5911,2033,5904,2114,5903,2130,5903,2145e" filled="f" stroked="t" strokeweight=".06pt" strokecolor="#000000">
                <v:path arrowok="t"/>
              </v:shape>
            </v:group>
            <v:group style="position:absolute;left:5740;top:1765;width:2;height:2" coordorigin="5740,1765" coordsize="2,2">
              <v:shape style="position:absolute;left:5740;top:1765;width:2;height:2" coordorigin="5740,1765" coordsize="0,0" path="m5740,1765l5740,1765e" filled="f" stroked="t" strokeweight=".06pt" strokecolor="#000000">
                <v:path arrowok="t"/>
              </v:shape>
            </v:group>
            <v:group style="position:absolute;left:5672;top:1245;width:1442;height:900" coordorigin="5672,1245" coordsize="1442,900">
              <v:shape style="position:absolute;left:5672;top:1245;width:1442;height:900" coordorigin="5672,1245" coordsize="1442,900" path="m7115,2145l7115,2126,7114,2108,7111,2048,7104,1988,7093,1927,7079,1867,7062,1807,7041,1749,7016,1692,6988,1637,6956,1584,6922,1533,6884,1486,6843,1441,6799,1400,6701,1331,6592,1280,6534,1263,6472,1251,6408,1245,6378,1245,6314,1251,6253,1263,6194,1280,6138,1303,6035,1364,5944,1442,5903,1486,5865,1534,5830,1584,5799,1637,5771,1692,5746,1749,5725,1808,5707,1867,5693,1927,5683,1988,5676,2048,5674,2108,5672,2126,5672,2145e" filled="f" stroked="t" strokeweight=".06pt" strokecolor="#000000">
                <v:path arrowok="t"/>
              </v:shape>
            </v:group>
            <v:group style="position:absolute;left:5210;top:3009;width:692;height:2" coordorigin="5210,3009" coordsize="692,2">
              <v:shape style="position:absolute;left:5210;top:3009;width:692;height:2" coordorigin="5210,3009" coordsize="692,0" path="m5210,3009l5903,3009e" filled="f" stroked="t" strokeweight=".06pt" strokecolor="#0000FF">
                <v:path arrowok="t"/>
              </v:shape>
            </v:group>
            <v:group style="position:absolute;left:5672;top:2145;width:2;height:864" coordorigin="5672,2145" coordsize="2,864">
              <v:shape style="position:absolute;left:5672;top:2145;width:2;height:864" coordorigin="5672,2145" coordsize="0,864" path="m5672,3009l5672,2145e" filled="f" stroked="t" strokeweight=".06pt" strokecolor="#000000">
                <v:path arrowok="t"/>
              </v:shape>
            </v:group>
            <v:group style="position:absolute;left:5903;top:2145;width:2;height:864" coordorigin="5903,2145" coordsize="2,864">
              <v:shape style="position:absolute;left:5903;top:2145;width:2;height:864" coordorigin="5903,2145" coordsize="0,864" path="m5903,3009l5903,2145e" filled="f" stroked="t" strokeweight=".06pt" strokecolor="#000000">
                <v:path arrowok="t"/>
              </v:shape>
            </v:group>
            <v:group style="position:absolute;left:4174;top:3009;width:2;height:2" coordorigin="4174,3009" coordsize="2,2">
              <v:shape style="position:absolute;left:4174;top:3009;width:2;height:2" coordorigin="4174,3009" coordsize="0,0" path="m4174,3009l4174,3009e" filled="f" stroked="t" strokeweight=".06pt" strokecolor="#000000">
                <v:path arrowok="t"/>
              </v:shape>
            </v:group>
            <v:group style="position:absolute;left:4174;top:3009;width:2;height:2" coordorigin="4174,3009" coordsize="2,2">
              <v:shape style="position:absolute;left:4174;top:3009;width:2;height:2" coordorigin="4174,3009" coordsize="0,0" path="m4174,3009l4174,3009e" filled="f" stroked="t" strokeweight=".06pt" strokecolor="#000000">
                <v:path arrowok="t"/>
              </v:shape>
            </v:group>
            <v:group style="position:absolute;left:4174;top:3009;width:691;height:2" coordorigin="4174,3009" coordsize="691,2">
              <v:shape style="position:absolute;left:4174;top:3009;width:691;height:2" coordorigin="4174,3009" coordsize="691,0" path="m4174,3009l4865,3009e" filled="f" stroked="t" strokeweight=".06pt" strokecolor="#0000FF">
                <v:path arrowok="t"/>
              </v:shape>
            </v:group>
            <v:group style="position:absolute;left:4980;top:3009;width:115;height:2" coordorigin="4980,3009" coordsize="115,2">
              <v:shape style="position:absolute;left:4980;top:3009;width:115;height:2" coordorigin="4980,3009" coordsize="115,0" path="m4980,3009l5095,3009e" filled="f" stroked="t" strokeweight=".06pt" strokecolor="#0000FF">
                <v:path arrowok="t"/>
              </v:shape>
            </v:group>
            <v:group style="position:absolute;left:4404;top:3009;width:1268;height:792" coordorigin="4404,3009" coordsize="1268,792">
              <v:shape style="position:absolute;left:4404;top:3009;width:1268;height:792" coordorigin="4404,3009" coordsize="1268,792" path="m4404,3009l4404,3044,4407,3097,4423,3203,4451,3308,4491,3409,4544,3504,4607,3590,4682,3665,4767,3725,4863,3770,4968,3795,5024,3800,5038,3801,5108,3795,5213,3770,5309,3726,5394,3665,5469,3590,5533,3504,5585,3409,5626,3308,5654,3203,5669,3097,5671,3044,5672,3026,5672,3009e" filled="f" stroked="t" strokeweight=".06pt" strokecolor="#000000">
                <v:path arrowok="t"/>
              </v:shape>
            </v:group>
            <v:group style="position:absolute;left:3768;top:4089;width:2628;height:2" coordorigin="3768,4089" coordsize="2628,2">
              <v:shape style="position:absolute;left:3768;top:4089;width:2628;height:2" coordorigin="3768,4089" coordsize="2628,0" path="m3768,4089l6396,4089e" filled="f" stroked="t" strokeweight=".06pt" strokecolor="#000000">
                <v:path arrowok="t"/>
              </v:shape>
            </v:group>
            <v:group style="position:absolute;left:6385;top:3119;width:2;height:958" coordorigin="6385,3119" coordsize="2,958">
              <v:shape style="position:absolute;left:6385;top:3119;width:2;height:958" coordorigin="6385,3119" coordsize="0,958" path="m6385,4076l6385,3119e" filled="f" stroked="t" strokeweight=".06pt" strokecolor="#000000">
                <v:path arrowok="t"/>
              </v:shape>
            </v:group>
            <v:group style="position:absolute;left:6384;top:4076;width:4;height:13" coordorigin="6384,4076" coordsize="4,13">
              <v:shape style="position:absolute;left:6384;top:4076;width:4;height:13" coordorigin="6384,4076" coordsize="4,13" path="m6388,4076l6384,4076,6385,4089,6388,4076xe" filled="t" fillcolor="#000000" stroked="f">
                <v:path arrowok="t"/>
                <v:fill/>
              </v:shape>
            </v:group>
            <v:group style="position:absolute;left:6384;top:4076;width:4;height:13" coordorigin="6384,4076" coordsize="4,13">
              <v:shape style="position:absolute;left:6384;top:4076;width:4;height:13" coordorigin="6384,4076" coordsize="4,13" path="m6384,4076l6388,4076,6385,4089,6384,4076xe" filled="f" stroked="t" strokeweight=".06pt" strokecolor="#000000">
                <v:path arrowok="t"/>
              </v:shape>
            </v:group>
            <v:group style="position:absolute;left:3778;top:3722;width:2;height:354" coordorigin="3778,3722" coordsize="2,354">
              <v:shape style="position:absolute;left:3778;top:3722;width:2;height:354" coordorigin="3778,3722" coordsize="0,354" path="m3778,4076l3778,3722e" filled="f" stroked="t" strokeweight=".06pt" strokecolor="#000000">
                <v:path arrowok="t"/>
              </v:shape>
            </v:group>
            <v:group style="position:absolute;left:3776;top:4076;width:4;height:13" coordorigin="3776,4076" coordsize="4,13">
              <v:shape style="position:absolute;left:3776;top:4076;width:4;height:13" coordorigin="3776,4076" coordsize="4,13" path="m3780,4076l3776,4076,3778,4089,3780,4076xe" filled="t" fillcolor="#000000" stroked="f">
                <v:path arrowok="t"/>
                <v:fill/>
              </v:shape>
            </v:group>
            <v:group style="position:absolute;left:3776;top:4076;width:4;height:13" coordorigin="3776,4076" coordsize="4,13">
              <v:shape style="position:absolute;left:3776;top:4076;width:4;height:13" coordorigin="3776,4076" coordsize="4,13" path="m3776,4076l3780,4076,3778,4089,3776,4076xe" filled="f" stroked="t" strokeweight=".06pt" strokecolor="#000000">
                <v:path arrowok="t"/>
              </v:shape>
            </v:group>
            <v:group style="position:absolute;left:4174;top:3009;width:1729;height:1080" coordorigin="4174,3009" coordsize="1729,1080">
              <v:shape style="position:absolute;left:4174;top:3009;width:1729;height:1080" coordorigin="4174,3009" coordsize="1729,1080" path="m4174,3009l4174,3050,4177,3123,4185,3195,4198,3268,4214,3341,4236,3412,4261,3483,4291,3551,4324,3618,4362,3682,4404,3742,4449,3800,4499,3853,4552,3902,4608,3947,4669,3986,4733,4020,4800,4047,4871,4068,4945,4082,5022,4088,5038,4089,5054,4088,5132,4082,5206,4068,5276,4047,5344,4019,5408,3986,5468,3947,5525,3902,5578,3853,5627,3800,5673,3742,5714,3681,5752,3618,5786,3551,5815,3483,5841,3412,5862,3341,5879,3268,5891,3195,5899,3123,5903,3050,5903,3009e" filled="f" stroked="t" strokeweight=".06pt" strokecolor="#000000">
                <v:path arrowok="t"/>
              </v:shape>
            </v:group>
            <v:group style="position:absolute;left:4404;top:489;width:101;height:125" coordorigin="4404,489" coordsize="101,125">
              <v:shape style="position:absolute;left:4404;top:489;width:101;height:125" coordorigin="4404,489" coordsize="101,125" path="m4404,614l4505,489e" filled="f" stroked="t" strokeweight=".06pt" strokecolor="#000000">
                <v:path arrowok="t"/>
              </v:shape>
            </v:group>
            <v:group style="position:absolute;left:4427;top:489;width:230;height:288" coordorigin="4427,489" coordsize="230,288">
              <v:shape style="position:absolute;left:4427;top:489;width:230;height:288" coordorigin="4427,489" coordsize="230,288" path="m4427,777l4657,489e" filled="f" stroked="t" strokeweight=".06pt" strokecolor="#000000">
                <v:path arrowok="t"/>
              </v:shape>
            </v:group>
            <v:group style="position:absolute;left:4579;top:489;width:232;height:288" coordorigin="4579,489" coordsize="232,288">
              <v:shape style="position:absolute;left:4579;top:489;width:232;height:288" coordorigin="4579,489" coordsize="232,288" path="m4579,777l4811,489e" filled="f" stroked="t" strokeweight=".06pt" strokecolor="#000000">
                <v:path arrowok="t"/>
              </v:shape>
            </v:group>
            <v:group style="position:absolute;left:4733;top:489;width:230;height:288" coordorigin="4733,489" coordsize="230,288">
              <v:shape style="position:absolute;left:4733;top:489;width:230;height:288" coordorigin="4733,489" coordsize="230,288" path="m4733,777l4963,489e" filled="f" stroked="t" strokeweight=".06pt" strokecolor="#000000">
                <v:path arrowok="t"/>
              </v:shape>
            </v:group>
            <v:group style="position:absolute;left:4885;top:489;width:230;height:288" coordorigin="4885,489" coordsize="230,288">
              <v:shape style="position:absolute;left:4885;top:489;width:230;height:288" coordorigin="4885,489" coordsize="230,288" path="m4885,777l5116,489e" filled="f" stroked="t" strokeweight=".06pt" strokecolor="#000000">
                <v:path arrowok="t"/>
              </v:shape>
            </v:group>
            <v:group style="position:absolute;left:5039;top:489;width:230;height:288" coordorigin="5039,489" coordsize="230,288">
              <v:shape style="position:absolute;left:5039;top:489;width:230;height:288" coordorigin="5039,489" coordsize="230,288" path="m5039,777l5269,489e" filled="f" stroked="t" strokeweight=".06pt" strokecolor="#000000">
                <v:path arrowok="t"/>
              </v:shape>
            </v:group>
            <v:group style="position:absolute;left:5191;top:489;width:230;height:288" coordorigin="5191,489" coordsize="230,288">
              <v:shape style="position:absolute;left:5191;top:489;width:230;height:288" coordorigin="5191,489" coordsize="230,288" path="m5191,777l5422,489e" filled="f" stroked="t" strokeweight=".06pt" strokecolor="#000000">
                <v:path arrowok="t"/>
              </v:shape>
            </v:group>
            <v:group style="position:absolute;left:5345;top:489;width:230;height:288" coordorigin="5345,489" coordsize="230,288">
              <v:shape style="position:absolute;left:5345;top:489;width:230;height:288" coordorigin="5345,489" coordsize="230,288" path="m5345,777l5575,489e" filled="f" stroked="t" strokeweight=".06pt" strokecolor="#000000">
                <v:path arrowok="t"/>
              </v:shape>
            </v:group>
            <v:group style="position:absolute;left:5497;top:489;width:230;height:288" coordorigin="5497,489" coordsize="230,288">
              <v:shape style="position:absolute;left:5497;top:489;width:230;height:288" coordorigin="5497,489" coordsize="230,288" path="m5497,777l5728,489e" filled="f" stroked="t" strokeweight=".06pt" strokecolor="#000000">
                <v:path arrowok="t"/>
              </v:shape>
            </v:group>
            <v:group style="position:absolute;left:5651;top:489;width:230;height:288" coordorigin="5651,489" coordsize="230,288">
              <v:shape style="position:absolute;left:5651;top:489;width:230;height:288" coordorigin="5651,489" coordsize="230,288" path="m5651,777l5881,489e" filled="f" stroked="t" strokeweight=".06pt" strokecolor="#000000">
                <v:path arrowok="t"/>
              </v:shape>
            </v:group>
            <v:group style="position:absolute;left:5803;top:489;width:230;height:288" coordorigin="5803,489" coordsize="230,288">
              <v:shape style="position:absolute;left:5803;top:489;width:230;height:288" coordorigin="5803,489" coordsize="230,288" path="m5803,777l6034,489e" filled="f" stroked="t" strokeweight=".06pt" strokecolor="#000000">
                <v:path arrowok="t"/>
              </v:shape>
            </v:group>
            <v:group style="position:absolute;left:5956;top:489;width:232;height:288" coordorigin="5956,489" coordsize="232,288">
              <v:shape style="position:absolute;left:5956;top:489;width:232;height:288" coordorigin="5956,489" coordsize="232,288" path="m5956,777l6187,489e" filled="f" stroked="t" strokeweight=".06pt" strokecolor="#000000">
                <v:path arrowok="t"/>
              </v:shape>
            </v:group>
            <v:group style="position:absolute;left:6109;top:489;width:230;height:288" coordorigin="6109,489" coordsize="230,288">
              <v:shape style="position:absolute;left:6109;top:489;width:230;height:288" coordorigin="6109,489" coordsize="230,288" path="m6109,777l6340,489e" filled="f" stroked="t" strokeweight=".06pt" strokecolor="#000000">
                <v:path arrowok="t"/>
              </v:shape>
            </v:group>
            <v:group style="position:absolute;left:6262;top:489;width:232;height:288" coordorigin="6262,489" coordsize="232,288">
              <v:shape style="position:absolute;left:6262;top:489;width:232;height:288" coordorigin="6262,489" coordsize="232,288" path="m6262,777l6493,489e" filled="f" stroked="t" strokeweight=".06pt" strokecolor="#000000">
                <v:path arrowok="t"/>
              </v:shape>
            </v:group>
            <v:group style="position:absolute;left:6415;top:489;width:230;height:288" coordorigin="6415,489" coordsize="230,288">
              <v:shape style="position:absolute;left:6415;top:489;width:230;height:288" coordorigin="6415,489" coordsize="230,288" path="m6415,777l6646,489e" filled="f" stroked="t" strokeweight=".06pt" strokecolor="#000000">
                <v:path arrowok="t"/>
              </v:shape>
            </v:group>
            <v:group style="position:absolute;left:6568;top:489;width:232;height:288" coordorigin="6568,489" coordsize="232,288">
              <v:shape style="position:absolute;left:6568;top:489;width:232;height:288" coordorigin="6568,489" coordsize="232,288" path="m6568,777l6799,489e" filled="f" stroked="t" strokeweight=".06pt" strokecolor="#000000">
                <v:path arrowok="t"/>
              </v:shape>
            </v:group>
            <v:group style="position:absolute;left:6721;top:489;width:230;height:288" coordorigin="6721,489" coordsize="230,288">
              <v:shape style="position:absolute;left:6721;top:489;width:230;height:288" coordorigin="6721,489" coordsize="230,288" path="m6721,777l6952,489e" filled="f" stroked="t" strokeweight=".06pt" strokecolor="#000000">
                <v:path arrowok="t"/>
              </v:shape>
            </v:group>
            <v:group style="position:absolute;left:6874;top:489;width:230;height:288" coordorigin="6874,489" coordsize="230,288">
              <v:shape style="position:absolute;left:6874;top:489;width:230;height:288" coordorigin="6874,489" coordsize="230,288" path="m6874,777l7104,489e" filled="f" stroked="t" strokeweight=".06pt" strokecolor="#000000">
                <v:path arrowok="t"/>
              </v:shape>
            </v:group>
            <v:group style="position:absolute;left:7027;top:489;width:230;height:288" coordorigin="7027,489" coordsize="230,288">
              <v:shape style="position:absolute;left:7027;top:489;width:230;height:288" coordorigin="7027,489" coordsize="230,288" path="m7027,777l7258,489e" filled="f" stroked="t" strokeweight=".06pt" strokecolor="#000000">
                <v:path arrowok="t"/>
              </v:shape>
            </v:group>
            <v:group style="position:absolute;left:7180;top:489;width:230;height:288" coordorigin="7180,489" coordsize="230,288">
              <v:shape style="position:absolute;left:7180;top:489;width:230;height:288" coordorigin="7180,489" coordsize="230,288" path="m7180,777l7410,489e" filled="f" stroked="t" strokeweight=".06pt" strokecolor="#000000">
                <v:path arrowok="t"/>
              </v:shape>
            </v:group>
            <v:group style="position:absolute;left:7332;top:489;width:232;height:288" coordorigin="7332,489" coordsize="232,288">
              <v:shape style="position:absolute;left:7332;top:489;width:232;height:288" coordorigin="7332,489" coordsize="232,288" path="m7332,777l7564,489e" filled="f" stroked="t" strokeweight=".06pt" strokecolor="#000000">
                <v:path arrowok="t"/>
              </v:shape>
            </v:group>
            <v:group style="position:absolute;left:7486;top:489;width:230;height:288" coordorigin="7486,489" coordsize="230,288">
              <v:shape style="position:absolute;left:7486;top:489;width:230;height:288" coordorigin="7486,489" coordsize="230,288" path="m7486,777l7716,489e" filled="f" stroked="t" strokeweight=".06pt" strokecolor="#000000">
                <v:path arrowok="t"/>
              </v:shape>
            </v:group>
            <v:group style="position:absolute;left:7638;top:489;width:232;height:288" coordorigin="7638,489" coordsize="232,288">
              <v:shape style="position:absolute;left:7638;top:489;width:232;height:288" coordorigin="7638,489" coordsize="232,288" path="m7638,777l7870,489e" filled="f" stroked="t" strokeweight=".06pt" strokecolor="#000000">
                <v:path arrowok="t"/>
              </v:shape>
            </v:group>
            <v:group style="position:absolute;left:7792;top:489;width:230;height:288" coordorigin="7792,489" coordsize="230,288">
              <v:shape style="position:absolute;left:7792;top:489;width:230;height:288" coordorigin="7792,489" coordsize="230,288" path="m7792,777l8022,489e" filled="f" stroked="t" strokeweight=".06pt" strokecolor="#000000">
                <v:path arrowok="t"/>
              </v:shape>
            </v:group>
            <v:group style="position:absolute;left:7944;top:489;width:230;height:288" coordorigin="7944,489" coordsize="230,288">
              <v:shape style="position:absolute;left:7944;top:489;width:230;height:288" coordorigin="7944,489" coordsize="230,288" path="m7944,777l8174,489e" filled="f" stroked="t" strokeweight=".06pt" strokecolor="#000000">
                <v:path arrowok="t"/>
              </v:shape>
            </v:group>
            <v:group style="position:absolute;left:8096;top:489;width:232;height:288" coordorigin="8096,489" coordsize="232,288">
              <v:shape style="position:absolute;left:8096;top:489;width:232;height:288" coordorigin="8096,489" coordsize="232,288" path="m8096,777l8328,489e" filled="f" stroked="t" strokeweight=".06pt" strokecolor="#000000">
                <v:path arrowok="t"/>
              </v:shape>
            </v:group>
            <v:group style="position:absolute;left:8250;top:489;width:230;height:288" coordorigin="8250,489" coordsize="230,288">
              <v:shape style="position:absolute;left:8250;top:489;width:230;height:288" coordorigin="8250,489" coordsize="230,288" path="m8250,777l8480,489e" filled="f" stroked="t" strokeweight=".06pt" strokecolor="#000000">
                <v:path arrowok="t"/>
              </v:shape>
            </v:group>
            <v:group style="position:absolute;left:8402;top:489;width:232;height:288" coordorigin="8402,489" coordsize="232,288">
              <v:shape style="position:absolute;left:8402;top:489;width:232;height:288" coordorigin="8402,489" coordsize="232,288" path="m8402,777l8634,489e" filled="f" stroked="t" strokeweight=".06pt" strokecolor="#000000">
                <v:path arrowok="t"/>
              </v:shape>
            </v:group>
            <v:group style="position:absolute;left:8556;top:489;width:230;height:288" coordorigin="8556,489" coordsize="230,288">
              <v:shape style="position:absolute;left:8556;top:489;width:230;height:288" coordorigin="8556,489" coordsize="230,288" path="m8556,777l8786,489e" filled="f" stroked="t" strokeweight=".06pt" strokecolor="#000000">
                <v:path arrowok="t"/>
              </v:shape>
            </v:group>
            <v:group style="position:absolute;left:8708;top:489;width:232;height:288" coordorigin="8708,489" coordsize="232,288">
              <v:shape style="position:absolute;left:8708;top:489;width:232;height:288" coordorigin="8708,489" coordsize="232,288" path="m8708,777l8940,489e" filled="f" stroked="t" strokeweight=".06pt" strokecolor="#000000">
                <v:path arrowok="t"/>
              </v:shape>
            </v:group>
            <v:group style="position:absolute;left:8862;top:651;width:101;height:126" coordorigin="8862,651" coordsize="101,126">
              <v:shape style="position:absolute;left:8862;top:651;width:101;height:126" coordorigin="8862,651" coordsize="101,126" path="m8862,777l8963,651e" filled="f" stroked="t" strokeweight=".06pt" strokecolor="#000000">
                <v:path arrowok="t"/>
              </v:shape>
            </v:group>
            <v:group style="position:absolute;left:4404;top:489;width:2;height:2520" coordorigin="4404,489" coordsize="2,2520">
              <v:shape style="position:absolute;left:4404;top:489;width:2;height:2520" coordorigin="4404,489" coordsize="0,2520" path="m4404,489l4404,3009e" filled="f" stroked="t" strokeweight=".06pt" strokecolor="#000000">
                <v:path arrowok="t"/>
              </v:shape>
            </v:group>
            <v:group style="position:absolute;left:3768;top:3009;width:401;height:2" coordorigin="3768,3009" coordsize="401,2">
              <v:shape style="position:absolute;left:3768;top:3009;width:401;height:2" coordorigin="3768,3009" coordsize="401,0" path="m3768,3009l4169,3009e" filled="f" stroked="t" strokeweight=".06pt" strokecolor="#000000">
                <v:path arrowok="t"/>
              </v:shape>
            </v:group>
            <v:group style="position:absolute;left:3778;top:3021;width:2;height:328" coordorigin="3778,3021" coordsize="2,328">
              <v:shape style="position:absolute;left:3778;top:3021;width:2;height:328" coordorigin="3778,3021" coordsize="0,328" path="m3778,3021l3778,3349e" filled="f" stroked="t" strokeweight=".06pt" strokecolor="#000000">
                <v:path arrowok="t"/>
              </v:shape>
            </v:group>
            <v:group style="position:absolute;left:3776;top:3009;width:4;height:12" coordorigin="3776,3009" coordsize="4,12">
              <v:shape style="position:absolute;left:3776;top:3009;width:4;height:12" coordorigin="3776,3009" coordsize="4,12" path="m3778,3009l3776,3021,3780,3021,3778,3009xe" filled="t" fillcolor="#000000" stroked="f">
                <v:path arrowok="t"/>
                <v:fill/>
              </v:shape>
            </v:group>
            <v:group style="position:absolute;left:3776;top:3009;width:4;height:12" coordorigin="3776,3009" coordsize="4,12">
              <v:shape style="position:absolute;left:3776;top:3009;width:4;height:12" coordorigin="3776,3009" coordsize="4,12" path="m3776,3021l3780,3021,3778,3009,3776,3021xe" filled="f" stroked="t" strokeweight=".06pt" strokecolor="#000000">
                <v:path arrowok="t"/>
              </v:shape>
            </v:group>
            <v:group style="position:absolute;left:3788;top:1915;width:2;height:1081" coordorigin="3788,1915" coordsize="2,1081">
              <v:shape style="position:absolute;left:3788;top:1915;width:2;height:1081" coordorigin="3788,1915" coordsize="0,1081" path="m3788,2996l3788,1915e" filled="f" stroked="t" strokeweight=".06pt" strokecolor="#000000">
                <v:path arrowok="t"/>
              </v:shape>
            </v:group>
            <v:group style="position:absolute;left:3786;top:2996;width:4;height:13" coordorigin="3786,2996" coordsize="4,13">
              <v:shape style="position:absolute;left:3786;top:2996;width:4;height:13" coordorigin="3786,2996" coordsize="4,13" path="m3790,2996l3786,2996,3788,3009,3790,2996xe" filled="t" fillcolor="#000000" stroked="f">
                <v:path arrowok="t"/>
                <v:fill/>
              </v:shape>
            </v:group>
            <v:group style="position:absolute;left:3786;top:2996;width:4;height:13" coordorigin="3786,2996" coordsize="4,13">
              <v:shape style="position:absolute;left:3786;top:2996;width:4;height:13" coordorigin="3786,2996" coordsize="4,13" path="m3786,2996l3790,2996,3788,3009,3786,2996xe" filled="f" stroked="t" strokeweight=".06pt" strokecolor="#000000">
                <v:path arrowok="t"/>
              </v:shape>
            </v:group>
            <v:group style="position:absolute;left:3284;top:489;width:515;height:2" coordorigin="3284,489" coordsize="515,2">
              <v:shape style="position:absolute;left:3284;top:489;width:515;height:2" coordorigin="3284,489" coordsize="515,0" path="m3284,489l3799,489e" filled="f" stroked="t" strokeweight=".06pt" strokecolor="#000000">
                <v:path arrowok="t"/>
              </v:shape>
            </v:group>
            <v:group style="position:absolute;left:3788;top:503;width:2;height:1039" coordorigin="3788,503" coordsize="2,1039">
              <v:shape style="position:absolute;left:3788;top:503;width:2;height:1039" coordorigin="3788,503" coordsize="0,1039" path="m3788,503l3788,1542e" filled="f" stroked="t" strokeweight=".06pt" strokecolor="#000000">
                <v:path arrowok="t"/>
              </v:shape>
            </v:group>
            <v:group style="position:absolute;left:3786;top:489;width:4;height:13" coordorigin="3786,489" coordsize="4,13">
              <v:shape style="position:absolute;left:3786;top:489;width:4;height:13" coordorigin="3786,489" coordsize="4,13" path="m3788,489l3786,503,3790,503,3788,489xe" filled="t" fillcolor="#000000" stroked="f">
                <v:path arrowok="t"/>
                <v:fill/>
              </v:shape>
            </v:group>
            <v:group style="position:absolute;left:3786;top:489;width:4;height:13" coordorigin="3786,489" coordsize="4,13">
              <v:shape style="position:absolute;left:3786;top:489;width:4;height:13" coordorigin="3786,489" coordsize="4,13" path="m3786,503l3790,503,3788,489,3786,503xe" filled="f" stroked="t" strokeweight=".06pt" strokecolor="#000000">
                <v:path arrowok="t"/>
              </v:shape>
            </v:group>
            <v:group style="position:absolute;left:3281;top:489;width:2;height:2" coordorigin="3281,489" coordsize="2,2">
              <v:shape style="position:absolute;left:3281;top:489;width:2;height:2" coordorigin="3281,489" coordsize="0,0" path="m3281,489l3281,489e" filled="f" stroked="t" strokeweight=".06pt" strokecolor="#000000">
                <v:path arrowok="t"/>
              </v:shape>
            </v:group>
            <v:group style="position:absolute;left:2394;top:489;width:122;height:153" coordorigin="2394,489" coordsize="122,153">
              <v:shape style="position:absolute;left:2394;top:489;width:122;height:153" coordorigin="2394,489" coordsize="122,153" path="m2394,642l2516,489e" filled="f" stroked="t" strokeweight=".06pt" strokecolor="#000000">
                <v:path arrowok="t"/>
              </v:shape>
            </v:group>
            <v:group style="position:absolute;left:2438;top:489;width:230;height:288" coordorigin="2438,489" coordsize="230,288">
              <v:shape style="position:absolute;left:2438;top:489;width:230;height:288" coordorigin="2438,489" coordsize="230,288" path="m2438,777l2669,489e" filled="f" stroked="t" strokeweight=".06pt" strokecolor="#000000">
                <v:path arrowok="t"/>
              </v:shape>
            </v:group>
            <v:group style="position:absolute;left:2591;top:489;width:232;height:288" coordorigin="2591,489" coordsize="232,288">
              <v:shape style="position:absolute;left:2591;top:489;width:232;height:288" coordorigin="2591,489" coordsize="232,288" path="m2591,777l2822,489e" filled="f" stroked="t" strokeweight=".06pt" strokecolor="#000000">
                <v:path arrowok="t"/>
              </v:shape>
            </v:group>
            <v:group style="position:absolute;left:2744;top:489;width:230;height:288" coordorigin="2744,489" coordsize="230,288">
              <v:shape style="position:absolute;left:2744;top:489;width:230;height:288" coordorigin="2744,489" coordsize="230,288" path="m2744,777l2975,489e" filled="f" stroked="t" strokeweight=".06pt" strokecolor="#000000">
                <v:path arrowok="t"/>
              </v:shape>
            </v:group>
            <v:group style="position:absolute;left:2897;top:489;width:232;height:288" coordorigin="2897,489" coordsize="232,288">
              <v:shape style="position:absolute;left:2897;top:489;width:232;height:288" coordorigin="2897,489" coordsize="232,288" path="m2897,777l3128,489e" filled="f" stroked="t" strokeweight=".06pt" strokecolor="#000000">
                <v:path arrowok="t"/>
              </v:shape>
            </v:group>
            <v:group style="position:absolute;left:3050;top:489;width:230;height:288" coordorigin="3050,489" coordsize="230,288">
              <v:shape style="position:absolute;left:3050;top:489;width:230;height:288" coordorigin="3050,489" coordsize="230,288" path="m3050,777l3281,489e" filled="f" stroked="t" strokeweight=".06pt" strokecolor="#000000">
                <v:path arrowok="t"/>
              </v:shape>
            </v:group>
            <v:group style="position:absolute;left:3203;top:489;width:230;height:288" coordorigin="3203,489" coordsize="230,288">
              <v:shape style="position:absolute;left:3203;top:489;width:230;height:288" coordorigin="3203,489" coordsize="230,288" path="m3203,777l3433,489e" filled="f" stroked="t" strokeweight=".06pt" strokecolor="#000000">
                <v:path arrowok="t"/>
              </v:shape>
            </v:group>
            <v:group style="position:absolute;left:3356;top:489;width:230;height:288" coordorigin="3356,489" coordsize="230,288">
              <v:shape style="position:absolute;left:3356;top:489;width:230;height:288" coordorigin="3356,489" coordsize="230,288" path="m3356,777l3587,489e" filled="f" stroked="t" strokeweight=".06pt" strokecolor="#000000">
                <v:path arrowok="t"/>
              </v:shape>
            </v:group>
            <v:group style="position:absolute;left:3788;top:489;width:2;height:2" coordorigin="3788,489" coordsize="2,2">
              <v:shape style="position:absolute;left:3788;top:489;width:2;height:2" coordorigin="3788,489" coordsize="0,0" path="m3788,489l3788,489e" filled="f" stroked="t" strokeweight=".06pt" strokecolor="#000000">
                <v:path arrowok="t"/>
              </v:shape>
            </v:group>
            <v:group style="position:absolute;left:3509;top:489;width:230;height:288" coordorigin="3509,489" coordsize="230,288">
              <v:shape style="position:absolute;left:3509;top:489;width:230;height:288" coordorigin="3509,489" coordsize="230,288" path="m3509,777l3739,489e" filled="f" stroked="t" strokeweight=".06pt" strokecolor="#000000">
                <v:path arrowok="t"/>
              </v:shape>
            </v:group>
            <v:group style="position:absolute;left:3662;top:489;width:230;height:288" coordorigin="3662,489" coordsize="230,288">
              <v:shape style="position:absolute;left:3662;top:489;width:230;height:288" coordorigin="3662,489" coordsize="230,288" path="m3662,777l3893,489e" filled="f" stroked="t" strokeweight=".06pt" strokecolor="#000000">
                <v:path arrowok="t"/>
              </v:shape>
            </v:group>
            <v:group style="position:absolute;left:3815;top:489;width:230;height:288" coordorigin="3815,489" coordsize="230,288">
              <v:shape style="position:absolute;left:3815;top:489;width:230;height:288" coordorigin="3815,489" coordsize="230,288" path="m3815,777l4045,489e" filled="f" stroked="t" strokeweight=".06pt" strokecolor="#000000">
                <v:path arrowok="t"/>
              </v:shape>
            </v:group>
            <v:group style="position:absolute;left:3968;top:522;width:205;height:256" coordorigin="3968,522" coordsize="205,256">
              <v:shape style="position:absolute;left:3968;top:522;width:205;height:256" coordorigin="3968,522" coordsize="205,256" path="m3968,777l4174,522e" filled="f" stroked="t" strokeweight=".06pt" strokecolor="#000000">
                <v:path arrowok="t"/>
              </v:shape>
            </v:group>
            <v:group style="position:absolute;left:4121;top:713;width:53;height:65" coordorigin="4121,713" coordsize="53,65">
              <v:shape style="position:absolute;left:4121;top:713;width:53;height:65" coordorigin="4121,713" coordsize="53,65" path="m4121,777l4174,713e" filled="f" stroked="t" strokeweight=".06pt" strokecolor="#000000">
                <v:path arrowok="t"/>
              </v:shape>
            </v:group>
            <v:group style="position:absolute;left:4174;top:489;width:2;height:2520" coordorigin="4174,489" coordsize="2,2520">
              <v:shape style="position:absolute;left:4174;top:489;width:2;height:2520" coordorigin="4174,489" coordsize="0,2520" path="m4174,489l4174,3009e" filled="f" stroked="t" strokeweight=".0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ề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position w:val="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thoát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561" w:lineRule="exact"/>
        <w:ind w:left="3104" w:right="-20"/>
        <w:jc w:val="left"/>
        <w:rPr>
          <w:rFonts w:ascii="VNI-Helve" w:hAnsi="VNI-Helve" w:cs="VNI-Helve" w:eastAsia="VNI-Helve"/>
          <w:sz w:val="50"/>
          <w:szCs w:val="50"/>
        </w:rPr>
      </w:pPr>
      <w:r>
        <w:rPr>
          <w:rFonts w:ascii="VNI-Helve" w:hAnsi="VNI-Helve" w:cs="VNI-Helve" w:eastAsia="VNI-Helve"/>
          <w:spacing w:val="-57"/>
          <w:w w:val="100"/>
          <w:position w:val="-2"/>
          <w:sz w:val="50"/>
          <w:szCs w:val="50"/>
        </w:rPr>
        <w:t>h1</w:t>
      </w:r>
      <w:r>
        <w:rPr>
          <w:rFonts w:ascii="VNI-Helve" w:hAnsi="VNI-Helve" w:cs="VNI-Helve" w:eastAsia="VNI-Helve"/>
          <w:spacing w:val="0"/>
          <w:w w:val="100"/>
          <w:position w:val="0"/>
          <w:sz w:val="50"/>
          <w:szCs w:val="5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0" w:after="0" w:line="590" w:lineRule="exact"/>
        <w:ind w:left="5612" w:right="4522"/>
        <w:jc w:val="center"/>
        <w:rPr>
          <w:rFonts w:ascii="VNI-Helve" w:hAnsi="VNI-Helve" w:cs="VNI-Helve" w:eastAsia="VNI-Helve"/>
          <w:sz w:val="50"/>
          <w:szCs w:val="50"/>
        </w:rPr>
      </w:pPr>
      <w:r>
        <w:rPr>
          <w:rFonts w:ascii="VNI-Helve" w:hAnsi="VNI-Helve" w:cs="VNI-Helve" w:eastAsia="VNI-Helve"/>
          <w:spacing w:val="-58"/>
          <w:w w:val="100"/>
          <w:position w:val="0"/>
          <w:sz w:val="50"/>
          <w:szCs w:val="50"/>
        </w:rPr>
        <w:t>h3</w:t>
      </w:r>
      <w:r>
        <w:rPr>
          <w:rFonts w:ascii="VNI-Helve" w:hAnsi="VNI-Helve" w:cs="VNI-Helve" w:eastAsia="VNI-Helve"/>
          <w:spacing w:val="0"/>
          <w:w w:val="100"/>
          <w:position w:val="0"/>
          <w:sz w:val="50"/>
          <w:szCs w:val="50"/>
        </w:rPr>
      </w:r>
    </w:p>
    <w:p>
      <w:pPr>
        <w:spacing w:before="0" w:after="0" w:line="585" w:lineRule="exact"/>
        <w:ind w:left="3065" w:right="-20"/>
        <w:jc w:val="left"/>
        <w:rPr>
          <w:rFonts w:ascii="VNI-Helve" w:hAnsi="VNI-Helve" w:cs="VNI-Helve" w:eastAsia="VNI-Helve"/>
          <w:sz w:val="50"/>
          <w:szCs w:val="50"/>
        </w:rPr>
      </w:pPr>
      <w:r>
        <w:rPr>
          <w:rFonts w:ascii="VNI-Helve" w:hAnsi="VNI-Helve" w:cs="VNI-Helve" w:eastAsia="VNI-Helve"/>
          <w:spacing w:val="-58"/>
          <w:w w:val="100"/>
          <w:position w:val="-2"/>
          <w:sz w:val="50"/>
          <w:szCs w:val="50"/>
        </w:rPr>
        <w:t>h2</w:t>
      </w:r>
      <w:r>
        <w:rPr>
          <w:rFonts w:ascii="VNI-Helve" w:hAnsi="VNI-Helve" w:cs="VNI-Helve" w:eastAsia="VNI-Helve"/>
          <w:spacing w:val="0"/>
          <w:w w:val="100"/>
          <w:position w:val="0"/>
          <w:sz w:val="50"/>
          <w:szCs w:val="5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31" w:after="0" w:line="248" w:lineRule="exact"/>
        <w:ind w:left="6976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1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Ví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toán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40" w:val="left"/>
        </w:tabs>
        <w:spacing w:before="0" w:after="0" w:line="360" w:lineRule="auto"/>
        <w:ind w:left="653" w:right="379" w:hanging="539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h3: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yêu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để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ẫ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ệ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i.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toán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h2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đượ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đổ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c)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h1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h3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cân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át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h3</w:t>
      </w:r>
      <w:r>
        <w:rPr>
          <w:rFonts w:ascii="Arial" w:hAnsi="Arial" w:cs="Arial" w:eastAsia="Arial"/>
          <w:spacing w:val="5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=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h2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+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h1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473" w:lineRule="auto"/>
        <w:ind w:left="112" w:right="3862" w:firstLine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h3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=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h2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+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h1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/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riêng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ó: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8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iêng,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kilôgam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mét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473" w:lineRule="auto"/>
        <w:ind w:left="112" w:right="74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h1,h2,h3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ằ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mét.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Chú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ý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oán: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640" w:val="left"/>
        </w:tabs>
        <w:spacing w:before="7" w:after="0" w:line="360" w:lineRule="auto"/>
        <w:ind w:left="652" w:right="254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(1)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toán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độ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tính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thêm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ỏ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700" w:val="left"/>
        </w:tabs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(2)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thì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h2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=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h3.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7" w:footer="747" w:top="960" w:bottom="940" w:left="48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6083" w:right="6705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5970" w:right="6591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(Tham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kh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o)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71" w:lineRule="exact"/>
        <w:ind w:left="3041" w:right="366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S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ơ</w:t>
      </w:r>
      <w:r>
        <w:rPr>
          <w:rFonts w:ascii="Arial" w:hAnsi="Arial" w:cs="Arial" w:eastAsia="Arial"/>
          <w:b/>
          <w:bCs/>
          <w:color w:val="FF00FF"/>
          <w:spacing w:val="-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đồ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công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ơ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b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ả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1"/>
          <w:w w:val="100"/>
          <w:position w:val="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ố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cung</w:t>
      </w:r>
      <w:r>
        <w:rPr>
          <w:rFonts w:ascii="Arial" w:hAnsi="Arial" w:cs="Arial" w:eastAsia="Arial"/>
          <w:b/>
          <w:bCs/>
          <w:color w:val="FF00FF"/>
          <w:spacing w:val="-6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ấ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p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LPG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có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b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ồ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99"/>
          <w:position w:val="0"/>
          <w:sz w:val="24"/>
          <w:szCs w:val="24"/>
        </w:rPr>
        <w:t>ch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ứ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a</w:t>
      </w:r>
      <w:r>
        <w:rPr>
          <w:rFonts w:ascii="Arial" w:hAnsi="Arial" w:cs="Arial" w:eastAsia="Arial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after="0"/>
        <w:jc w:val="left"/>
        <w:rPr>
          <w:sz w:val="20"/>
          <w:szCs w:val="20"/>
        </w:rPr>
        <w:sectPr>
          <w:headerReference w:type="default" r:id="rId30"/>
          <w:footerReference w:type="default" r:id="rId31"/>
          <w:pgSz w:w="15840" w:h="12240" w:orient="landscape"/>
          <w:pgMar w:header="747" w:footer="747" w:top="960" w:bottom="940" w:left="1020" w:right="920"/>
          <w:pgNumType w:start="36"/>
        </w:sectPr>
      </w:pPr>
    </w:p>
    <w:p>
      <w:pPr>
        <w:spacing w:before="6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40" w:val="left"/>
        </w:tabs>
        <w:spacing w:before="0" w:after="0" w:line="240" w:lineRule="auto"/>
        <w:ind w:right="250"/>
        <w:jc w:val="righ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w w:val="102"/>
          <w:sz w:val="11"/>
          <w:szCs w:val="11"/>
        </w:rPr>
        <w:t>p1</w:t>
      </w:r>
      <w:r>
        <w:rPr>
          <w:rFonts w:ascii="VNI-Helve" w:hAnsi="VNI-Helve" w:cs="VNI-Helve" w:eastAsia="VNI-Helve"/>
          <w:w w:val="10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2"/>
          <w:sz w:val="11"/>
          <w:szCs w:val="11"/>
        </w:rPr>
        <w:t>p2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500" w:val="left"/>
        </w:tabs>
        <w:spacing w:before="0" w:after="0" w:line="240" w:lineRule="auto"/>
        <w:ind w:right="-20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p</w:t>
      </w:r>
    </w:p>
    <w:p>
      <w:pPr>
        <w:spacing w:before="31" w:after="0" w:line="240" w:lineRule="auto"/>
        <w:ind w:left="-19" w:right="62"/>
        <w:jc w:val="center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0" w:after="0" w:line="248" w:lineRule="exact"/>
        <w:ind w:left="525" w:right="607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KÍNH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line="248" w:lineRule="exact"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5840" w:h="12240" w:orient="landscape"/>
          <w:pgMar w:top="960" w:bottom="940" w:left="1020" w:right="920"/>
          <w:cols w:num="2" w:equalWidth="0">
            <w:col w:w="9617" w:space="1653"/>
            <w:col w:w="2630"/>
          </w:cols>
        </w:sectPr>
      </w:pPr>
    </w:p>
    <w:p>
      <w:pPr>
        <w:spacing w:before="10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tabs>
          <w:tab w:pos="9220" w:val="left"/>
          <w:tab w:pos="10800" w:val="left"/>
        </w:tabs>
        <w:spacing w:before="0" w:after="0" w:line="192" w:lineRule="exact"/>
        <w:ind w:left="8566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>p3</w:t>
      </w:r>
      <w:r>
        <w:rPr>
          <w:rFonts w:ascii="VNI-Helve" w:hAnsi="VNI-Helve" w:cs="VNI-Helve" w:eastAsia="VNI-Helve"/>
          <w:spacing w:val="-30"/>
          <w:w w:val="100"/>
          <w:position w:val="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>p4</w:t>
      </w:r>
      <w:r>
        <w:rPr>
          <w:rFonts w:ascii="VNI-Helve" w:hAnsi="VNI-Helve" w:cs="VNI-Helve" w:eastAsia="VNI-Helve"/>
          <w:spacing w:val="-30"/>
          <w:w w:val="100"/>
          <w:position w:val="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p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9000" w:val="left"/>
          <w:tab w:pos="9520" w:val="left"/>
          <w:tab w:pos="11440" w:val="left"/>
        </w:tabs>
        <w:spacing w:before="0" w:after="0" w:line="204" w:lineRule="exact"/>
        <w:ind w:left="5944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0"/>
          <w:w w:val="100"/>
          <w:position w:val="-1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p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30" w:after="0" w:line="240" w:lineRule="auto"/>
        <w:ind w:left="9185" w:right="4506"/>
        <w:jc w:val="center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2"/>
          <w:sz w:val="11"/>
          <w:szCs w:val="11"/>
        </w:rPr>
        <w:t>p5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tabs>
          <w:tab w:pos="340" w:val="left"/>
        </w:tabs>
        <w:spacing w:before="45" w:after="0" w:line="240" w:lineRule="auto"/>
        <w:ind w:right="2559"/>
        <w:jc w:val="righ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w w:val="102"/>
          <w:sz w:val="11"/>
          <w:szCs w:val="11"/>
        </w:rPr>
        <w:t>16</w:t>
      </w:r>
      <w:r>
        <w:rPr>
          <w:rFonts w:ascii="VNI-Helve" w:hAnsi="VNI-Helve" w:cs="VNI-Helve" w:eastAsia="VNI-Helve"/>
          <w:w w:val="10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2"/>
          <w:sz w:val="11"/>
          <w:szCs w:val="11"/>
        </w:rPr>
        <w:t>18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tabs>
          <w:tab w:pos="9480" w:val="left"/>
        </w:tabs>
        <w:spacing w:before="0" w:after="0" w:line="195" w:lineRule="exact"/>
        <w:ind w:left="8994" w:right="4213"/>
        <w:jc w:val="center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R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40" w:lineRule="auto"/>
        <w:ind w:right="4063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R</w:t>
      </w:r>
    </w:p>
    <w:p>
      <w:pPr>
        <w:tabs>
          <w:tab w:pos="8700" w:val="left"/>
          <w:tab w:pos="9220" w:val="left"/>
        </w:tabs>
        <w:spacing w:before="52" w:after="0" w:line="197" w:lineRule="exact"/>
        <w:ind w:left="5944" w:right="-20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  <w:r>
        <w:rPr>
          <w:rFonts w:ascii="VNI-Helve" w:hAnsi="VNI-Helve" w:cs="VNI-Helve" w:eastAsia="VNI-Helve"/>
          <w:spacing w:val="-1"/>
          <w:w w:val="100"/>
          <w:position w:val="-1"/>
          <w:sz w:val="11"/>
          <w:szCs w:val="11"/>
        </w:rPr>
        <w:t>1</w:t>
      </w:r>
      <w:r>
        <w:rPr>
          <w:rFonts w:ascii="VNI-Helve" w:hAnsi="VNI-Helve" w:cs="VNI-Helve" w:eastAsia="VNI-Helve"/>
          <w:spacing w:val="0"/>
          <w:w w:val="100"/>
          <w:position w:val="-1"/>
          <w:sz w:val="11"/>
          <w:szCs w:val="11"/>
        </w:rPr>
        <w:t>3</w:t>
      </w:r>
      <w:r>
        <w:rPr>
          <w:rFonts w:ascii="VNI-Helve" w:hAnsi="VNI-Helve" w:cs="VNI-Helve" w:eastAsia="VNI-Helve"/>
          <w:spacing w:val="-30"/>
          <w:w w:val="100"/>
          <w:position w:val="-1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-1"/>
          <w:sz w:val="11"/>
          <w:szCs w:val="11"/>
        </w:rPr>
        <w:tab/>
      </w:r>
      <w:r>
        <w:rPr>
          <w:rFonts w:ascii="VNI-Helve" w:hAnsi="VNI-Helve" w:cs="VNI-Helve" w:eastAsia="VNI-Helve"/>
          <w:spacing w:val="-1"/>
          <w:w w:val="102"/>
          <w:position w:val="0"/>
          <w:sz w:val="11"/>
          <w:szCs w:val="11"/>
        </w:rPr>
        <w:t>14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 w:after="0"/>
        <w:jc w:val="left"/>
        <w:rPr>
          <w:sz w:val="22"/>
          <w:szCs w:val="22"/>
        </w:rPr>
        <w:sectPr>
          <w:type w:val="continuous"/>
          <w:pgSz w:w="15840" w:h="12240" w:orient="landscape"/>
          <w:pgMar w:top="960" w:bottom="940" w:left="1020" w:right="920"/>
        </w:sectPr>
      </w:pPr>
    </w:p>
    <w:p>
      <w:pPr>
        <w:spacing w:before="0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60" w:val="left"/>
        </w:tabs>
        <w:spacing w:before="0" w:after="0" w:line="240" w:lineRule="auto"/>
        <w:ind w:left="515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1</w:t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8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780" w:val="left"/>
          <w:tab w:pos="2020" w:val="left"/>
        </w:tabs>
        <w:spacing w:before="0" w:after="0" w:line="240" w:lineRule="auto"/>
        <w:ind w:left="1012" w:right="-63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z w:val="15"/>
          <w:szCs w:val="15"/>
        </w:rPr>
        <w:t>6</w:t>
        <w:tab/>
      </w:r>
      <w:r>
        <w:rPr>
          <w:rFonts w:ascii="VNI-Helve" w:hAnsi="VNI-Helve" w:cs="VNI-Helve" w:eastAsia="VNI-Helve"/>
          <w:sz w:val="15"/>
          <w:szCs w:val="15"/>
        </w:rPr>
      </w:r>
      <w:r>
        <w:rPr>
          <w:rFonts w:ascii="VNI-Helve" w:hAnsi="VNI-Helve" w:cs="VNI-Helve" w:eastAsia="VNI-Helve"/>
          <w:sz w:val="15"/>
          <w:szCs w:val="15"/>
          <w:u w:val="single" w:color="000000"/>
        </w:rPr>
        <w:t> </w:t>
      </w:r>
      <w:r>
        <w:rPr>
          <w:rFonts w:ascii="VNI-Helve" w:hAnsi="VNI-Helve" w:cs="VNI-Helve" w:eastAsia="VNI-Helve"/>
          <w:spacing w:val="1"/>
          <w:sz w:val="15"/>
          <w:szCs w:val="15"/>
          <w:u w:val="single" w:color="000000"/>
        </w:rPr>
        <w:t> </w:t>
      </w:r>
      <w:r>
        <w:rPr>
          <w:rFonts w:ascii="VNI-Helve" w:hAnsi="VNI-Helve" w:cs="VNI-Helve" w:eastAsia="VNI-Helve"/>
          <w:spacing w:val="1"/>
          <w:sz w:val="15"/>
          <w:szCs w:val="15"/>
          <w:u w:val="single" w:color="000000"/>
        </w:rPr>
      </w:r>
      <w:r>
        <w:rPr>
          <w:rFonts w:ascii="VNI-Helve" w:hAnsi="VNI-Helve" w:cs="VNI-Helve" w:eastAsia="VNI-Helve"/>
          <w:spacing w:val="1"/>
          <w:sz w:val="15"/>
          <w:szCs w:val="15"/>
        </w:rPr>
      </w:r>
      <w:r>
        <w:rPr>
          <w:rFonts w:ascii="VNI-Helve" w:hAnsi="VNI-Helve" w:cs="VNI-Helve" w:eastAsia="VNI-Helve"/>
          <w:spacing w:val="0"/>
          <w:sz w:val="15"/>
          <w:szCs w:val="15"/>
        </w:rPr>
        <w:t> </w:t>
      </w:r>
      <w:r>
        <w:rPr>
          <w:rFonts w:ascii="VNI-Helve" w:hAnsi="VNI-Helve" w:cs="VNI-Helve" w:eastAsia="VNI-Helve"/>
          <w:spacing w:val="-2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sz w:val="15"/>
          <w:szCs w:val="15"/>
          <w:u w:val="single" w:color="000000"/>
        </w:rPr>
        <w:t> </w:t>
      </w:r>
      <w:r>
        <w:rPr>
          <w:rFonts w:ascii="VNI-Helve" w:hAnsi="VNI-Helve" w:cs="VNI-Helve" w:eastAsia="VNI-Helve"/>
          <w:spacing w:val="0"/>
          <w:sz w:val="15"/>
          <w:szCs w:val="15"/>
          <w:u w:val="single" w:color="000000"/>
        </w:rPr>
        <w:tab/>
      </w:r>
      <w:r>
        <w:rPr>
          <w:rFonts w:ascii="VNI-Helve" w:hAnsi="VNI-Helve" w:cs="VNI-Helve" w:eastAsia="VNI-Helve"/>
          <w:spacing w:val="0"/>
          <w:sz w:val="15"/>
          <w:szCs w:val="15"/>
          <w:u w:val="single" w:color="000000"/>
        </w:rPr>
      </w:r>
      <w:r>
        <w:rPr>
          <w:rFonts w:ascii="VNI-Helve" w:hAnsi="VNI-Helve" w:cs="VNI-Helve" w:eastAsia="VNI-Helve"/>
          <w:spacing w:val="0"/>
          <w:sz w:val="15"/>
          <w:szCs w:val="15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left="506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5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right="94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40" w:val="left"/>
          <w:tab w:pos="700" w:val="left"/>
        </w:tabs>
        <w:spacing w:before="0" w:after="0" w:line="240" w:lineRule="auto"/>
        <w:ind w:right="-62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-1"/>
          <w:w w:val="100"/>
          <w:sz w:val="11"/>
          <w:szCs w:val="11"/>
        </w:rPr>
        <w:t>1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0</w:t>
      </w:r>
      <w:r>
        <w:rPr>
          <w:rFonts w:ascii="VNI-Helve" w:hAnsi="VNI-Helve" w:cs="VNI-Helve" w:eastAsia="VNI-Helve"/>
          <w:spacing w:val="-30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-2"/>
          <w:sz w:val="11"/>
          <w:szCs w:val="11"/>
        </w:rPr>
        <w:t>11</w:t>
      </w:r>
      <w:r>
        <w:rPr>
          <w:rFonts w:ascii="VNI-Helve" w:hAnsi="VNI-Helve" w:cs="VNI-Helve" w:eastAsia="VNI-Helve"/>
          <w:spacing w:val="-30"/>
          <w:w w:val="100"/>
          <w:position w:val="-2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-2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2"/>
          <w:position w:val="0"/>
          <w:sz w:val="11"/>
          <w:szCs w:val="11"/>
        </w:rPr>
        <w:t>12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16" w:after="0" w:line="240" w:lineRule="auto"/>
        <w:ind w:left="323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/>
        <w:br w:type="column"/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1</w:t>
      </w:r>
    </w:p>
    <w:p>
      <w:pPr>
        <w:spacing w:before="33" w:after="0" w:line="240" w:lineRule="auto"/>
        <w:ind w:left="334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2</w:t>
      </w:r>
    </w:p>
    <w:p>
      <w:pPr>
        <w:spacing w:before="11" w:after="0" w:line="240" w:lineRule="auto"/>
        <w:ind w:right="59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3</w:t>
      </w:r>
    </w:p>
    <w:p>
      <w:pPr>
        <w:spacing w:before="23" w:after="0" w:line="240" w:lineRule="auto"/>
        <w:ind w:right="59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4</w:t>
      </w:r>
    </w:p>
    <w:p>
      <w:pPr>
        <w:spacing w:before="10" w:after="0" w:line="240" w:lineRule="auto"/>
        <w:ind w:left="332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5</w:t>
      </w:r>
    </w:p>
    <w:p>
      <w:pPr>
        <w:spacing w:before="0" w:after="0" w:line="200" w:lineRule="exact"/>
        <w:ind w:left="331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6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29" w:after="0" w:line="240" w:lineRule="auto"/>
        <w:ind w:left="318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7</w:t>
      </w:r>
    </w:p>
    <w:p>
      <w:pPr>
        <w:spacing w:before="0" w:after="0" w:line="200" w:lineRule="exact"/>
        <w:ind w:left="325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8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22" w:after="0" w:line="240" w:lineRule="auto"/>
        <w:ind w:left="330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9</w:t>
      </w:r>
    </w:p>
    <w:p>
      <w:pPr>
        <w:spacing w:before="0" w:after="0" w:line="190" w:lineRule="exact"/>
        <w:ind w:left="328" w:right="-63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10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tabs>
          <w:tab w:pos="260" w:val="left"/>
        </w:tabs>
        <w:spacing w:before="28" w:after="0" w:line="240" w:lineRule="auto"/>
        <w:ind w:left="-46" w:right="-14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-1"/>
          <w:sz w:val="15"/>
          <w:szCs w:val="15"/>
        </w:rPr>
        <w:t>V</w:t>
        <w:tab/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11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8" w:after="0" w:line="194" w:lineRule="exact"/>
        <w:ind w:left="325" w:right="-6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12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36" w:after="0" w:line="240" w:lineRule="auto"/>
        <w:ind w:left="11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/>
        <w:br w:type="column"/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VAN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L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ÏC</w:t>
      </w:r>
    </w:p>
    <w:p>
      <w:pPr>
        <w:spacing w:before="11" w:after="0" w:line="240" w:lineRule="auto"/>
        <w:ind w:left="12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M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Ä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T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C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HI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E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ÀU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33" w:after="0" w:line="257" w:lineRule="auto"/>
        <w:ind w:left="12" w:right="251" w:hanging="12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ÑIEÀU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LÖ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Ô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ÏNG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ÑÖ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Ô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Ø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G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LO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Û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NG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ÑIE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À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U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LÖ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Ô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ÏNG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Ñ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Ö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Ô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Ø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NG</w:t>
      </w:r>
      <w:r>
        <w:rPr>
          <w:rFonts w:ascii="VNI-Helve" w:hAnsi="VNI-Helve" w:cs="VNI-Helve" w:eastAsia="VNI-Helve"/>
          <w:spacing w:val="-2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Ô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I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XAÛ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Ñ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Ó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H</w:t>
      </w:r>
    </w:p>
    <w:p>
      <w:pPr>
        <w:spacing w:before="0" w:after="0" w:line="181" w:lineRule="exact"/>
        <w:ind w:left="12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T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B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À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-2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C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ÖÙA</w:t>
      </w:r>
    </w:p>
    <w:p>
      <w:pPr>
        <w:spacing w:before="19" w:after="0" w:line="266" w:lineRule="auto"/>
        <w:ind w:left="26" w:right="394" w:hanging="4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ÀNG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À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ÑO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MÖ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Ù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C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G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AS</w:t>
      </w:r>
      <w:r>
        <w:rPr>
          <w:rFonts w:ascii="VNI-Helve" w:hAnsi="VNI-Helve" w:cs="VNI-Helve" w:eastAsia="VNI-Helve"/>
          <w:spacing w:val="-2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LOÛ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G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VAN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NG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ÉT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AÙP</w:t>
      </w:r>
      <w:r>
        <w:rPr>
          <w:rFonts w:ascii="VNI-Helve" w:hAnsi="VNI-Helve" w:cs="VNI-Helve" w:eastAsia="VNI-Helve"/>
          <w:spacing w:val="2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SU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ÁT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C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AO</w:t>
      </w:r>
    </w:p>
    <w:p>
      <w:pPr>
        <w:spacing w:before="0" w:after="0" w:line="176" w:lineRule="exact"/>
        <w:ind w:left="18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VAN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T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ØN</w:t>
      </w:r>
    </w:p>
    <w:p>
      <w:pPr>
        <w:spacing w:before="4" w:after="0" w:line="240" w:lineRule="auto"/>
        <w:ind w:left="1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LO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Ï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C</w:t>
      </w:r>
    </w:p>
    <w:p>
      <w:pPr>
        <w:spacing w:before="9" w:after="0" w:line="224" w:lineRule="exact"/>
        <w:ind w:right="761" w:firstLine="1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M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AÙY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ÙA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Ô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I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PHO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Ø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NG</w:t>
      </w:r>
      <w:r>
        <w:rPr>
          <w:rFonts w:ascii="VNI-Helve" w:hAnsi="VNI-Helve" w:cs="VNI-Helve" w:eastAsia="VNI-Helve"/>
          <w:spacing w:val="-2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NOÅ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ÑIEÄN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TÖØ</w:t>
      </w:r>
    </w:p>
    <w:p>
      <w:pPr>
        <w:spacing w:line="224" w:lineRule="exact" w:after="0"/>
        <w:jc w:val="left"/>
        <w:rPr>
          <w:rFonts w:ascii="VNI-Helve" w:hAnsi="VNI-Helve" w:cs="VNI-Helve" w:eastAsia="VNI-Helve"/>
          <w:sz w:val="15"/>
          <w:szCs w:val="15"/>
        </w:rPr>
        <w:sectPr>
          <w:type w:val="continuous"/>
          <w:pgSz w:w="15840" w:h="12240" w:orient="landscape"/>
          <w:pgMar w:top="960" w:bottom="940" w:left="1020" w:right="920"/>
          <w:cols w:num="4" w:equalWidth="0">
            <w:col w:w="2039" w:space="3270"/>
            <w:col w:w="849" w:space="4347"/>
            <w:col w:w="506" w:space="110"/>
            <w:col w:w="2779"/>
          </w:cols>
        </w:sectPr>
      </w:pPr>
    </w:p>
    <w:p>
      <w:pPr>
        <w:spacing w:before="0" w:after="0" w:line="172" w:lineRule="exact"/>
        <w:ind w:right="1291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R</w:t>
      </w: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   </w:t>
      </w:r>
      <w:r>
        <w:rPr>
          <w:rFonts w:ascii="VNI-Helve" w:hAnsi="VNI-Helve" w:cs="VNI-Helve" w:eastAsia="VNI-Helve"/>
          <w:spacing w:val="17"/>
          <w:w w:val="100"/>
          <w:position w:val="-3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position w:val="-2"/>
          <w:sz w:val="15"/>
          <w:szCs w:val="15"/>
        </w:rPr>
        <w:t>1</w:t>
      </w:r>
      <w:r>
        <w:rPr>
          <w:rFonts w:ascii="VNI-Helve" w:hAnsi="VNI-Helve" w:cs="VNI-Helve" w:eastAsia="VNI-Helve"/>
          <w:spacing w:val="0"/>
          <w:w w:val="100"/>
          <w:position w:val="-2"/>
          <w:sz w:val="15"/>
          <w:szCs w:val="15"/>
        </w:rPr>
        <w:t>3</w:t>
      </w:r>
      <w:r>
        <w:rPr>
          <w:rFonts w:ascii="VNI-Helve" w:hAnsi="VNI-Helve" w:cs="VNI-Helve" w:eastAsia="VNI-Helve"/>
          <w:spacing w:val="0"/>
          <w:w w:val="100"/>
          <w:position w:val="-2"/>
          <w:sz w:val="15"/>
          <w:szCs w:val="15"/>
        </w:rPr>
        <w:t> </w:t>
      </w:r>
      <w:r>
        <w:rPr>
          <w:rFonts w:ascii="VNI-Helve" w:hAnsi="VNI-Helve" w:cs="VNI-Helve" w:eastAsia="VNI-Helve"/>
          <w:spacing w:val="10"/>
          <w:w w:val="100"/>
          <w:position w:val="-2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position w:val="-3"/>
          <w:sz w:val="15"/>
          <w:szCs w:val="15"/>
        </w:rPr>
        <w:t>M</w:t>
      </w: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AØN</w:t>
      </w:r>
      <w:r>
        <w:rPr>
          <w:rFonts w:ascii="VNI-Helve" w:hAnsi="VNI-Helve" w:cs="VNI-Helve" w:eastAsia="VNI-Helve"/>
          <w:spacing w:val="2"/>
          <w:w w:val="100"/>
          <w:position w:val="-3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HÌNH</w:t>
      </w: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ÑIE</w:t>
      </w:r>
      <w:r>
        <w:rPr>
          <w:rFonts w:ascii="VNI-Helve" w:hAnsi="VNI-Helve" w:cs="VNI-Helve" w:eastAsia="VNI-Helve"/>
          <w:spacing w:val="1"/>
          <w:w w:val="100"/>
          <w:position w:val="-3"/>
          <w:sz w:val="15"/>
          <w:szCs w:val="15"/>
        </w:rPr>
        <w:t>À</w:t>
      </w: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U</w:t>
      </w:r>
      <w:r>
        <w:rPr>
          <w:rFonts w:ascii="VNI-Helve" w:hAnsi="VNI-Helve" w:cs="VNI-Helve" w:eastAsia="VNI-Helve"/>
          <w:spacing w:val="-1"/>
          <w:w w:val="100"/>
          <w:position w:val="-3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position w:val="-3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position w:val="-3"/>
          <w:sz w:val="15"/>
          <w:szCs w:val="15"/>
        </w:rPr>
        <w:t>ÙP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line="172" w:lineRule="exact" w:after="0"/>
        <w:jc w:val="right"/>
        <w:rPr>
          <w:rFonts w:ascii="VNI-Helve" w:hAnsi="VNI-Helve" w:cs="VNI-Helve" w:eastAsia="VNI-Helve"/>
          <w:sz w:val="15"/>
          <w:szCs w:val="15"/>
        </w:rPr>
        <w:sectPr>
          <w:type w:val="continuous"/>
          <w:pgSz w:w="15840" w:h="12240" w:orient="landscape"/>
          <w:pgMar w:top="960" w:bottom="940" w:left="1020" w:right="920"/>
        </w:sectPr>
      </w:pPr>
    </w:p>
    <w:p>
      <w:pPr>
        <w:spacing w:before="0" w:after="0" w:line="160" w:lineRule="exact"/>
        <w:ind w:left="1222" w:right="-63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2</w:t>
      </w:r>
      <w:r>
        <w:rPr>
          <w:rFonts w:ascii="VNI-Helve" w:hAnsi="VNI-Helve" w:cs="VNI-Helve" w:eastAsia="VNI-Helve"/>
          <w:spacing w:val="2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4</w:t>
      </w:r>
      <w:r>
        <w:rPr>
          <w:rFonts w:ascii="VNI-Helve" w:hAnsi="VNI-Helve" w:cs="VNI-Helve" w:eastAsia="VNI-Helve"/>
          <w:spacing w:val="2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3</w:t>
      </w:r>
      <w:r>
        <w:rPr>
          <w:rFonts w:ascii="VNI-Helve" w:hAnsi="VNI-Helve" w:cs="VNI-Helve" w:eastAsia="VNI-Helve"/>
          <w:spacing w:val="27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9</w:t>
      </w:r>
      <w:r>
        <w:rPr>
          <w:rFonts w:ascii="VNI-Helve" w:hAnsi="VNI-Helve" w:cs="VNI-Helve" w:eastAsia="VNI-Helve"/>
          <w:spacing w:val="3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LPG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/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tabs>
          <w:tab w:pos="320" w:val="left"/>
        </w:tabs>
        <w:spacing w:before="65" w:after="0" w:line="208" w:lineRule="exact"/>
        <w:ind w:left="29" w:right="-53" w:hanging="22"/>
        <w:jc w:val="left"/>
        <w:rPr>
          <w:rFonts w:ascii="VNI-Helve" w:hAnsi="VNI-Helve" w:cs="VNI-Helve" w:eastAsia="VNI-Helve"/>
          <w:sz w:val="15"/>
          <w:szCs w:val="15"/>
        </w:rPr>
      </w:pPr>
      <w:r>
        <w:rPr/>
        <w:br w:type="column"/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R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  </w:t>
      </w:r>
      <w:r>
        <w:rPr>
          <w:rFonts w:ascii="VNI-Helve" w:hAnsi="VNI-Helve" w:cs="VNI-Helve" w:eastAsia="VNI-Helve"/>
          <w:spacing w:val="17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position w:val="1"/>
          <w:sz w:val="15"/>
          <w:szCs w:val="15"/>
        </w:rPr>
        <w:t>14</w:t>
      </w:r>
      <w:r>
        <w:rPr>
          <w:rFonts w:ascii="VNI-Helve" w:hAnsi="VNI-Helve" w:cs="VNI-Helve" w:eastAsia="VNI-Helve"/>
          <w:spacing w:val="1"/>
          <w:w w:val="100"/>
          <w:position w:val="1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5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15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0" w:after="0" w:line="195" w:lineRule="exact"/>
        <w:ind w:left="325" w:right="-63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16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tabs>
          <w:tab w:pos="320" w:val="left"/>
        </w:tabs>
        <w:spacing w:before="24" w:after="0" w:line="202" w:lineRule="exact"/>
        <w:ind w:right="-51" w:firstLine="3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17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p</w:t>
        <w:tab/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18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28" w:after="0" w:line="240" w:lineRule="auto"/>
        <w:ind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/>
        <w:br w:type="column"/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Ñ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I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E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ÀU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ÙP</w:t>
      </w:r>
    </w:p>
    <w:p>
      <w:pPr>
        <w:spacing w:before="0" w:after="0" w:line="200" w:lineRule="exact"/>
        <w:ind w:left="8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Ñ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O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À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NG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H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À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ÑO</w:t>
      </w:r>
      <w:r>
        <w:rPr>
          <w:rFonts w:ascii="VNI-Helve" w:hAnsi="VNI-Helve" w:cs="VNI-Helve" w:eastAsia="VNI-Helve"/>
          <w:spacing w:val="-1"/>
          <w:w w:val="100"/>
          <w:position w:val="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A</w:t>
      </w:r>
      <w:r>
        <w:rPr>
          <w:rFonts w:ascii="VNI-Helve" w:hAnsi="VNI-Helve" w:cs="VNI-Helve" w:eastAsia="VNI-Helve"/>
          <w:spacing w:val="-1"/>
          <w:w w:val="100"/>
          <w:position w:val="0"/>
          <w:sz w:val="15"/>
          <w:szCs w:val="15"/>
        </w:rPr>
        <w:t>Ù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P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36" w:after="0" w:line="240" w:lineRule="auto"/>
        <w:ind w:left="11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VAN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GAÉT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KH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ÅN</w:t>
      </w:r>
    </w:p>
    <w:p>
      <w:pPr>
        <w:spacing w:before="44" w:after="0" w:line="190" w:lineRule="exact"/>
        <w:ind w:right="546" w:firstLine="2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VAN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T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AØN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M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Ù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Y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Ù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ÔI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Ñ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AÀU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L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ÏC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X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AÛ</w:t>
      </w:r>
    </w:p>
    <w:p>
      <w:pPr>
        <w:spacing w:line="190" w:lineRule="exact" w:after="0"/>
        <w:jc w:val="left"/>
        <w:rPr>
          <w:rFonts w:ascii="VNI-Helve" w:hAnsi="VNI-Helve" w:cs="VNI-Helve" w:eastAsia="VNI-Helve"/>
          <w:sz w:val="15"/>
          <w:szCs w:val="15"/>
        </w:rPr>
        <w:sectPr>
          <w:type w:val="continuous"/>
          <w:pgSz w:w="15840" w:h="12240" w:orient="landscape"/>
          <w:pgMar w:top="960" w:bottom="940" w:left="1020" w:right="920"/>
          <w:cols w:num="4" w:equalWidth="0">
            <w:col w:w="1955" w:space="3208"/>
            <w:col w:w="2144" w:space="3208"/>
            <w:col w:w="503" w:space="101"/>
            <w:col w:w="2781"/>
          </w:cols>
        </w:sectPr>
      </w:pPr>
    </w:p>
    <w:p>
      <w:pPr>
        <w:spacing w:before="18" w:after="0" w:line="240" w:lineRule="auto"/>
        <w:ind w:right="1682"/>
        <w:jc w:val="right"/>
        <w:rPr>
          <w:rFonts w:ascii="VNI-Helve" w:hAnsi="VNI-Helve" w:cs="VNI-Helve" w:eastAsia="VNI-Helve"/>
          <w:sz w:val="15"/>
          <w:szCs w:val="15"/>
        </w:rPr>
      </w:pPr>
      <w:r>
        <w:rPr/>
        <w:pict>
          <v:group style="position:absolute;margin-left:37.889999pt;margin-top:128.25pt;width:705.84pt;height:412.440005pt;mso-position-horizontal-relative:page;mso-position-vertical-relative:page;z-index:-3653" coordorigin="758,2565" coordsize="14117,8249">
            <v:group style="position:absolute;left:11711;top:10722;width:76;height:2" coordorigin="11711,10722" coordsize="76,2">
              <v:shape style="position:absolute;left:11711;top:10722;width:76;height:2" coordorigin="11711,10722" coordsize="76,0" path="m11786,10722l11711,10722e" filled="f" stroked="t" strokeweight=".06pt" strokecolor="#FF00FF">
                <v:path arrowok="t"/>
              </v:shape>
            </v:group>
            <v:group style="position:absolute;left:11471;top:6790;width:161;height:48" coordorigin="11471,6790" coordsize="161,48">
              <v:shape style="position:absolute;left:11471;top:6790;width:161;height:48" coordorigin="11471,6790" coordsize="161,48" path="m11632,6790l11471,6838e" filled="f" stroked="t" strokeweight=".06pt" strokecolor="#000000">
                <v:path arrowok="t"/>
              </v:shape>
            </v:group>
            <v:group style="position:absolute;left:11471;top:6786;width:161;height:50" coordorigin="11471,6786" coordsize="161,50">
              <v:shape style="position:absolute;left:11471;top:6786;width:161;height:50" coordorigin="11471,6786" coordsize="161,50" path="m11632,6836l11471,6786e" filled="f" stroked="t" strokeweight=".06pt" strokecolor="#000000">
                <v:path arrowok="t"/>
              </v:shape>
            </v:group>
            <v:group style="position:absolute;left:11471;top:6760;width:2;height:108" coordorigin="11471,6760" coordsize="2,108">
              <v:shape style="position:absolute;left:11471;top:6760;width:2;height:108" coordorigin="11471,6760" coordsize="0,108" path="m11471,6868l11471,6760e" filled="f" stroked="t" strokeweight=".06pt" strokecolor="#000000">
                <v:path arrowok="t"/>
              </v:shape>
            </v:group>
            <v:group style="position:absolute;left:11632;top:6760;width:2;height:108" coordorigin="11632,6760" coordsize="2,108">
              <v:shape style="position:absolute;left:11632;top:6760;width:2;height:108" coordorigin="11632,6760" coordsize="0,108" path="m11632,6868l11632,6760e" filled="f" stroked="t" strokeweight=".06pt" strokecolor="#000000">
                <v:path arrowok="t"/>
              </v:shape>
            </v:group>
            <v:group style="position:absolute;left:11312;top:6712;width:3562;height:2" coordorigin="11312,6712" coordsize="3562,2">
              <v:shape style="position:absolute;left:11312;top:6712;width:3562;height:2" coordorigin="11312,6712" coordsize="3562,0" path="m11312,6712l14874,6712e" filled="f" stroked="t" strokeweight=".06pt" strokecolor="#000000">
                <v:path arrowok="t"/>
              </v:shape>
            </v:group>
            <v:group style="position:absolute;left:11363;top:6533;width:2;height:115" coordorigin="11363,6533" coordsize="2,115">
              <v:shape style="position:absolute;left:11363;top:6533;width:2;height:115" coordorigin="11363,6533" coordsize="0,115" path="m11363,6533l11363,6648e" filled="f" stroked="t" strokeweight=".06pt" strokecolor="#000000">
                <v:path arrowok="t"/>
              </v:shape>
            </v:group>
            <v:group style="position:absolute;left:11478;top:6552;width:2;height:38" coordorigin="11478,6552" coordsize="2,38">
              <v:shape style="position:absolute;left:11478;top:6552;width:2;height:38" coordorigin="11478,6552" coordsize="0,38" path="m11478,6590l11478,6552e" filled="f" stroked="t" strokeweight=".06pt" strokecolor="#000000">
                <v:path arrowok="t"/>
              </v:shape>
            </v:group>
            <v:group style="position:absolute;left:11363;top:6590;width:115;height:58" coordorigin="11363,6590" coordsize="115,58">
              <v:shape style="position:absolute;left:11363;top:6590;width:115;height:58" coordorigin="11363,6590" coordsize="115,58" path="m11478,6590l11478,6629,11363,6648e" filled="f" stroked="t" strokeweight=".06pt" strokecolor="#000000">
                <v:path arrowok="t"/>
              </v:shape>
            </v:group>
            <v:group style="position:absolute;left:11363;top:6533;width:115;height:19" coordorigin="11363,6533" coordsize="115,19">
              <v:shape style="position:absolute;left:11363;top:6533;width:115;height:19" coordorigin="11363,6533" coordsize="115,19" path="m11478,6552l11363,6533e" filled="f" stroked="t" strokeweight=".06pt" strokecolor="#000000">
                <v:path arrowok="t"/>
              </v:shape>
            </v:group>
            <v:group style="position:absolute;left:11778;top:6552;width:2;height:77" coordorigin="11778,6552" coordsize="2,77">
              <v:shape style="position:absolute;left:11778;top:6552;width:2;height:77" coordorigin="11778,6552" coordsize="0,77" path="m11778,6552l11778,6629e" filled="f" stroked="t" strokeweight=".06pt" strokecolor="#000000">
                <v:path arrowok="t"/>
              </v:shape>
            </v:group>
            <v:group style="position:absolute;left:11663;top:6552;width:2;height:77" coordorigin="11663,6552" coordsize="2,77">
              <v:shape style="position:absolute;left:11663;top:6552;width:2;height:77" coordorigin="11663,6552" coordsize="0,77" path="m11663,6552l11663,6629e" filled="f" stroked="t" strokeweight=".06pt" strokecolor="#000000">
                <v:path arrowok="t"/>
              </v:shape>
            </v:group>
            <v:group style="position:absolute;left:11662;top:6590;width:2;height:2" coordorigin="11662,6590" coordsize="2,2">
              <v:shape style="position:absolute;left:11662;top:6590;width:2;height:2" coordorigin="11662,6590" coordsize="1,0" path="m11662,6590l11663,6590e" filled="f" stroked="t" strokeweight="3.84pt" strokecolor="#000000">
                <v:path arrowok="t"/>
              </v:shape>
            </v:group>
            <v:group style="position:absolute;left:11663;top:6571;width:115;height:19" coordorigin="11663,6571" coordsize="115,19">
              <v:shape style="position:absolute;left:11663;top:6571;width:115;height:19" coordorigin="11663,6571" coordsize="115,19" path="m11663,6571l11778,6590e" filled="f" stroked="t" strokeweight=".06pt" strokecolor="#000000">
                <v:path arrowok="t"/>
              </v:shape>
            </v:group>
            <v:group style="position:absolute;left:11663;top:6590;width:115;height:19" coordorigin="11663,6590" coordsize="115,19">
              <v:shape style="position:absolute;left:11663;top:6590;width:115;height:19" coordorigin="11663,6590" coordsize="115,19" path="m11663,6610l11778,6590e" filled="f" stroked="t" strokeweight=".06pt" strokecolor="#000000">
                <v:path arrowok="t"/>
              </v:shape>
            </v:group>
            <v:group style="position:absolute;left:11478;top:6590;width:185;height:2" coordorigin="11478,6590" coordsize="185,2">
              <v:shape style="position:absolute;left:11478;top:6590;width:185;height:2" coordorigin="11478,6590" coordsize="185,0" path="m11663,6590l11478,6590e" filled="f" stroked="t" strokeweight=".06pt" strokecolor="#000000">
                <v:path arrowok="t"/>
              </v:shape>
            </v:group>
            <v:group style="position:absolute;left:11312;top:6496;width:3562;height:2" coordorigin="11312,6496" coordsize="3562,2">
              <v:shape style="position:absolute;left:11312;top:6496;width:3562;height:2" coordorigin="11312,6496" coordsize="3562,0" path="m11312,6496l14874,6496e" filled="f" stroked="t" strokeweight=".06pt" strokecolor="#000000">
                <v:path arrowok="t"/>
              </v:shape>
            </v:group>
            <v:group style="position:absolute;left:11312;top:6928;width:3562;height:2" coordorigin="11312,6928" coordsize="3562,2">
              <v:shape style="position:absolute;left:11312;top:6928;width:3562;height:2" coordorigin="11312,6928" coordsize="3562,0" path="m14874,6928l11312,6928e" filled="f" stroked="t" strokeweight=".06pt" strokecolor="#000000">
                <v:path arrowok="t"/>
              </v:shape>
            </v:group>
            <v:group style="position:absolute;left:12122;top:6496;width:2;height:4318" coordorigin="12122,6496" coordsize="2,4318">
              <v:shape style="position:absolute;left:12122;top:6496;width:2;height:4318" coordorigin="12122,6496" coordsize="0,4318" path="m12122,6496l12122,10813e" filled="f" stroked="t" strokeweight=".06pt" strokecolor="#000000">
                <v:path arrowok="t"/>
              </v:shape>
            </v:group>
            <v:group style="position:absolute;left:11798;top:6496;width:2;height:4318" coordorigin="11798,6496" coordsize="2,4318">
              <v:shape style="position:absolute;left:11798;top:6496;width:2;height:4318" coordorigin="11798,6496" coordsize="0,4318" path="m11798,6496l11798,10813e" filled="f" stroked="t" strokeweight=".06pt" strokecolor="#000000">
                <v:path arrowok="t"/>
              </v:shape>
            </v:group>
            <v:group style="position:absolute;left:11312;top:6496;width:2;height:4318" coordorigin="11312,6496" coordsize="2,4318">
              <v:shape style="position:absolute;left:11312;top:6496;width:2;height:4318" coordorigin="11312,6496" coordsize="0,4318" path="m11312,6496l11312,10813e" filled="f" stroked="t" strokeweight=".06pt" strokecolor="#000000">
                <v:path arrowok="t"/>
              </v:shape>
            </v:group>
            <v:group style="position:absolute;left:11447;top:7999;width:59;height:2" coordorigin="11447,7999" coordsize="59,2">
              <v:shape style="position:absolute;left:11447;top:7999;width:59;height:2" coordorigin="11447,7999" coordsize="59,0" path="m11506,7999l11447,7999e" filled="f" stroked="t" strokeweight=".06pt" strokecolor="#000000">
                <v:path arrowok="t"/>
              </v:shape>
            </v:group>
            <v:group style="position:absolute;left:11447;top:7955;width:29;height:44" coordorigin="11447,7955" coordsize="29,44">
              <v:shape style="position:absolute;left:11447;top:7955;width:29;height:44" coordorigin="11447,7955" coordsize="29,44" path="m11476,7955l11447,7999e" filled="f" stroked="t" strokeweight=".06pt" strokecolor="#000000">
                <v:path arrowok="t"/>
              </v:shape>
            </v:group>
            <v:group style="position:absolute;left:11476;top:7955;width:30;height:44" coordorigin="11476,7955" coordsize="30,44">
              <v:shape style="position:absolute;left:11476;top:7955;width:30;height:44" coordorigin="11476,7955" coordsize="30,44" path="m11476,7955l11506,7999e" filled="f" stroked="t" strokeweight=".06pt" strokecolor="#000000">
                <v:path arrowok="t"/>
              </v:shape>
            </v:group>
            <v:group style="position:absolute;left:11476;top:7925;width:46;height:60" coordorigin="11476,7925" coordsize="46,60">
              <v:shape style="position:absolute;left:11476;top:7925;width:46;height:60" coordorigin="11476,7925" coordsize="46,60" path="m11476,7955l11521,7925,11521,7985e" filled="f" stroked="t" strokeweight=".06pt" strokecolor="#000000">
                <v:path arrowok="t"/>
              </v:shape>
            </v:group>
            <v:group style="position:absolute;left:11476;top:7955;width:46;height:30" coordorigin="11476,7955" coordsize="46,30">
              <v:shape style="position:absolute;left:11476;top:7955;width:46;height:30" coordorigin="11476,7955" coordsize="46,30" path="m11476,7955l11521,7985e" filled="f" stroked="t" strokeweight=".06pt" strokecolor="#000000">
                <v:path arrowok="t"/>
              </v:shape>
            </v:group>
            <v:group style="position:absolute;left:11521;top:7896;width:44;height:59" coordorigin="11521,7896" coordsize="44,59">
              <v:shape style="position:absolute;left:11521;top:7896;width:44;height:59" coordorigin="11521,7896" coordsize="44,59" path="m11521,7955l11566,7955,11566,7896e" filled="f" stroked="t" strokeweight=".06pt" strokecolor="#000000">
                <v:path arrowok="t"/>
              </v:shape>
            </v:group>
            <v:group style="position:absolute;left:11521;top:7806;width:90;height:89" coordorigin="11521,7806" coordsize="90,89">
              <v:shape style="position:absolute;left:11521;top:7806;width:90;height:89" coordorigin="11521,7806" coordsize="90,89" path="m11611,7850l11609,7838,11599,7821,11585,7810,11568,7806,11551,7808,11536,7817,11525,7832,11521,7856,11528,7875,11541,7888,11557,7894,11574,7894,11590,7888,11603,7874,11611,7850xe" filled="f" stroked="t" strokeweight=".06pt" strokecolor="#000000">
                <v:path arrowok="t"/>
              </v:shape>
            </v:group>
            <v:group style="position:absolute;left:11555;top:7805;width:40;height:60" coordorigin="11555,7805" coordsize="40,60">
              <v:shape style="position:absolute;left:11555;top:7805;width:40;height:60" coordorigin="11555,7805" coordsize="40,60" path="m11555,7805l11555,7865,11594,7865e" filled="f" stroked="t" strokeweight=".06pt" strokecolor="#000000">
                <v:path arrowok="t"/>
              </v:shape>
            </v:group>
            <v:group style="position:absolute;left:11563;top:7642;width:2;height:146" coordorigin="11563,7642" coordsize="2,146">
              <v:shape style="position:absolute;left:11563;top:7642;width:2;height:146" coordorigin="11563,7642" coordsize="0,146" path="m11563,7642l11563,7788e" filled="f" stroked="t" strokeweight=".06pt" strokecolor="#000000">
                <v:path arrowok="t"/>
              </v:shape>
            </v:group>
            <v:group style="position:absolute;left:11531;top:7722;width:66;height:2" coordorigin="11531,7722" coordsize="66,2">
              <v:shape style="position:absolute;left:11531;top:7722;width:66;height:2" coordorigin="11531,7722" coordsize="66,0" path="m11597,7722l11531,7722e" filled="f" stroked="t" strokeweight=".06pt" strokecolor="#000000">
                <v:path arrowok="t"/>
              </v:shape>
            </v:group>
            <v:group style="position:absolute;left:11531;top:7673;width:32;height:49" coordorigin="11531,7673" coordsize="32,49">
              <v:shape style="position:absolute;left:11531;top:7673;width:32;height:49" coordorigin="11531,7673" coordsize="32,49" path="m11563,7673l11531,7722e" filled="f" stroked="t" strokeweight=".06pt" strokecolor="#000000">
                <v:path arrowok="t"/>
              </v:shape>
            </v:group>
            <v:group style="position:absolute;left:11563;top:7673;width:34;height:49" coordorigin="11563,7673" coordsize="34,49">
              <v:shape style="position:absolute;left:11563;top:7673;width:34;height:49" coordorigin="11563,7673" coordsize="34,49" path="m11563,7673l11597,7722e" filled="f" stroked="t" strokeweight=".06pt" strokecolor="#000000">
                <v:path arrowok="t"/>
              </v:shape>
            </v:group>
            <v:group style="position:absolute;left:11514;top:7639;width:49;height:66" coordorigin="11514,7639" coordsize="49,66">
              <v:shape style="position:absolute;left:11514;top:7639;width:49;height:66" coordorigin="11514,7639" coordsize="49,66" path="m11563,7673l11514,7705,11514,7639e" filled="f" stroked="t" strokeweight=".06pt" strokecolor="#000000">
                <v:path arrowok="t"/>
              </v:shape>
            </v:group>
            <v:group style="position:absolute;left:11514;top:7639;width:49;height:34" coordorigin="11514,7639" coordsize="49,34">
              <v:shape style="position:absolute;left:11514;top:7639;width:49;height:34" coordorigin="11514,7639" coordsize="49,34" path="m11563,7673l11514,7639e" filled="f" stroked="t" strokeweight=".06pt" strokecolor="#000000">
                <v:path arrowok="t"/>
              </v:shape>
            </v:group>
            <v:group style="position:absolute;left:11556;top:7565;width:2;height:31" coordorigin="11556,7565" coordsize="2,31">
              <v:shape style="position:absolute;left:11556;top:7565;width:2;height:31" coordorigin="11556,7565" coordsize="0,31" path="m11556,7596l11556,7565e" filled="f" stroked="t" strokeweight=".06pt" strokecolor="#000000">
                <v:path arrowok="t"/>
              </v:shape>
            </v:group>
            <v:group style="position:absolute;left:11556;top:7596;width:17;height:6" coordorigin="11556,7596" coordsize="17,6">
              <v:shape style="position:absolute;left:11556;top:7596;width:17;height:6" coordorigin="11556,7596" coordsize="17,6" path="m11573,7602l11556,7596e" filled="f" stroked="t" strokeweight=".06pt" strokecolor="#000000">
                <v:path arrowok="t"/>
              </v:shape>
            </v:group>
            <v:group style="position:absolute;left:11544;top:7602;width:29;height:18" coordorigin="11544,7602" coordsize="29,18">
              <v:shape style="position:absolute;left:11544;top:7602;width:29;height:18" coordorigin="11544,7602" coordsize="29,18" path="m11544,7620l11573,7602e" filled="f" stroked="t" strokeweight=".06pt" strokecolor="#000000">
                <v:path arrowok="t"/>
              </v:shape>
            </v:group>
            <v:group style="position:absolute;left:11544;top:7620;width:25;height:2" coordorigin="11544,7620" coordsize="25,2">
              <v:shape style="position:absolute;left:11544;top:7620;width:25;height:2" coordorigin="11544,7620" coordsize="25,0" path="m11569,7620l11544,7620e" filled="f" stroked="t" strokeweight=".06pt" strokecolor="#000000">
                <v:path arrowok="t"/>
              </v:shape>
            </v:group>
            <v:group style="position:absolute;left:11543;top:7620;width:26;height:22" coordorigin="11543,7620" coordsize="26,22">
              <v:shape style="position:absolute;left:11543;top:7620;width:26;height:22" coordorigin="11543,7620" coordsize="26,22" path="m11543,7642l11569,7620e" filled="f" stroked="t" strokeweight=".06pt" strokecolor="#000000">
                <v:path arrowok="t"/>
              </v:shape>
            </v:group>
            <v:group style="position:absolute;left:11543;top:7642;width:20;height:2" coordorigin="11543,7642" coordsize="20,2">
              <v:shape style="position:absolute;left:11543;top:7642;width:20;height:2" coordorigin="11543,7642" coordsize="20,0" path="m11563,7642l11543,7642e" filled="f" stroked="t" strokeweight=".06pt" strokecolor="#000000">
                <v:path arrowok="t"/>
              </v:shape>
            </v:group>
            <v:group style="position:absolute;left:11515;top:7532;width:108;height:2" coordorigin="11515,7532" coordsize="108,2">
              <v:shape style="position:absolute;left:11515;top:7532;width:108;height:2" coordorigin="11515,7532" coordsize="108,0" path="m11623,7532l11515,7532e" filled="f" stroked="t" strokeweight=".06pt" strokecolor="#000000">
                <v:path arrowok="t"/>
              </v:shape>
            </v:group>
            <v:group style="position:absolute;left:11515;top:7370;width:108;height:2" coordorigin="11515,7370" coordsize="108,2">
              <v:shape style="position:absolute;left:11515;top:7370;width:108;height:2" coordorigin="11515,7370" coordsize="108,0" path="m11623,7370l11515,7370e" filled="f" stroked="t" strokeweight=".06pt" strokecolor="#000000">
                <v:path arrowok="t"/>
              </v:shape>
            </v:group>
            <v:group style="position:absolute;left:11515;top:7370;width:108;height:162" coordorigin="11515,7370" coordsize="108,162">
              <v:shape style="position:absolute;left:11515;top:7370;width:108;height:162" coordorigin="11515,7370" coordsize="108,162" path="m11623,7370l11515,7532e" filled="f" stroked="t" strokeweight=".06pt" strokecolor="#000000">
                <v:path arrowok="t"/>
              </v:shape>
            </v:group>
            <v:group style="position:absolute;left:11515;top:7370;width:108;height:162" coordorigin="11515,7370" coordsize="108,162">
              <v:shape style="position:absolute;left:11515;top:7370;width:108;height:162" coordorigin="11515,7370" coordsize="108,162" path="m11515,7370l11623,7532e" filled="f" stroked="t" strokeweight=".06pt" strokecolor="#000000">
                <v:path arrowok="t"/>
              </v:shape>
            </v:group>
            <v:group style="position:absolute;left:11467;top:7194;width:162;height:108" coordorigin="11467,7194" coordsize="162,108">
              <v:shape style="position:absolute;left:11467;top:7194;width:162;height:108" coordorigin="11467,7194" coordsize="162,108" path="m11629,7194l11467,7302e" filled="f" stroked="t" strokeweight=".06pt" strokecolor="#000000">
                <v:path arrowok="t"/>
              </v:shape>
            </v:group>
            <v:group style="position:absolute;left:11467;top:7194;width:162;height:108" coordorigin="11467,7194" coordsize="162,108">
              <v:shape style="position:absolute;left:11467;top:7194;width:162;height:108" coordorigin="11467,7194" coordsize="162,108" path="m11629,7302l11467,7194e" filled="f" stroked="t" strokeweight=".06pt" strokecolor="#000000">
                <v:path arrowok="t"/>
              </v:shape>
            </v:group>
            <v:group style="position:absolute;left:11467;top:7194;width:2;height:108" coordorigin="11467,7194" coordsize="2,108">
              <v:shape style="position:absolute;left:11467;top:7194;width:2;height:108" coordorigin="11467,7194" coordsize="0,108" path="m11467,7302l11467,7194e" filled="f" stroked="t" strokeweight=".06pt" strokecolor="#000000">
                <v:path arrowok="t"/>
              </v:shape>
            </v:group>
            <v:group style="position:absolute;left:11629;top:7194;width:2;height:108" coordorigin="11629,7194" coordsize="2,108">
              <v:shape style="position:absolute;left:11629;top:7194;width:2;height:108" coordorigin="11629,7194" coordsize="0,108" path="m11629,7302l11629,7194e" filled="f" stroked="t" strokeweight=".06pt" strokecolor="#000000">
                <v:path arrowok="t"/>
              </v:shape>
            </v:group>
            <v:group style="position:absolute;left:11549;top:7214;width:2;height:72" coordorigin="11549,7214" coordsize="2,72">
              <v:shape style="position:absolute;left:11549;top:7214;width:2;height:72" coordorigin="11549,7214" coordsize="0,72" path="m11549,7214l11549,7286e" filled="f" stroked="t" strokeweight=".06pt" strokecolor="#000000">
                <v:path arrowok="t"/>
              </v:shape>
            </v:group>
            <v:group style="position:absolute;left:11312;top:7358;width:3562;height:2" coordorigin="11312,7358" coordsize="3562,2">
              <v:shape style="position:absolute;left:11312;top:7358;width:3562;height:2" coordorigin="11312,7358" coordsize="3562,0" path="m11312,7358l14874,7358e" filled="f" stroked="t" strokeweight=".06pt" strokecolor="#000000">
                <v:path arrowok="t"/>
              </v:shape>
            </v:group>
            <v:group style="position:absolute;left:11550;top:7013;width:2;height:72" coordorigin="11550,7013" coordsize="2,72">
              <v:shape style="position:absolute;left:11550;top:7013;width:2;height:72" coordorigin="11550,7013" coordsize="0,72" path="m11550,7013l11550,7085e" filled="f" stroked="t" strokeweight=".06pt" strokecolor="#000000">
                <v:path arrowok="t"/>
              </v:shape>
            </v:group>
            <v:group style="position:absolute;left:11630;top:6992;width:2;height:108" coordorigin="11630,6992" coordsize="2,108">
              <v:shape style="position:absolute;left:11630;top:6992;width:2;height:108" coordorigin="11630,6992" coordsize="0,108" path="m11630,7100l11630,6992e" filled="f" stroked="t" strokeweight=".06pt" strokecolor="#000000">
                <v:path arrowok="t"/>
              </v:shape>
            </v:group>
            <v:group style="position:absolute;left:11468;top:6992;width:2;height:108" coordorigin="11468,6992" coordsize="2,108">
              <v:shape style="position:absolute;left:11468;top:6992;width:2;height:108" coordorigin="11468,6992" coordsize="0,108" path="m11468,7100l11468,6992e" filled="f" stroked="t" strokeweight=".06pt" strokecolor="#000000">
                <v:path arrowok="t"/>
              </v:shape>
            </v:group>
            <v:group style="position:absolute;left:11468;top:6992;width:162;height:108" coordorigin="11468,6992" coordsize="162,108">
              <v:shape style="position:absolute;left:11468;top:6992;width:162;height:108" coordorigin="11468,6992" coordsize="162,108" path="m11630,7100l11468,6992e" filled="f" stroked="t" strokeweight=".06pt" strokecolor="#000000">
                <v:path arrowok="t"/>
              </v:shape>
            </v:group>
            <v:group style="position:absolute;left:11468;top:6992;width:162;height:108" coordorigin="11468,6992" coordsize="162,108">
              <v:shape style="position:absolute;left:11468;top:6992;width:162;height:108" coordorigin="11468,6992" coordsize="162,108" path="m11630,6992l11468,7100e" filled="f" stroked="t" strokeweight=".06pt" strokecolor="#000000">
                <v:path arrowok="t"/>
              </v:shape>
            </v:group>
            <v:group style="position:absolute;left:11312;top:7144;width:3562;height:2" coordorigin="11312,7144" coordsize="3562,2">
              <v:shape style="position:absolute;left:11312;top:7144;width:3562;height:2" coordorigin="11312,7144" coordsize="3562,0" path="m11312,7144l14874,7144e" filled="f" stroked="t" strokeweight=".06pt" strokecolor="#000000">
                <v:path arrowok="t"/>
              </v:shape>
            </v:group>
            <v:group style="position:absolute;left:11312;top:8008;width:3562;height:2" coordorigin="11312,8008" coordsize="3562,2">
              <v:shape style="position:absolute;left:11312;top:8008;width:3562;height:2" coordorigin="11312,8008" coordsize="3562,0" path="m11312,8008l14874,8008e" filled="f" stroked="t" strokeweight=".06pt" strokecolor="#000000">
                <v:path arrowok="t"/>
              </v:shape>
            </v:group>
            <v:group style="position:absolute;left:11312;top:7792;width:3562;height:2" coordorigin="11312,7792" coordsize="3562,2">
              <v:shape style="position:absolute;left:11312;top:7792;width:3562;height:2" coordorigin="11312,7792" coordsize="3562,0" path="m11312,7792l14874,7792e" filled="f" stroked="t" strokeweight=".06pt" strokecolor="#000000">
                <v:path arrowok="t"/>
              </v:shape>
            </v:group>
            <v:group style="position:absolute;left:11312;top:7576;width:3562;height:2" coordorigin="11312,7576" coordsize="3562,2">
              <v:shape style="position:absolute;left:11312;top:7576;width:3562;height:2" coordorigin="11312,7576" coordsize="3562,0" path="m11312,7576l14874,7576e" filled="f" stroked="t" strokeweight=".06pt" strokecolor="#000000">
                <v:path arrowok="t"/>
              </v:shape>
            </v:group>
            <v:group style="position:absolute;left:11515;top:9116;width:161;height:161" coordorigin="11515,9116" coordsize="161,161">
              <v:shape style="position:absolute;left:11515;top:9116;width:161;height:161" coordorigin="11515,9116" coordsize="161,161" path="m11676,9197l11676,9188,11675,9181,11629,9123,11595,9116,11578,9118,11523,9160,11515,9204,11520,9225,11570,9273,11587,9277,11605,9276,11664,9240,11676,9204,11676,9197xe" filled="f" stroked="t" strokeweight=".06pt" strokecolor="#000000">
                <v:path arrowok="t"/>
              </v:shape>
            </v:group>
            <v:group style="position:absolute;left:11552;top:9026;width:2;height:47" coordorigin="11552,9026" coordsize="2,47">
              <v:shape style="position:absolute;left:11552;top:9026;width:2;height:47" coordorigin="11552,9026" coordsize="0,47" path="m11552,9026l11552,9073e" filled="f" stroked="t" strokeweight=".06pt" strokecolor="#000000">
                <v:path arrowok="t"/>
              </v:shape>
            </v:group>
            <v:group style="position:absolute;left:11623;top:9026;width:2;height:47" coordorigin="11623,9026" coordsize="2,47">
              <v:shape style="position:absolute;left:11623;top:9026;width:2;height:47" coordorigin="11623,9026" coordsize="0,47" path="m11623,9026l11623,9073e" filled="f" stroked="t" strokeweight=".06pt" strokecolor="#000000">
                <v:path arrowok="t"/>
              </v:shape>
            </v:group>
            <v:group style="position:absolute;left:11552;top:9026;width:71;height:47" coordorigin="11552,9026" coordsize="71,47">
              <v:shape style="position:absolute;left:11552;top:9026;width:71;height:47" coordorigin="11552,9026" coordsize="71,47" path="m11552,9026l11623,9073e" filled="f" stroked="t" strokeweight=".06pt" strokecolor="#000000">
                <v:path arrowok="t"/>
              </v:shape>
            </v:group>
            <v:group style="position:absolute;left:11552;top:9026;width:71;height:47" coordorigin="11552,9026" coordsize="71,47">
              <v:shape style="position:absolute;left:11552;top:9026;width:71;height:47" coordorigin="11552,9026" coordsize="71,47" path="m11552,9073l11623,9026e" filled="f" stroked="t" strokeweight=".06pt" strokecolor="#000000">
                <v:path arrowok="t"/>
              </v:shape>
            </v:group>
            <v:group style="position:absolute;left:11587;top:8980;width:2;height:71" coordorigin="11587,8980" coordsize="2,71">
              <v:shape style="position:absolute;left:11587;top:8980;width:2;height:71" coordorigin="11587,8980" coordsize="0,71" path="m11587,9050l11587,8980e" filled="f" stroked="t" strokeweight=".06pt" strokecolor="#000000">
                <v:path arrowok="t"/>
              </v:shape>
            </v:group>
            <v:group style="position:absolute;left:11552;top:8887;width:71;height:92" coordorigin="11552,8887" coordsize="71,92">
              <v:shape style="position:absolute;left:11552;top:8887;width:71;height:92" coordorigin="11552,8887" coordsize="71,92" path="m11552,8887l11552,8980,11623,8980,11623,8887,11552,8887xe" filled="f" stroked="t" strokeweight=".06pt" strokecolor="#000000">
                <v:path arrowok="t"/>
              </v:shape>
            </v:group>
            <v:group style="position:absolute;left:11491;top:8690;width:162;height:161" coordorigin="11491,8690" coordsize="162,161">
              <v:shape style="position:absolute;left:11491;top:8690;width:162;height:161" coordorigin="11491,8690" coordsize="162,161" path="m11653,8771l11653,8762,11651,8755,11644,8735,11590,8692,11572,8690,11555,8692,11500,8735,11491,8779,11496,8800,11549,8847,11566,8851,11583,8850,11641,8813,11653,8779,11653,8771xe" filled="f" stroked="t" strokeweight=".06pt" strokecolor="#000000">
                <v:path arrowok="t"/>
              </v:shape>
            </v:group>
            <v:group style="position:absolute;left:11480;top:8528;width:161;height:2" coordorigin="11480,8528" coordsize="161,2">
              <v:shape style="position:absolute;left:11480;top:8528;width:161;height:2" coordorigin="11480,8528" coordsize="161,0" path="m11480,8528l11641,8528e" filled="f" stroked="t" strokeweight=".06pt" strokecolor="#000000">
                <v:path arrowok="t"/>
              </v:shape>
            </v:group>
            <v:group style="position:absolute;left:11641;top:8476;width:2;height:108" coordorigin="11641,8476" coordsize="2,108">
              <v:shape style="position:absolute;left:11641;top:8476;width:2;height:108" coordorigin="11641,8476" coordsize="0,108" path="m11641,8476l11641,8584e" filled="f" stroked="t" strokeweight=".06pt" strokecolor="#000000">
                <v:path arrowok="t"/>
              </v:shape>
            </v:group>
            <v:group style="position:absolute;left:11479;top:8476;width:2;height:108" coordorigin="11479,8476" coordsize="2,108">
              <v:shape style="position:absolute;left:11479;top:8476;width:2;height:108" coordorigin="11479,8476" coordsize="0,108" path="m11479,8476l11479,8584e" filled="f" stroked="t" strokeweight=".06pt" strokecolor="#000000">
                <v:path arrowok="t"/>
              </v:shape>
            </v:group>
            <v:group style="position:absolute;left:11479;top:8530;width:82;height:64" coordorigin="11479,8530" coordsize="82,64">
              <v:shape style="position:absolute;left:11479;top:8530;width:82;height:64" coordorigin="11479,8530" coordsize="82,64" path="m11479,8530l11561,8593e" filled="f" stroked="t" strokeweight=".06pt" strokecolor="#000000">
                <v:path arrowok="t"/>
              </v:shape>
            </v:group>
            <v:group style="position:absolute;left:11520;top:8530;width:121;height:96" coordorigin="11520,8530" coordsize="121,96">
              <v:shape style="position:absolute;left:11520;top:8530;width:121;height:96" coordorigin="11520,8530" coordsize="121,96" path="m11641,8530l11520,8626e" filled="f" stroked="t" strokeweight=".06pt" strokecolor="#000000">
                <v:path arrowok="t"/>
              </v:shape>
            </v:group>
            <v:group style="position:absolute;left:11312;top:8654;width:3562;height:2" coordorigin="11312,8654" coordsize="3562,2">
              <v:shape style="position:absolute;left:11312;top:8654;width:3562;height:2" coordorigin="11312,8654" coordsize="3562,0" path="m11312,8654l14874,8654e" filled="f" stroked="t" strokeweight=".06pt" strokecolor="#000000">
                <v:path arrowok="t"/>
              </v:shape>
            </v:group>
            <v:group style="position:absolute;left:11561;top:8377;width:2;height:47" coordorigin="11561,8377" coordsize="2,47">
              <v:shape style="position:absolute;left:11561;top:8377;width:2;height:47" coordorigin="11561,8377" coordsize="0,47" path="m11561,8424l11561,8377e" filled="f" stroked="t" strokeweight=".06pt" strokecolor="#000000">
                <v:path arrowok="t"/>
              </v:shape>
            </v:group>
            <v:group style="position:absolute;left:11537;top:8234;width:47;height:143" coordorigin="11537,8234" coordsize="47,143">
              <v:shape style="position:absolute;left:11537;top:8234;width:47;height:143" coordorigin="11537,8234" coordsize="47,143" path="m11537,8234l11537,8377,11584,8377,11584,8234,11537,8234xe" filled="f" stroked="t" strokeweight=".06pt" strokecolor="#000000">
                <v:path arrowok="t"/>
              </v:shape>
            </v:group>
            <v:group style="position:absolute;left:11473;top:8087;width:162;height:108" coordorigin="11473,8087" coordsize="162,108">
              <v:shape style="position:absolute;left:11473;top:8087;width:162;height:108" coordorigin="11473,8087" coordsize="162,108" path="m11473,8195l11635,8087e" filled="f" stroked="t" strokeweight=".06pt" strokecolor="#000000">
                <v:path arrowok="t"/>
              </v:shape>
            </v:group>
            <v:group style="position:absolute;left:11473;top:8087;width:162;height:108" coordorigin="11473,8087" coordsize="162,108">
              <v:shape style="position:absolute;left:11473;top:8087;width:162;height:108" coordorigin="11473,8087" coordsize="162,108" path="m11473,8087l11635,8195e" filled="f" stroked="t" strokeweight=".06pt" strokecolor="#000000">
                <v:path arrowok="t"/>
              </v:shape>
            </v:group>
            <v:group style="position:absolute;left:11635;top:8087;width:2;height:108" coordorigin="11635,8087" coordsize="2,108">
              <v:shape style="position:absolute;left:11635;top:8087;width:2;height:108" coordorigin="11635,8087" coordsize="0,108" path="m11635,8087l11635,8195e" filled="f" stroked="t" strokeweight=".06pt" strokecolor="#000000">
                <v:path arrowok="t"/>
              </v:shape>
            </v:group>
            <v:group style="position:absolute;left:11473;top:8087;width:2;height:108" coordorigin="11473,8087" coordsize="2,108">
              <v:shape style="position:absolute;left:11473;top:8087;width:2;height:108" coordorigin="11473,8087" coordsize="0,108" path="m11473,8087l11473,8195e" filled="f" stroked="t" strokeweight=".06pt" strokecolor="#000000">
                <v:path arrowok="t"/>
              </v:shape>
            </v:group>
            <v:group style="position:absolute;left:11312;top:8438;width:3562;height:2" coordorigin="11312,8438" coordsize="3562,2">
              <v:shape style="position:absolute;left:11312;top:8438;width:3562;height:2" coordorigin="11312,8438" coordsize="3562,0" path="m11312,8438l14874,8438e" filled="f" stroked="t" strokeweight=".06pt" strokecolor="#000000">
                <v:path arrowok="t"/>
              </v:shape>
            </v:group>
            <v:group style="position:absolute;left:11312;top:8222;width:3562;height:2" coordorigin="11312,8222" coordsize="3562,2">
              <v:shape style="position:absolute;left:11312;top:8222;width:3562;height:2" coordorigin="11312,8222" coordsize="3562,0" path="m11312,8222l14874,8222e" filled="f" stroked="t" strokeweight=".06pt" strokecolor="#000000">
                <v:path arrowok="t"/>
              </v:shape>
            </v:group>
            <v:group style="position:absolute;left:11515;top:9529;width:161;height:161" coordorigin="11515,9529" coordsize="161,161">
              <v:shape style="position:absolute;left:11515;top:9529;width:161;height:161" coordorigin="11515,9529" coordsize="161,161" path="m11676,9610l11676,9601,11675,9594,11629,9536,11595,9529,11578,9531,11524,9572,11515,9618,11520,9638,11571,9687,11588,9690,11605,9690,11664,9652,11676,9618,11676,9610xe" filled="f" stroked="t" strokeweight=".06pt" strokecolor="#000000">
                <v:path arrowok="t"/>
              </v:shape>
            </v:group>
            <v:group style="position:absolute;left:11515;top:9346;width:161;height:161" coordorigin="11515,9346" coordsize="161,161">
              <v:shape style="position:absolute;left:11515;top:9346;width:161;height:161" coordorigin="11515,9346" coordsize="161,161" path="m11676,9426l11676,9418,11675,9410,11629,9353,11594,9346,11577,9348,11523,9391,11515,9434,11520,9455,11571,9503,11588,9506,11605,9506,11664,9469,11676,9434,11676,9426xe" filled="f" stroked="t" strokeweight=".06pt" strokecolor="#000000">
                <v:path arrowok="t"/>
              </v:shape>
            </v:group>
            <v:group style="position:absolute;left:11312;top:9301;width:3562;height:2" coordorigin="11312,9301" coordsize="3562,2">
              <v:shape style="position:absolute;left:11312;top:9301;width:3562;height:2" coordorigin="11312,9301" coordsize="3562,0" path="m11312,9301l14874,9301e" filled="f" stroked="t" strokeweight=".06pt" strokecolor="#000000">
                <v:path arrowok="t"/>
              </v:shape>
            </v:group>
            <v:group style="position:absolute;left:11312;top:9086;width:3562;height:2" coordorigin="11312,9086" coordsize="3562,2">
              <v:shape style="position:absolute;left:11312;top:9086;width:3562;height:2" coordorigin="11312,9086" coordsize="3562,0" path="m11312,9086l14874,9086e" filled="f" stroked="t" strokeweight=".06pt" strokecolor="#000000">
                <v:path arrowok="t"/>
              </v:shape>
            </v:group>
            <v:group style="position:absolute;left:11312;top:8870;width:3562;height:2" coordorigin="11312,8870" coordsize="3562,2">
              <v:shape style="position:absolute;left:11312;top:8870;width:3562;height:2" coordorigin="11312,8870" coordsize="3562,0" path="m11312,8870l14874,8870e" filled="f" stroked="t" strokeweight=".06pt" strokecolor="#000000">
                <v:path arrowok="t"/>
              </v:shape>
            </v:group>
            <v:group style="position:absolute;left:11484;top:10201;width:162;height:161" coordorigin="11484,10201" coordsize="162,161">
              <v:shape style="position:absolute;left:11484;top:10201;width:162;height:161" coordorigin="11484,10201" coordsize="162,161" path="m11646,10282l11646,10273,11645,10266,11598,10208,11565,10201,11548,10203,11493,10247,11484,10289,11489,10310,11540,10358,11557,10362,11574,10362,11633,10325,11646,10289,11646,10282xe" filled="f" stroked="t" strokeweight=".06pt" strokecolor="#000000">
                <v:path arrowok="t"/>
              </v:shape>
            </v:group>
            <v:group style="position:absolute;left:11570;top:10128;width:2;height:68" coordorigin="11570,10128" coordsize="2,68">
              <v:shape style="position:absolute;left:11570;top:10128;width:2;height:68" coordorigin="11570,10128" coordsize="0,68" path="m11570,10196l11570,10128e" filled="f" stroked="t" strokeweight=".06pt" strokecolor="#000000">
                <v:path arrowok="t"/>
              </v:shape>
            </v:group>
            <v:group style="position:absolute;left:11570;top:10078;width:34;height:50" coordorigin="11570,10078" coordsize="34,50">
              <v:shape style="position:absolute;left:11570;top:10078;width:34;height:50" coordorigin="11570,10078" coordsize="34,50" path="m11570,10078l11604,10128e" filled="f" stroked="t" strokeweight=".06pt" strokecolor="#000000">
                <v:path arrowok="t"/>
              </v:shape>
            </v:group>
            <v:group style="position:absolute;left:11536;top:10078;width:35;height:50" coordorigin="11536,10078" coordsize="35,50">
              <v:shape style="position:absolute;left:11536;top:10078;width:35;height:50" coordorigin="11536,10078" coordsize="35,50" path="m11570,10078l11536,10128e" filled="f" stroked="t" strokeweight=".06pt" strokecolor="#000000">
                <v:path arrowok="t"/>
              </v:shape>
            </v:group>
            <v:group style="position:absolute;left:11536;top:10128;width:68;height:2" coordorigin="11536,10128" coordsize="68,2">
              <v:shape style="position:absolute;left:11536;top:10128;width:68;height:2" coordorigin="11536,10128" coordsize="68,0" path="m11604,10128l11536,10128e" filled="f" stroked="t" strokeweight=".06pt" strokecolor="#000000">
                <v:path arrowok="t"/>
              </v:shape>
            </v:group>
            <v:group style="position:absolute;left:11550;top:9966;width:29;height:112" coordorigin="11550,9966" coordsize="29,112">
              <v:shape style="position:absolute;left:11550;top:9966;width:29;height:112" coordorigin="11550,9966" coordsize="29,112" path="m11570,10078l11570,10045,11550,10045,11575,10024,11551,10024,11579,10006,11562,9998,11562,9966e" filled="f" stroked="t" strokeweight=".06pt" strokecolor="#000000">
                <v:path arrowok="t"/>
              </v:shape>
            </v:group>
            <v:group style="position:absolute;left:11519;top:10043;width:52;height:35" coordorigin="11519,10043" coordsize="52,35">
              <v:shape style="position:absolute;left:11519;top:10043;width:52;height:35" coordorigin="11519,10043" coordsize="52,35" path="m11570,10078l11519,10043e" filled="f" stroked="t" strokeweight=".06pt" strokecolor="#000000">
                <v:path arrowok="t"/>
              </v:shape>
            </v:group>
            <v:group style="position:absolute;left:11519;top:10043;width:2;height:68" coordorigin="11519,10043" coordsize="2,68">
              <v:shape style="position:absolute;left:11519;top:10043;width:2;height:68" coordorigin="11519,10043" coordsize="0,68" path="m11519,10111l11519,10043e" filled="f" stroked="t" strokeweight=".06pt" strokecolor="#000000">
                <v:path arrowok="t"/>
              </v:shape>
            </v:group>
            <v:group style="position:absolute;left:11519;top:10078;width:52;height:34" coordorigin="11519,10078" coordsize="52,34">
              <v:shape style="position:absolute;left:11519;top:10078;width:52;height:34" coordorigin="11519,10078" coordsize="52,34" path="m11570,10078l11519,10111e" filled="f" stroked="t" strokeweight=".06pt" strokecolor="#000000">
                <v:path arrowok="t"/>
              </v:shape>
            </v:group>
            <v:group style="position:absolute;left:11495;top:9785;width:161;height:108" coordorigin="11495,9785" coordsize="161,108">
              <v:shape style="position:absolute;left:11495;top:9785;width:161;height:108" coordorigin="11495,9785" coordsize="161,108" path="m11495,9893l11656,9785e" filled="f" stroked="t" strokeweight=".06pt" strokecolor="#000000">
                <v:path arrowok="t"/>
              </v:shape>
            </v:group>
            <v:group style="position:absolute;left:11495;top:9785;width:161;height:108" coordorigin="11495,9785" coordsize="161,108">
              <v:shape style="position:absolute;left:11495;top:9785;width:161;height:108" coordorigin="11495,9785" coordsize="161,108" path="m11495,9785l11656,9893e" filled="f" stroked="t" strokeweight=".06pt" strokecolor="#000000">
                <v:path arrowok="t"/>
              </v:shape>
            </v:group>
            <v:group style="position:absolute;left:11656;top:9785;width:2;height:108" coordorigin="11656,9785" coordsize="2,108">
              <v:shape style="position:absolute;left:11656;top:9785;width:2;height:108" coordorigin="11656,9785" coordsize="0,108" path="m11656,9785l11656,9893e" filled="f" stroked="t" strokeweight=".06pt" strokecolor="#000000">
                <v:path arrowok="t"/>
              </v:shape>
            </v:group>
            <v:group style="position:absolute;left:11495;top:9785;width:2;height:108" coordorigin="11495,9785" coordsize="2,108">
              <v:shape style="position:absolute;left:11495;top:9785;width:2;height:108" coordorigin="11495,9785" coordsize="0,108" path="m11495,9785l11495,9893e" filled="f" stroked="t" strokeweight=".06pt" strokecolor="#000000">
                <v:path arrowok="t"/>
              </v:shape>
            </v:group>
            <v:group style="position:absolute;left:11549;top:9814;width:49;height:49" coordorigin="11549,9814" coordsize="49,49">
              <v:shape style="position:absolute;left:11549;top:9814;width:49;height:49" coordorigin="11549,9814" coordsize="49,49" path="m11598,9838l11598,9834,11597,9829,11594,9826,11591,9818,11585,9816,11578,9814,11569,9814,11561,9817,11554,9819,11551,9829,11550,9834,11549,9838,11550,9842,11560,9858,11576,9862,11592,9854,11598,9842,11598,9838xe" filled="f" stroked="t" strokeweight=".06pt" strokecolor="#000000">
                <v:path arrowok="t"/>
              </v:shape>
            </v:group>
            <v:group style="position:absolute;left:11312;top:9950;width:3562;height:2" coordorigin="11312,9950" coordsize="3562,2">
              <v:shape style="position:absolute;left:11312;top:9950;width:3562;height:2" coordorigin="11312,9950" coordsize="3562,0" path="m11312,9950l14874,9950e" filled="f" stroked="t" strokeweight=".06pt" strokecolor="#000000">
                <v:path arrowok="t"/>
              </v:shape>
            </v:group>
            <v:group style="position:absolute;left:11312;top:9734;width:3562;height:2" coordorigin="11312,9734" coordsize="3562,2">
              <v:shape style="position:absolute;left:11312;top:9734;width:3562;height:2" coordorigin="11312,9734" coordsize="3562,0" path="m11312,9734l14874,9734e" filled="f" stroked="t" strokeweight=".06pt" strokecolor="#000000">
                <v:path arrowok="t"/>
              </v:shape>
            </v:group>
            <v:group style="position:absolute;left:11312;top:9517;width:3562;height:2" coordorigin="11312,9517" coordsize="3562,2">
              <v:shape style="position:absolute;left:11312;top:9517;width:3562;height:2" coordorigin="11312,9517" coordsize="3562,0" path="m11312,9517l14874,9517e" filled="f" stroked="t" strokeweight=".06pt" strokecolor="#000000">
                <v:path arrowok="t"/>
              </v:shape>
            </v:group>
            <v:group style="position:absolute;left:11312;top:10165;width:3562;height:2" coordorigin="11312,10165" coordsize="3562,2">
              <v:shape style="position:absolute;left:11312;top:10165;width:3562;height:2" coordorigin="11312,10165" coordsize="3562,0" path="m11312,10165l14874,10165e" filled="f" stroked="t" strokeweight=".06pt" strokecolor="#000000">
                <v:path arrowok="t"/>
              </v:shape>
            </v:group>
            <v:group style="position:absolute;left:11312;top:10381;width:3562;height:2" coordorigin="11312,10381" coordsize="3562,2">
              <v:shape style="position:absolute;left:11312;top:10381;width:3562;height:2" coordorigin="11312,10381" coordsize="3562,0" path="m11312,10381l14874,10381e" filled="f" stroked="t" strokeweight=".06pt" strokecolor="#000000">
                <v:path arrowok="t"/>
              </v:shape>
            </v:group>
            <v:group style="position:absolute;left:11312;top:10597;width:3562;height:2" coordorigin="11312,10597" coordsize="3562,2">
              <v:shape style="position:absolute;left:11312;top:10597;width:3562;height:2" coordorigin="11312,10597" coordsize="3562,0" path="m11312,10597l14874,10597e" filled="f" stroked="t" strokeweight=".06pt" strokecolor="#000000">
                <v:path arrowok="t"/>
              </v:shape>
            </v:group>
            <v:group style="position:absolute;left:11312;top:10813;width:3562;height:2" coordorigin="11312,10813" coordsize="3562,2">
              <v:shape style="position:absolute;left:11312;top:10813;width:3562;height:2" coordorigin="11312,10813" coordsize="3562,0" path="m14874,10813l11312,10813e" filled="f" stroked="t" strokeweight=".06pt" strokecolor="#000000">
                <v:path arrowok="t"/>
              </v:shape>
            </v:group>
            <v:group style="position:absolute;left:11531;top:10722;width:86;height:2" coordorigin="11531,10722" coordsize="86,2">
              <v:shape style="position:absolute;left:11531;top:10722;width:86;height:2" coordorigin="11531,10722" coordsize="86,0" path="m11617,10722l11531,10722e" filled="f" stroked="t" strokeweight=".06pt" strokecolor="#FF00FF">
                <v:path arrowok="t"/>
              </v:shape>
            </v:group>
            <v:group style="position:absolute;left:11375;top:10722;width:83;height:2" coordorigin="11375,10722" coordsize="83,2">
              <v:shape style="position:absolute;left:11375;top:10722;width:83;height:2" coordorigin="11375,10722" coordsize="83,0" path="m11458,10722l11375,10722e" filled="f" stroked="t" strokeweight=".06pt" strokecolor="#FF00FF">
                <v:path arrowok="t"/>
              </v:shape>
            </v:group>
            <v:group style="position:absolute;left:11413;top:10504;width:274;height:2" coordorigin="11413,10504" coordsize="274,2">
              <v:shape style="position:absolute;left:11413;top:10504;width:274;height:2" coordorigin="11413,10504" coordsize="274,0" path="m11413,10504l11687,10504e" filled="f" stroked="t" strokeweight=".06pt" strokecolor="#000000">
                <v:path arrowok="t"/>
              </v:shape>
            </v:group>
            <v:group style="position:absolute;left:12239;top:4176;width:48;height:48" coordorigin="12239,4176" coordsize="48,48">
              <v:shape style="position:absolute;left:12239;top:4176;width:48;height:48" coordorigin="12239,4176" coordsize="48,48" path="m12287,4200l12287,4192,12273,4178,12257,4176,12243,4187,12239,4205,12250,4220,12266,4224,12282,4216,12287,4200xe" filled="f" stroked="t" strokeweight=".06pt" strokecolor="#000000">
                <v:path arrowok="t"/>
              </v:shape>
            </v:group>
            <v:group style="position:absolute;left:10694;top:5207;width:163;height:162" coordorigin="10694,5207" coordsize="163,162">
              <v:shape style="position:absolute;left:10694;top:5207;width:163;height:162" coordorigin="10694,5207" coordsize="163,162" path="m10858,5287l10856,5280,10855,5272,10848,5251,10793,5208,10776,5207,10759,5208,10704,5251,10694,5287,10696,5296,10735,5358,10768,5368,10786,5368,10844,5331,10853,5312,10858,5287xe" filled="f" stroked="t" strokeweight=".06pt" strokecolor="#000000">
                <v:path arrowok="t"/>
              </v:shape>
            </v:group>
            <v:group style="position:absolute;left:4704;top:7938;width:48;height:124" coordorigin="4704,7938" coordsize="48,124">
              <v:shape style="position:absolute;left:4704;top:7938;width:48;height:124" coordorigin="4704,7938" coordsize="48,124" path="m4736,8062l4704,8062,4745,8028,4705,8028,4752,7999,4723,7988,4723,7938e" filled="f" stroked="t" strokeweight=".06pt" strokecolor="#000000">
                <v:path arrowok="t"/>
              </v:shape>
            </v:group>
            <v:group style="position:absolute;left:4736;top:8062;width:2;height:52" coordorigin="4736,8062" coordsize="2,52">
              <v:shape style="position:absolute;left:4736;top:8062;width:2;height:52" coordorigin="4736,8062" coordsize="0,52" path="m4736,8113l4736,8062e" filled="f" stroked="t" strokeweight=".06pt" strokecolor="#000000">
                <v:path arrowok="t"/>
              </v:shape>
            </v:group>
            <v:group style="position:absolute;left:2524;top:8062;width:2;height:52" coordorigin="2524,8062" coordsize="2,52">
              <v:shape style="position:absolute;left:2524;top:8062;width:2;height:52" coordorigin="2524,8062" coordsize="0,52" path="m2524,8113l2524,8062e" filled="f" stroked="t" strokeweight=".06pt" strokecolor="#000000">
                <v:path arrowok="t"/>
              </v:shape>
            </v:group>
            <v:group style="position:absolute;left:2510;top:7938;width:2;height:50" coordorigin="2510,7938" coordsize="2,50">
              <v:shape style="position:absolute;left:2510;top:7938;width:2;height:50" coordorigin="2510,7938" coordsize="0,50" path="m2510,7988l2510,7938e" filled="f" stroked="t" strokeweight=".06pt" strokecolor="#000000">
                <v:path arrowok="t"/>
              </v:shape>
            </v:group>
            <v:group style="position:absolute;left:2510;top:7988;width:29;height:11" coordorigin="2510,7988" coordsize="29,11">
              <v:shape style="position:absolute;left:2510;top:7988;width:29;height:11" coordorigin="2510,7988" coordsize="29,11" path="m2539,7999l2510,7988e" filled="f" stroked="t" strokeweight=".06pt" strokecolor="#000000">
                <v:path arrowok="t"/>
              </v:shape>
            </v:group>
            <v:group style="position:absolute;left:2494;top:7999;width:46;height:29" coordorigin="2494,7999" coordsize="46,29">
              <v:shape style="position:absolute;left:2494;top:7999;width:46;height:29" coordorigin="2494,7999" coordsize="46,29" path="m2494,8028l2539,7999e" filled="f" stroked="t" strokeweight=".06pt" strokecolor="#000000">
                <v:path arrowok="t"/>
              </v:shape>
            </v:group>
            <v:group style="position:absolute;left:2494;top:8028;width:38;height:2" coordorigin="2494,8028" coordsize="38,2">
              <v:shape style="position:absolute;left:2494;top:8028;width:38;height:2" coordorigin="2494,8028" coordsize="38,0" path="m2532,8028l2494,8028e" filled="f" stroked="t" strokeweight=".06pt" strokecolor="#000000">
                <v:path arrowok="t"/>
              </v:shape>
            </v:group>
            <v:group style="position:absolute;left:2491;top:8028;width:41;height:34" coordorigin="2491,8028" coordsize="41,34">
              <v:shape style="position:absolute;left:2491;top:8028;width:41;height:34" coordorigin="2491,8028" coordsize="41,34" path="m2491,8062l2532,8028e" filled="f" stroked="t" strokeweight=".06pt" strokecolor="#000000">
                <v:path arrowok="t"/>
              </v:shape>
            </v:group>
            <v:group style="position:absolute;left:2491;top:8062;width:32;height:2" coordorigin="2491,8062" coordsize="32,2">
              <v:shape style="position:absolute;left:2491;top:8062;width:32;height:2" coordorigin="2491,8062" coordsize="32,0" path="m2524,8062l2491,8062e" filled="f" stroked="t" strokeweight=".06pt" strokecolor="#000000">
                <v:path arrowok="t"/>
              </v:shape>
            </v:group>
            <v:group style="position:absolute;left:5190;top:8114;width:65;height:2" coordorigin="5190,8114" coordsize="65,2">
              <v:shape style="position:absolute;left:5190;top:8114;width:65;height:2" coordorigin="5190,8114" coordsize="65,0" path="m5190,8114l5255,8114e" filled="f" stroked="t" strokeweight=".06pt" strokecolor="#000000">
                <v:path arrowok="t"/>
              </v:shape>
            </v:group>
            <v:group style="position:absolute;left:5023;top:8111;width:77;height:2" coordorigin="5023,8111" coordsize="77,2">
              <v:shape style="position:absolute;left:5023;top:8111;width:77;height:2" coordorigin="5023,8111" coordsize="77,0" path="m5023,8111l5100,8111e" filled="f" stroked="t" strokeweight=".06pt" strokecolor="#000000">
                <v:path arrowok="t"/>
              </v:shape>
            </v:group>
            <v:group style="position:absolute;left:1742;top:7169;width:262;height:2" coordorigin="1742,7169" coordsize="262,2">
              <v:shape style="position:absolute;left:1742;top:7169;width:262;height:2" coordorigin="1742,7169" coordsize="262,0" path="m2004,7169l1742,7169e" filled="f" stroked="t" strokeweight=".06pt" strokecolor="#000000">
                <v:path arrowok="t"/>
              </v:shape>
            </v:group>
            <v:group style="position:absolute;left:758;top:2566;width:14116;height:8248" coordorigin="758,2566" coordsize="14116,8248">
              <v:shape style="position:absolute;left:758;top:2566;width:14116;height:8248" coordorigin="758,2566" coordsize="14116,8248" path="m758,10813l758,2566,14874,2566,14874,10813,758,10813xe" filled="f" stroked="t" strokeweight=".06pt" strokecolor="#000000">
                <v:path arrowok="t"/>
              </v:shape>
              <v:shape style="position:absolute;left:1486;top:3445;width:6596;height:5966" type="#_x0000_t75">
                <v:imagedata r:id="rId32" o:title=""/>
              </v:shape>
            </v:group>
            <v:group style="position:absolute;left:2848;top:4002;width:2;height:85" coordorigin="2848,4002" coordsize="2,85">
              <v:shape style="position:absolute;left:2848;top:4002;width:2;height:85" coordorigin="2848,4002" coordsize="0,85" path="m2848,4087l2848,4002e" filled="f" stroked="t" strokeweight=".06pt" strokecolor="#FF00FF">
                <v:path arrowok="t"/>
              </v:shape>
            </v:group>
            <v:group style="position:absolute;left:2848;top:3800;width:2;height:134" coordorigin="2848,3800" coordsize="2,134">
              <v:shape style="position:absolute;left:2848;top:3800;width:2;height:134" coordorigin="2848,3800" coordsize="0,134" path="m2848,3935l2848,3800e" filled="f" stroked="t" strokeweight=".06pt" strokecolor="#FF00FF">
                <v:path arrowok="t"/>
              </v:shape>
            </v:group>
            <v:group style="position:absolute;left:2848;top:3598;width:2;height:134" coordorigin="2848,3598" coordsize="2,134">
              <v:shape style="position:absolute;left:2848;top:3598;width:2;height:134" coordorigin="2848,3598" coordsize="0,134" path="m2848,3732l2848,3598e" filled="f" stroked="t" strokeweight=".06pt" strokecolor="#FF00FF">
                <v:path arrowok="t"/>
              </v:shape>
            </v:group>
            <v:group style="position:absolute;left:2848;top:3445;width:2;height:84" coordorigin="2848,3445" coordsize="2,84">
              <v:shape style="position:absolute;left:2848;top:3445;width:2;height:84" coordorigin="2848,3445" coordsize="0,84" path="m2848,3529l2848,3445e" filled="f" stroked="t" strokeweight=".06pt" strokecolor="#FF00FF">
                <v:path arrowok="t"/>
              </v:shape>
            </v:group>
            <v:group style="position:absolute;left:2794;top:4087;width:108;height:2" coordorigin="2794,4087" coordsize="108,2">
              <v:shape style="position:absolute;left:2794;top:4087;width:108;height:2" coordorigin="2794,4087" coordsize="108,0" path="m2902,4087l2794,4087e" filled="f" stroked="t" strokeweight=".06pt" strokecolor="#000000">
                <v:path arrowok="t"/>
              </v:shape>
            </v:group>
            <v:group style="position:absolute;left:2794;top:4248;width:108;height:2" coordorigin="2794,4248" coordsize="108,2">
              <v:shape style="position:absolute;left:2794;top:4248;width:108;height:2" coordorigin="2794,4248" coordsize="108,0" path="m2902,4248l2794,4248e" filled="f" stroked="t" strokeweight=".06pt" strokecolor="#000000">
                <v:path arrowok="t"/>
              </v:shape>
            </v:group>
            <v:group style="position:absolute;left:2794;top:4087;width:108;height:161" coordorigin="2794,4087" coordsize="108,161">
              <v:shape style="position:absolute;left:2794;top:4087;width:108;height:161" coordorigin="2794,4087" coordsize="108,161" path="m2902,4087l2794,4248e" filled="f" stroked="t" strokeweight=".06pt" strokecolor="#000000">
                <v:path arrowok="t"/>
              </v:shape>
            </v:group>
            <v:group style="position:absolute;left:2794;top:4087;width:108;height:161" coordorigin="2794,4087" coordsize="108,161">
              <v:shape style="position:absolute;left:2794;top:4087;width:108;height:161" coordorigin="2794,4087" coordsize="108,161" path="m2794,4087l2902,4248e" filled="f" stroked="t" strokeweight=".06pt" strokecolor="#000000">
                <v:path arrowok="t"/>
              </v:shape>
            </v:group>
            <v:group style="position:absolute;left:2848;top:4441;width:2;height:134" coordorigin="2848,4441" coordsize="2,134">
              <v:shape style="position:absolute;left:2848;top:4441;width:2;height:134" coordorigin="2848,4441" coordsize="0,134" path="m2848,4576l2848,4441e" filled="f" stroked="t" strokeweight=".06pt" strokecolor="#FF00FF">
                <v:path arrowok="t"/>
              </v:shape>
            </v:group>
            <v:group style="position:absolute;left:2848;top:4248;width:2;height:126" coordorigin="2848,4248" coordsize="2,126">
              <v:shape style="position:absolute;left:2848;top:4248;width:2;height:126" coordorigin="2848,4248" coordsize="0,126" path="m2848,4374l2848,4248e" filled="f" stroked="t" strokeweight=".06pt" strokecolor="#FF00FF">
                <v:path arrowok="t"/>
              </v:shape>
            </v:group>
            <v:group style="position:absolute;left:3010;top:4956;width:3076;height:2" coordorigin="3010,4956" coordsize="3076,2">
              <v:shape style="position:absolute;left:3010;top:4956;width:3076;height:2" coordorigin="3010,4956" coordsize="3076,0" path="m6085,4956l3010,4956e" filled="f" stroked="t" strokeweight=".06pt" strokecolor="#000000">
                <v:path arrowok="t"/>
              </v:shape>
            </v:group>
            <v:group style="position:absolute;left:6085;top:5576;width:216;height:2" coordorigin="6085,5576" coordsize="216,2">
              <v:shape style="position:absolute;left:6085;top:5576;width:216;height:2" coordorigin="6085,5576" coordsize="216,0" path="m6085,5576l6301,5576e" filled="f" stroked="t" strokeweight=".06pt" strokecolor="#000000">
                <v:path arrowok="t"/>
              </v:shape>
            </v:group>
            <v:group style="position:absolute;left:6085;top:4201;width:2;height:2752" coordorigin="6085,4201" coordsize="2,2752">
              <v:shape style="position:absolute;left:6085;top:4201;width:2;height:2752" coordorigin="6085,4201" coordsize="0,2752" path="m6085,6953l6085,4201e" filled="f" stroked="t" strokeweight=".06pt" strokecolor="#000000">
                <v:path arrowok="t"/>
              </v:shape>
            </v:group>
            <v:group style="position:absolute;left:8696;top:4956;width:269;height:2" coordorigin="8696,4956" coordsize="269,2">
              <v:shape style="position:absolute;left:8696;top:4956;width:269;height:2" coordorigin="8696,4956" coordsize="269,0" path="m8965,4956l8696,4956e" filled="f" stroked="t" strokeweight=".06pt" strokecolor="#FF00FF">
                <v:path arrowok="t"/>
              </v:shape>
            </v:group>
            <v:group style="position:absolute;left:8494;top:4956;width:136;height:2" coordorigin="8494,4956" coordsize="136,2">
              <v:shape style="position:absolute;left:8494;top:4956;width:136;height:2" coordorigin="8494,4956" coordsize="136,0" path="m8629,4956l8494,4956e" filled="f" stroked="t" strokeweight=".06pt" strokecolor="#FF00FF">
                <v:path arrowok="t"/>
              </v:shape>
            </v:group>
            <v:group style="position:absolute;left:8292;top:4956;width:134;height:2" coordorigin="8292,4956" coordsize="134,2">
              <v:shape style="position:absolute;left:8292;top:4956;width:134;height:2" coordorigin="8292,4956" coordsize="134,0" path="m8426,4956l8292,4956e" filled="f" stroked="t" strokeweight=".06pt" strokecolor="#FF00FF">
                <v:path arrowok="t"/>
              </v:shape>
            </v:group>
            <v:group style="position:absolute;left:8082;top:4956;width:143;height:2" coordorigin="8082,4956" coordsize="143,2">
              <v:shape style="position:absolute;left:8082;top:4956;width:143;height:2" coordorigin="8082,4956" coordsize="143,0" path="m8225,4956l8082,4956e" filled="f" stroked="t" strokeweight=".06pt" strokecolor="#FF00FF">
                <v:path arrowok="t"/>
              </v:shape>
            </v:group>
            <v:group style="position:absolute;left:9809;top:5038;width:270;height:440" coordorigin="9809,5038" coordsize="270,440">
              <v:shape style="position:absolute;left:9809;top:5038;width:270;height:440" coordorigin="9809,5038" coordsize="270,440" path="m10079,5038l9809,5478e" filled="f" stroked="t" strokeweight=".06pt" strokecolor="#000000">
                <v:path arrowok="t"/>
              </v:shape>
            </v:group>
            <v:group style="position:absolute;left:9727;top:5478;width:162;height:162" coordorigin="9727,5478" coordsize="162,162">
              <v:shape style="position:absolute;left:9727;top:5478;width:162;height:162" coordorigin="9727,5478" coordsize="162,162" path="m9889,5560l9889,5552,9888,5544,9842,5486,9809,5478,9791,5480,9736,5523,9727,5568,9733,5589,9786,5637,9803,5640,9820,5639,9878,5601,9889,5568,9889,5560xe" filled="f" stroked="t" strokeweight=".06pt" strokecolor="#000000">
                <v:path arrowok="t"/>
              </v:shape>
            </v:group>
            <v:group style="position:absolute;left:10160;top:3445;width:350;height:2" coordorigin="10160,3445" coordsize="350,2">
              <v:shape style="position:absolute;left:10160;top:3445;width:350;height:2" coordorigin="10160,3445" coordsize="350,0" path="m10160,3445l10511,3445e" filled="f" stroked="t" strokeweight=".06pt" strokecolor="#000000">
                <v:path arrowok="t"/>
              </v:shape>
            </v:group>
            <v:group style="position:absolute;left:10160;top:4201;width:350;height:2" coordorigin="10160,4201" coordsize="350,2">
              <v:shape style="position:absolute;left:10160;top:4201;width:350;height:2" coordorigin="10160,4201" coordsize="350,0" path="m10160,4201l10511,4201e" filled="f" stroked="t" strokeweight=".06pt" strokecolor="#000000">
                <v:path arrowok="t"/>
              </v:shape>
            </v:group>
            <v:group style="position:absolute;left:10160;top:4956;width:350;height:2" coordorigin="10160,4956" coordsize="350,2">
              <v:shape style="position:absolute;left:10160;top:4956;width:350;height:2" coordorigin="10160,4956" coordsize="350,0" path="m10160,4956l10511,4956e" filled="f" stroked="t" strokeweight=".06pt" strokecolor="#000000">
                <v:path arrowok="t"/>
              </v:shape>
            </v:group>
            <v:group style="position:absolute;left:9998;top:3365;width:162;height:161" coordorigin="9998,3365" coordsize="162,161">
              <v:shape style="position:absolute;left:9998;top:3365;width:162;height:161" coordorigin="9998,3365" coordsize="162,161" path="m10160,3445l10159,3438,10158,3430,10151,3409,10096,3366,10079,3365,10062,3367,10007,3409,9998,3454,10004,3474,10055,3522,10072,3525,10090,3525,10148,3487,10156,3469,10160,3445xe" filled="f" stroked="t" strokeweight=".06pt" strokecolor="#000000">
                <v:path arrowok="t"/>
              </v:shape>
            </v:group>
            <v:group style="position:absolute;left:9998;top:4120;width:162;height:161" coordorigin="9998,4120" coordsize="162,161">
              <v:shape style="position:absolute;left:9998;top:4120;width:162;height:161" coordorigin="9998,4120" coordsize="162,161" path="m10160,4201l10128,4136,10079,4120,10062,4122,10007,4165,9998,4208,10003,4229,10054,4278,10071,4281,10089,4281,10147,4245,10160,4201xe" filled="f" stroked="t" strokeweight=".06pt" strokecolor="#000000">
                <v:path arrowok="t"/>
              </v:shape>
            </v:group>
            <v:group style="position:absolute;left:9998;top:4876;width:162;height:161" coordorigin="9998,4876" coordsize="162,161">
              <v:shape style="position:absolute;left:9998;top:4876;width:162;height:161" coordorigin="9998,4876" coordsize="162,161" path="m10160,4956l10128,4891,10079,4876,10061,4878,10006,4921,9998,4964,10004,4985,10055,5033,10072,5036,10090,5036,10148,4998,10160,4956xe" filled="f" stroked="t" strokeweight=".06pt" strokecolor="#000000">
                <v:path arrowok="t"/>
              </v:shape>
            </v:group>
            <v:group style="position:absolute;left:10240;top:5479;width:163;height:161" coordorigin="10240,5479" coordsize="163,161">
              <v:shape style="position:absolute;left:10240;top:5479;width:163;height:161" coordorigin="10240,5479" coordsize="163,161" path="m10403,5560l10402,5552,10400,5544,10394,5524,10338,5480,10321,5479,10304,5480,10249,5523,10240,5560,10241,5568,10281,5630,10314,5640,10332,5639,10390,5601,10402,5568,10403,5560xe" filled="f" stroked="t" strokeweight=".06pt" strokecolor="#000000">
                <v:path arrowok="t"/>
              </v:shape>
            </v:group>
            <v:group style="position:absolute;left:10321;top:5038;width:271;height:440" coordorigin="10321,5038" coordsize="271,440">
              <v:shape style="position:absolute;left:10321;top:5038;width:271;height:440" coordorigin="10321,5038" coordsize="271,440" path="m10592,5038l10321,5478e" filled="f" stroked="t" strokeweight=".06pt" strokecolor="#000000">
                <v:path arrowok="t"/>
              </v:shape>
            </v:group>
            <v:group style="position:absolute;left:12187;top:4696;width:162;height:161" coordorigin="12187,4696" coordsize="162,161">
              <v:shape style="position:absolute;left:12187;top:4696;width:162;height:161" coordorigin="12187,4696" coordsize="162,161" path="m12349,4777l12316,4712,12267,4696,12250,4698,12195,4741,12187,4784,12192,4805,12243,4854,12260,4857,12278,4857,12336,4821,12349,4777xe" filled="f" stroked="t" strokeweight=".06pt" strokecolor="#000000">
                <v:path arrowok="t"/>
              </v:shape>
            </v:group>
            <v:group style="position:absolute;left:11832;top:4696;width:162;height:161" coordorigin="11832,4696" coordsize="162,161">
              <v:shape style="position:absolute;left:11832;top:4696;width:162;height:161" coordorigin="11832,4696" coordsize="162,161" path="m11994,4777l11994,4769,11992,4760,11946,4703,11912,4696,11895,4698,11841,4741,11832,4784,11837,4805,11888,4854,11922,4857,11938,4854,11989,4803,11994,4784,11994,4777xe" filled="f" stroked="t" strokeweight=".06pt" strokecolor="#000000">
                <v:path arrowok="t"/>
              </v:shape>
            </v:group>
            <v:group style="position:absolute;left:11912;top:4254;width:271;height:442" coordorigin="11912,4254" coordsize="271,442">
              <v:shape style="position:absolute;left:11912;top:4254;width:271;height:442" coordorigin="11912,4254" coordsize="271,442" path="m12184,4254l11912,4696e" filled="f" stroked="t" strokeweight=".06pt" strokecolor="#000000">
                <v:path arrowok="t"/>
              </v:shape>
            </v:group>
            <v:group style="position:absolute;left:12268;top:4282;width:240;height:414" coordorigin="12268,4282" coordsize="240,414">
              <v:shape style="position:absolute;left:12268;top:4282;width:240;height:414" coordorigin="12268,4282" coordsize="240,414" path="m12508,4282l12268,4696e" filled="f" stroked="t" strokeweight=".06pt" strokecolor="#000000">
                <v:path arrowok="t"/>
              </v:shape>
            </v:group>
            <v:group style="position:absolute;left:13774;top:4201;width:37;height:17" coordorigin="13774,4201" coordsize="37,17">
              <v:shape style="position:absolute;left:13774;top:4201;width:37;height:17" coordorigin="13774,4201" coordsize="37,17" path="m13774,4218l13811,4201e" filled="f" stroked="t" strokeweight=".06pt" strokecolor="#FF00FF">
                <v:path arrowok="t"/>
              </v:shape>
            </v:group>
            <v:group style="position:absolute;left:13774;top:4189;width:2;height:29" coordorigin="13774,4189" coordsize="2,29">
              <v:shape style="position:absolute;left:13774;top:4189;width:2;height:29" coordorigin="13774,4189" coordsize="0,29" path="m13774,4189l13774,4218e" filled="f" stroked="t" strokeweight=".06pt" strokecolor="#000000">
                <v:path arrowok="t"/>
              </v:shape>
            </v:group>
            <v:group style="position:absolute;left:13774;top:4189;width:37;height:12" coordorigin="13774,4189" coordsize="37,12">
              <v:shape style="position:absolute;left:13774;top:4189;width:37;height:12" coordorigin="13774,4189" coordsize="37,12" path="m13811,4201l13774,4189e" filled="f" stroked="t" strokeweight=".06pt" strokecolor="#000000">
                <v:path arrowok="t"/>
              </v:shape>
            </v:group>
            <v:group style="position:absolute;left:13640;top:4093;width:2;height:108" coordorigin="13640,4093" coordsize="2,108">
              <v:shape style="position:absolute;left:13640;top:4093;width:2;height:108" coordorigin="13640,4093" coordsize="0,108" path="m13640,4201l13640,4093e" filled="f" stroked="t" strokeweight=".06pt" strokecolor="#000000">
                <v:path arrowok="t"/>
              </v:shape>
            </v:group>
            <v:group style="position:absolute;left:13588;top:3931;width:108;height:2" coordorigin="13588,3931" coordsize="108,2">
              <v:shape style="position:absolute;left:13588;top:3931;width:108;height:2" coordorigin="13588,3931" coordsize="108,0" path="m13696,3931l13588,3931e" filled="f" stroked="t" strokeweight=".06pt" strokecolor="#000000">
                <v:path arrowok="t"/>
              </v:shape>
            </v:group>
            <v:group style="position:absolute;left:13588;top:4093;width:108;height:2" coordorigin="13588,4093" coordsize="108,2">
              <v:shape style="position:absolute;left:13588;top:4093;width:108;height:2" coordorigin="13588,4093" coordsize="108,0" path="m13696,4093l13588,4093e" filled="f" stroked="t" strokeweight=".06pt" strokecolor="#000000">
                <v:path arrowok="t"/>
              </v:shape>
            </v:group>
            <v:group style="position:absolute;left:13588;top:3931;width:108;height:162" coordorigin="13588,3931" coordsize="108,162">
              <v:shape style="position:absolute;left:13588;top:3931;width:108;height:162" coordorigin="13588,3931" coordsize="108,162" path="m13696,3931l13588,4093e" filled="f" stroked="t" strokeweight=".06pt" strokecolor="#000000">
                <v:path arrowok="t"/>
              </v:shape>
            </v:group>
            <v:group style="position:absolute;left:13588;top:3931;width:108;height:162" coordorigin="13588,3931" coordsize="108,162">
              <v:shape style="position:absolute;left:13588;top:3931;width:108;height:162" coordorigin="13588,3931" coordsize="108,162" path="m13588,3931l13696,4093e" filled="f" stroked="t" strokeweight=".06pt" strokecolor="#000000">
                <v:path arrowok="t"/>
              </v:shape>
            </v:group>
            <v:group style="position:absolute;left:13102;top:3931;width:108;height:162" coordorigin="13102,3931" coordsize="108,162">
              <v:shape style="position:absolute;left:13102;top:3931;width:108;height:162" coordorigin="13102,3931" coordsize="108,162" path="m13102,3931l13210,4093e" filled="f" stroked="t" strokeweight=".06pt" strokecolor="#000000">
                <v:path arrowok="t"/>
              </v:shape>
            </v:group>
            <v:group style="position:absolute;left:13102;top:3931;width:108;height:162" coordorigin="13102,3931" coordsize="108,162">
              <v:shape style="position:absolute;left:13102;top:3931;width:108;height:162" coordorigin="13102,3931" coordsize="108,162" path="m13210,3931l13102,4093e" filled="f" stroked="t" strokeweight=".06pt" strokecolor="#000000">
                <v:path arrowok="t"/>
              </v:shape>
            </v:group>
            <v:group style="position:absolute;left:13102;top:4093;width:108;height:2" coordorigin="13102,4093" coordsize="108,2">
              <v:shape style="position:absolute;left:13102;top:4093;width:108;height:2" coordorigin="13102,4093" coordsize="108,0" path="m13210,4093l13102,4093e" filled="f" stroked="t" strokeweight=".06pt" strokecolor="#000000">
                <v:path arrowok="t"/>
              </v:shape>
            </v:group>
            <v:group style="position:absolute;left:13102;top:3931;width:108;height:2" coordorigin="13102,3931" coordsize="108,2">
              <v:shape style="position:absolute;left:13102;top:3931;width:108;height:2" coordorigin="13102,3931" coordsize="108,0" path="m13210,3931l13102,3931e" filled="f" stroked="t" strokeweight=".06pt" strokecolor="#000000">
                <v:path arrowok="t"/>
              </v:shape>
            </v:group>
            <v:group style="position:absolute;left:13156;top:4093;width:2;height:108" coordorigin="13156,4093" coordsize="2,108">
              <v:shape style="position:absolute;left:13156;top:4093;width:2;height:108" coordorigin="13156,4093" coordsize="0,108" path="m13156,4201l13156,4093e" filled="f" stroked="t" strokeweight=".06pt" strokecolor="#000000">
                <v:path arrowok="t"/>
              </v:shape>
            </v:group>
            <v:group style="position:absolute;left:13318;top:4146;width:2;height:108" coordorigin="13318,4146" coordsize="2,108">
              <v:shape style="position:absolute;left:13318;top:4146;width:2;height:108" coordorigin="13318,4146" coordsize="0,108" path="m13318,4146l13318,4254e" filled="f" stroked="t" strokeweight=".06pt" strokecolor="#000000">
                <v:path arrowok="t"/>
              </v:shape>
            </v:group>
            <v:group style="position:absolute;left:13480;top:4146;width:2;height:108" coordorigin="13480,4146" coordsize="2,108">
              <v:shape style="position:absolute;left:13480;top:4146;width:2;height:108" coordorigin="13480,4146" coordsize="0,108" path="m13480,4146l13480,4254e" filled="f" stroked="t" strokeweight=".06pt" strokecolor="#000000">
                <v:path arrowok="t"/>
              </v:shape>
            </v:group>
            <v:group style="position:absolute;left:13318;top:4146;width:162;height:108" coordorigin="13318,4146" coordsize="162,108">
              <v:shape style="position:absolute;left:13318;top:4146;width:162;height:108" coordorigin="13318,4146" coordsize="162,108" path="m13318,4146l13480,4254e" filled="f" stroked="t" strokeweight=".06pt" strokecolor="#000000">
                <v:path arrowok="t"/>
              </v:shape>
            </v:group>
            <v:group style="position:absolute;left:13318;top:4146;width:162;height:108" coordorigin="13318,4146" coordsize="162,108">
              <v:shape style="position:absolute;left:13318;top:4146;width:162;height:108" coordorigin="13318,4146" coordsize="162,108" path="m13318,4254l13480,4146e" filled="f" stroked="t" strokeweight=".06pt" strokecolor="#000000">
                <v:path arrowok="t"/>
              </v:shape>
            </v:group>
            <v:group style="position:absolute;left:12832;top:4201;width:336;height:2" coordorigin="12832,4201" coordsize="336,2">
              <v:shape style="position:absolute;left:12832;top:4201;width:336;height:2" coordorigin="12832,4201" coordsize="336,0" path="m13168,4201l12832,4201e" filled="f" stroked="t" strokeweight=".06pt" strokecolor="#FF00FF">
                <v:path arrowok="t"/>
              </v:shape>
            </v:group>
            <v:group style="position:absolute;left:12508;top:4282;width:2;height:108" coordorigin="12508,4282" coordsize="2,108">
              <v:shape style="position:absolute;left:12508;top:4282;width:2;height:108" coordorigin="12508,4282" coordsize="0,108" path="m12508,4282l12508,4390e" filled="f" stroked="t" strokeweight=".06pt" strokecolor="#000000">
                <v:path arrowok="t"/>
              </v:shape>
            </v:group>
            <v:group style="position:absolute;left:12454;top:4390;width:108;height:162" coordorigin="12454,4390" coordsize="108,162">
              <v:shape style="position:absolute;left:12454;top:4390;width:108;height:162" coordorigin="12454,4390" coordsize="108,162" path="m12562,4552l12454,4390e" filled="f" stroked="t" strokeweight=".06pt" strokecolor="#000000">
                <v:path arrowok="t"/>
              </v:shape>
            </v:group>
            <v:group style="position:absolute;left:12454;top:4390;width:108;height:162" coordorigin="12454,4390" coordsize="108,162">
              <v:shape style="position:absolute;left:12454;top:4390;width:108;height:162" coordorigin="12454,4390" coordsize="108,162" path="m12454,4552l12562,4390e" filled="f" stroked="t" strokeweight=".06pt" strokecolor="#000000">
                <v:path arrowok="t"/>
              </v:shape>
            </v:group>
            <v:group style="position:absolute;left:12454;top:4390;width:108;height:2" coordorigin="12454,4390" coordsize="108,2">
              <v:shape style="position:absolute;left:12454;top:4390;width:108;height:2" coordorigin="12454,4390" coordsize="108,0" path="m12454,4390l12562,4390e" filled="f" stroked="t" strokeweight=".06pt" strokecolor="#000000">
                <v:path arrowok="t"/>
              </v:shape>
            </v:group>
            <v:group style="position:absolute;left:12454;top:4552;width:108;height:2" coordorigin="12454,4552" coordsize="108,2">
              <v:shape style="position:absolute;left:12454;top:4552;width:108;height:2" coordorigin="12454,4552" coordsize="108,0" path="m12454,4552l12562,4552e" filled="f" stroked="t" strokeweight=".06pt" strokecolor="#000000">
                <v:path arrowok="t"/>
              </v:shape>
            </v:group>
            <v:group style="position:absolute;left:13235;top:4201;width:136;height:2" coordorigin="13235,4201" coordsize="136,2">
              <v:shape style="position:absolute;left:13235;top:4201;width:136;height:2" coordorigin="13235,4201" coordsize="136,0" path="m13235,4201l13370,4201e" filled="f" stroked="t" strokeweight=".06pt" strokecolor="#FF00FF">
                <v:path arrowok="t"/>
              </v:shape>
            </v:group>
            <v:group style="position:absolute;left:13438;top:4201;width:134;height:2" coordorigin="13438,4201" coordsize="134,2">
              <v:shape style="position:absolute;left:13438;top:4201;width:134;height:2" coordorigin="13438,4201" coordsize="134,0" path="m13438,4201l13572,4201e" filled="f" stroked="t" strokeweight=".06pt" strokecolor="#FF00FF">
                <v:path arrowok="t"/>
              </v:shape>
            </v:group>
            <v:group style="position:absolute;left:13639;top:4201;width:134;height:2" coordorigin="13639,4201" coordsize="134,2">
              <v:shape style="position:absolute;left:13639;top:4201;width:134;height:2" coordorigin="13639,4201" coordsize="134,0" path="m13639,4201l13774,4201e" filled="f" stroked="t" strokeweight=".06pt" strokecolor="#FF00FF">
                <v:path arrowok="t"/>
              </v:shape>
            </v:group>
            <v:group style="position:absolute;left:12588;top:4201;width:82;height:2" coordorigin="12588,4201" coordsize="82,2">
              <v:shape style="position:absolute;left:12588;top:4201;width:82;height:2" coordorigin="12588,4201" coordsize="82,0" path="m12588,4201l12670,4201e" filled="f" stroked="t" strokeweight=".06pt" strokecolor="#000000">
                <v:path arrowok="t"/>
              </v:shape>
            </v:group>
            <v:group style="position:absolute;left:12346;top:4201;width:82;height:2" coordorigin="12346,4201" coordsize="82,2">
              <v:shape style="position:absolute;left:12346;top:4201;width:82;height:2" coordorigin="12346,4201" coordsize="82,0" path="m12346,4201l12427,4201e" filled="f" stroked="t" strokeweight=".06pt" strokecolor="#000000">
                <v:path arrowok="t"/>
              </v:shape>
            </v:group>
            <v:group style="position:absolute;left:12670;top:4146;width:162;height:108" coordorigin="12670,4146" coordsize="162,108">
              <v:shape style="position:absolute;left:12670;top:4146;width:162;height:108" coordorigin="12670,4146" coordsize="162,108" path="m12670,4254l12832,4146e" filled="f" stroked="t" strokeweight=".06pt" strokecolor="#000000">
                <v:path arrowok="t"/>
              </v:shape>
            </v:group>
            <v:group style="position:absolute;left:12670;top:4146;width:162;height:108" coordorigin="12670,4146" coordsize="162,108">
              <v:shape style="position:absolute;left:12670;top:4146;width:162;height:108" coordorigin="12670,4146" coordsize="162,108" path="m12670,4146l12832,4254e" filled="f" stroked="t" strokeweight=".06pt" strokecolor="#000000">
                <v:path arrowok="t"/>
              </v:shape>
            </v:group>
            <v:group style="position:absolute;left:12832;top:4146;width:2;height:108" coordorigin="12832,4146" coordsize="2,108">
              <v:shape style="position:absolute;left:12832;top:4146;width:2;height:108" coordorigin="12832,4146" coordsize="0,108" path="m12832,4146l12832,4254e" filled="f" stroked="t" strokeweight=".06pt" strokecolor="#000000">
                <v:path arrowok="t"/>
              </v:shape>
            </v:group>
            <v:group style="position:absolute;left:12670;top:4146;width:2;height:108" coordorigin="12670,4146" coordsize="2,108">
              <v:shape style="position:absolute;left:12670;top:4146;width:2;height:108" coordorigin="12670,4146" coordsize="0,108" path="m12670,4146l12670,4254e" filled="f" stroked="t" strokeweight=".06pt" strokecolor="#000000">
                <v:path arrowok="t"/>
              </v:shape>
            </v:group>
            <v:group style="position:absolute;left:12427;top:4120;width:161;height:161" coordorigin="12427,4120" coordsize="161,161">
              <v:shape style="position:absolute;left:12427;top:4120;width:161;height:161" coordorigin="12427,4120" coordsize="161,161" path="m12588,4201l12588,4193,12587,4186,12542,4127,12508,4120,12490,4122,12435,4167,12427,4208,12432,4230,12485,4278,12502,4281,12519,4281,12577,4242,12588,4208,12588,4201xe" filled="f" stroked="t" strokeweight=".06pt" strokecolor="#000000">
                <v:path arrowok="t"/>
              </v:shape>
            </v:group>
            <v:group style="position:absolute;left:12184;top:4146;width:2;height:108" coordorigin="12184,4146" coordsize="2,108">
              <v:shape style="position:absolute;left:12184;top:4146;width:2;height:108" coordorigin="12184,4146" coordsize="0,108" path="m12184,4146l12184,4254e" filled="f" stroked="t" strokeweight=".06pt" strokecolor="#000000">
                <v:path arrowok="t"/>
              </v:shape>
            </v:group>
            <v:group style="position:absolute;left:12346;top:4146;width:2;height:108" coordorigin="12346,4146" coordsize="2,108">
              <v:shape style="position:absolute;left:12346;top:4146;width:2;height:108" coordorigin="12346,4146" coordsize="0,108" path="m12346,4146l12346,4254e" filled="f" stroked="t" strokeweight=".06pt" strokecolor="#000000">
                <v:path arrowok="t"/>
              </v:shape>
            </v:group>
            <v:group style="position:absolute;left:12184;top:4146;width:162;height:108" coordorigin="12184,4146" coordsize="162,108">
              <v:shape style="position:absolute;left:12184;top:4146;width:162;height:108" coordorigin="12184,4146" coordsize="162,108" path="m12184,4146l12346,4254e" filled="f" stroked="t" strokeweight=".06pt" strokecolor="#000000">
                <v:path arrowok="t"/>
              </v:shape>
            </v:group>
            <v:group style="position:absolute;left:12184;top:4146;width:162;height:108" coordorigin="12184,4146" coordsize="162,108">
              <v:shape style="position:absolute;left:12184;top:4146;width:162;height:108" coordorigin="12184,4146" coordsize="162,108" path="m12184,4254l12346,4146e" filled="f" stroked="t" strokeweight=".06pt" strokecolor="#000000">
                <v:path arrowok="t"/>
              </v:shape>
            </v:group>
            <v:group style="position:absolute;left:11699;top:4201;width:485;height:2" coordorigin="11699,4201" coordsize="485,2">
              <v:shape style="position:absolute;left:11699;top:4201;width:485;height:2" coordorigin="11699,4201" coordsize="485,0" path="m12184,4201l11699,4201e" filled="f" stroked="t" strokeweight=".06pt" strokecolor="#000000">
                <v:path arrowok="t"/>
              </v:shape>
            </v:group>
            <v:group style="position:absolute;left:11779;top:3769;width:162;height:161" coordorigin="11779,3769" coordsize="162,161">
              <v:shape style="position:absolute;left:11779;top:3769;width:162;height:161" coordorigin="11779,3769" coordsize="162,161" path="m11941,3850l11941,3842,11939,3834,11894,3776,11860,3769,11843,3771,11787,3815,11779,3858,11785,3879,11836,3927,11853,3930,11870,3930,11928,3893,11941,3858,11941,3850xe" filled="f" stroked="t" strokeweight=".06pt" strokecolor="#000000">
                <v:path arrowok="t"/>
              </v:shape>
            </v:group>
            <v:group style="position:absolute;left:12508;top:3823;width:80;height:2" coordorigin="12508,3823" coordsize="80,2">
              <v:shape style="position:absolute;left:12508;top:3823;width:80;height:2" coordorigin="12508,3823" coordsize="80,0" path="m12508,3823l12588,3823e" filled="f" stroked="t" strokeweight=".06pt" strokecolor="#FF00FF">
                <v:path arrowok="t"/>
              </v:shape>
            </v:group>
            <v:group style="position:absolute;left:12656;top:3823;width:134;height:2" coordorigin="12656,3823" coordsize="134,2">
              <v:shape style="position:absolute;left:12656;top:3823;width:134;height:2" coordorigin="12656,3823" coordsize="134,0" path="m12656,3823l12791,3823e" filled="f" stroked="t" strokeweight=".06pt" strokecolor="#FF00FF">
                <v:path arrowok="t"/>
              </v:shape>
            </v:group>
            <v:group style="position:absolute;left:12859;top:3823;width:80;height:2" coordorigin="12859,3823" coordsize="80,2">
              <v:shape style="position:absolute;left:12859;top:3823;width:80;height:2" coordorigin="12859,3823" coordsize="80,0" path="m12859,3823l12940,3823e" filled="f" stroked="t" strokeweight=".06pt" strokecolor="#FF00FF">
                <v:path arrowok="t"/>
              </v:shape>
            </v:group>
            <v:group style="position:absolute;left:12400;top:3769;width:162;height:108" coordorigin="12400,3769" coordsize="162,108">
              <v:shape style="position:absolute;left:12400;top:3769;width:162;height:108" coordorigin="12400,3769" coordsize="162,108" path="m12400,3877l12562,3769e" filled="f" stroked="t" strokeweight=".06pt" strokecolor="#000000">
                <v:path arrowok="t"/>
              </v:shape>
            </v:group>
            <v:group style="position:absolute;left:12400;top:3769;width:162;height:108" coordorigin="12400,3769" coordsize="162,108">
              <v:shape style="position:absolute;left:12400;top:3769;width:162;height:108" coordorigin="12400,3769" coordsize="162,108" path="m12400,3769l12562,3877e" filled="f" stroked="t" strokeweight=".06pt" strokecolor="#000000">
                <v:path arrowok="t"/>
              </v:shape>
            </v:group>
            <v:group style="position:absolute;left:12562;top:3769;width:2;height:108" coordorigin="12562,3769" coordsize="2,108">
              <v:shape style="position:absolute;left:12562;top:3769;width:2;height:108" coordorigin="12562,3769" coordsize="0,108" path="m12562,3769l12562,3877e" filled="f" stroked="t" strokeweight=".06pt" strokecolor="#000000">
                <v:path arrowok="t"/>
              </v:shape>
            </v:group>
            <v:group style="position:absolute;left:12400;top:3769;width:2;height:108" coordorigin="12400,3769" coordsize="2,108">
              <v:shape style="position:absolute;left:12400;top:3769;width:2;height:108" coordorigin="12400,3769" coordsize="0,108" path="m12400,3769l12400,3877e" filled="f" stroked="t" strokeweight=".06pt" strokecolor="#000000">
                <v:path arrowok="t"/>
              </v:shape>
            </v:group>
            <v:group style="position:absolute;left:12940;top:3823;width:2;height:155" coordorigin="12940,3823" coordsize="2,155">
              <v:shape style="position:absolute;left:12940;top:3823;width:2;height:155" coordorigin="12940,3823" coordsize="0,155" path="m12940,3823l12940,3978e" filled="f" stroked="t" strokeweight=".06pt" strokecolor="#FF00FF">
                <v:path arrowok="t"/>
              </v:shape>
            </v:group>
            <v:group style="position:absolute;left:12940;top:4045;width:2;height:156" coordorigin="12940,4045" coordsize="2,156">
              <v:shape style="position:absolute;left:12940;top:4045;width:2;height:156" coordorigin="12940,4045" coordsize="0,156" path="m12940,4045l12940,4201e" filled="f" stroked="t" strokeweight=".06pt" strokecolor="#FF00FF">
                <v:path arrowok="t"/>
              </v:shape>
            </v:group>
            <v:group style="position:absolute;left:12023;top:3823;width:155;height:2" coordorigin="12023,3823" coordsize="155,2">
              <v:shape style="position:absolute;left:12023;top:3823;width:155;height:2" coordorigin="12023,3823" coordsize="155,0" path="m12023,3823l12178,3823e" filled="f" stroked="t" strokeweight=".06pt" strokecolor="#FF00FF">
                <v:path arrowok="t"/>
              </v:shape>
            </v:group>
            <v:group style="position:absolute;left:12245;top:3823;width:155;height:2" coordorigin="12245,3823" coordsize="155,2">
              <v:shape style="position:absolute;left:12245;top:3823;width:155;height:2" coordorigin="12245,3823" coordsize="155,0" path="m12245,3823l12400,3823e" filled="f" stroked="t" strokeweight=".06pt" strokecolor="#FF00FF">
                <v:path arrowok="t"/>
              </v:shape>
            </v:group>
            <v:group style="position:absolute;left:12023;top:3823;width:2;height:378" coordorigin="12023,3823" coordsize="2,378">
              <v:shape style="position:absolute;left:12023;top:3823;width:2;height:378" coordorigin="12023,3823" coordsize="0,378" path="m12023,4201l12023,3823e" filled="f" stroked="t" strokeweight=".06pt" strokecolor="#000000">
                <v:path arrowok="t"/>
              </v:shape>
            </v:group>
            <v:group style="position:absolute;left:11860;top:4201;width:163;height:2" coordorigin="11860,4201" coordsize="163,2">
              <v:shape style="position:absolute;left:11860;top:4201;width:163;height:2" coordorigin="11860,4201" coordsize="163,0" path="m11860,4201l12023,4201e" filled="f" stroked="t" strokeweight=".06pt" strokecolor="#FF00FF">
                <v:path arrowok="t"/>
              </v:shape>
            </v:group>
            <v:group style="position:absolute;left:11807;top:3931;width:108;height:2" coordorigin="11807,3931" coordsize="108,2">
              <v:shape style="position:absolute;left:11807;top:3931;width:108;height:2" coordorigin="11807,3931" coordsize="108,0" path="m11915,3931l11807,3931e" filled="f" stroked="t" strokeweight=".06pt" strokecolor="#000000">
                <v:path arrowok="t"/>
              </v:shape>
            </v:group>
            <v:group style="position:absolute;left:11807;top:4093;width:108;height:2" coordorigin="11807,4093" coordsize="108,2">
              <v:shape style="position:absolute;left:11807;top:4093;width:108;height:2" coordorigin="11807,4093" coordsize="108,0" path="m11915,4093l11807,4093e" filled="f" stroked="t" strokeweight=".06pt" strokecolor="#000000">
                <v:path arrowok="t"/>
              </v:shape>
            </v:group>
            <v:group style="position:absolute;left:11807;top:3931;width:108;height:162" coordorigin="11807,3931" coordsize="108,162">
              <v:shape style="position:absolute;left:11807;top:3931;width:108;height:162" coordorigin="11807,3931" coordsize="108,162" path="m11915,3931l11807,4093e" filled="f" stroked="t" strokeweight=".06pt" strokecolor="#000000">
                <v:path arrowok="t"/>
              </v:shape>
            </v:group>
            <v:group style="position:absolute;left:11807;top:3931;width:108;height:162" coordorigin="11807,3931" coordsize="108,162">
              <v:shape style="position:absolute;left:11807;top:3931;width:108;height:162" coordorigin="11807,3931" coordsize="108,162" path="m11807,3931l11915,4093e" filled="f" stroked="t" strokeweight=".06pt" strokecolor="#000000">
                <v:path arrowok="t"/>
              </v:shape>
            </v:group>
            <v:group style="position:absolute;left:11860;top:4093;width:2;height:108" coordorigin="11860,4093" coordsize="2,108">
              <v:shape style="position:absolute;left:11860;top:4093;width:2;height:108" coordorigin="11860,4093" coordsize="0,108" path="m11860,4201l11860,4093e" filled="f" stroked="t" strokeweight=".06pt" strokecolor="#000000">
                <v:path arrowok="t"/>
              </v:shape>
            </v:group>
            <v:group style="position:absolute;left:9034;top:4956;width:128;height:2" coordorigin="9034,4956" coordsize="128,2">
              <v:shape style="position:absolute;left:9034;top:4956;width:128;height:2" coordorigin="9034,4956" coordsize="128,0" path="m9034,4956l9162,4956e" filled="f" stroked="t" strokeweight=".06pt" strokecolor="#FF00FF">
                <v:path arrowok="t"/>
              </v:shape>
            </v:group>
            <v:group style="position:absolute;left:9324;top:4956;width:101;height:2" coordorigin="9324,4956" coordsize="101,2">
              <v:shape style="position:absolute;left:9324;top:4956;width:101;height:2" coordorigin="9324,4956" coordsize="101,0" path="m9324,4956l9425,4956e" filled="f" stroked="t" strokeweight=".06pt" strokecolor="#FF00FF">
                <v:path arrowok="t"/>
              </v:shape>
            </v:group>
            <v:group style="position:absolute;left:9492;top:4956;width:136;height:2" coordorigin="9492,4956" coordsize="136,2">
              <v:shape style="position:absolute;left:9492;top:4956;width:136;height:2" coordorigin="9492,4956" coordsize="136,0" path="m9492,4956l9628,4956e" filled="f" stroked="t" strokeweight=".06pt" strokecolor="#FF00FF">
                <v:path arrowok="t"/>
              </v:shape>
            </v:group>
            <v:group style="position:absolute;left:9695;top:4956;width:136;height:2" coordorigin="9695,4956" coordsize="136,2">
              <v:shape style="position:absolute;left:9695;top:4956;width:136;height:2" coordorigin="9695,4956" coordsize="136,0" path="m9695,4956l9830,4956e" filled="f" stroked="t" strokeweight=".06pt" strokecolor="#FF00FF">
                <v:path arrowok="t"/>
              </v:shape>
            </v:group>
            <v:group style="position:absolute;left:9898;top:4956;width:101;height:2" coordorigin="9898,4956" coordsize="101,2">
              <v:shape style="position:absolute;left:9898;top:4956;width:101;height:2" coordorigin="9898,4956" coordsize="101,0" path="m9898,4956l9998,4956e" filled="f" stroked="t" strokeweight=".06pt" strokecolor="#FF00FF">
                <v:path arrowok="t"/>
              </v:shape>
            </v:group>
            <v:group style="position:absolute;left:11429;top:4956;width:101;height:2" coordorigin="11429,4956" coordsize="101,2">
              <v:shape style="position:absolute;left:11429;top:4956;width:101;height:2" coordorigin="11429,4956" coordsize="101,0" path="m11429,4956l11530,4956e" filled="f" stroked="t" strokeweight=".06pt" strokecolor="#FF00FF">
                <v:path arrowok="t"/>
              </v:shape>
            </v:group>
            <v:group style="position:absolute;left:11597;top:4956;width:102;height:2" coordorigin="11597,4956" coordsize="102,2">
              <v:shape style="position:absolute;left:11597;top:4956;width:102;height:2" coordorigin="11597,4956" coordsize="102,0" path="m11597,4956l11699,4956e" filled="f" stroked="t" strokeweight=".06pt" strokecolor="#FF00FF">
                <v:path arrowok="t"/>
              </v:shape>
            </v:group>
            <v:group style="position:absolute;left:10673;top:4956;width:594;height:2" coordorigin="10673,4956" coordsize="594,2">
              <v:shape style="position:absolute;left:10673;top:4956;width:594;height:2" coordorigin="10673,4956" coordsize="594,0" path="m10673,4956l11267,4956e" filled="f" stroked="t" strokeweight=".06pt" strokecolor="#000000">
                <v:path arrowok="t"/>
              </v:shape>
            </v:group>
            <v:group style="position:absolute;left:9162;top:4903;width:2;height:107" coordorigin="9162,4903" coordsize="2,107">
              <v:shape style="position:absolute;left:9162;top:4903;width:2;height:107" coordorigin="9162,4903" coordsize="0,107" path="m9162,4903l9162,5010e" filled="f" stroked="t" strokeweight=".06pt" strokecolor="#000000">
                <v:path arrowok="t"/>
              </v:shape>
            </v:group>
            <v:group style="position:absolute;left:9324;top:4903;width:2;height:107" coordorigin="9324,4903" coordsize="2,107">
              <v:shape style="position:absolute;left:9324;top:4903;width:2;height:107" coordorigin="9324,4903" coordsize="0,107" path="m9324,4903l9324,5010e" filled="f" stroked="t" strokeweight=".06pt" strokecolor="#000000">
                <v:path arrowok="t"/>
              </v:shape>
            </v:group>
            <v:group style="position:absolute;left:9162;top:4903;width:162;height:107" coordorigin="9162,4903" coordsize="162,107">
              <v:shape style="position:absolute;left:9162;top:4903;width:162;height:107" coordorigin="9162,4903" coordsize="162,107" path="m9162,4903l9324,5010e" filled="f" stroked="t" strokeweight=".06pt" strokecolor="#000000">
                <v:path arrowok="t"/>
              </v:shape>
            </v:group>
            <v:group style="position:absolute;left:9162;top:4903;width:162;height:107" coordorigin="9162,4903" coordsize="162,107">
              <v:shape style="position:absolute;left:9162;top:4903;width:162;height:107" coordorigin="9162,4903" coordsize="162,107" path="m9162,5010l9324,4903e" filled="f" stroked="t" strokeweight=".06pt" strokecolor="#000000">
                <v:path arrowok="t"/>
              </v:shape>
            </v:group>
            <v:group style="position:absolute;left:9594;top:4686;width:108;height:2" coordorigin="9594,4686" coordsize="108,2">
              <v:shape style="position:absolute;left:9594;top:4686;width:108;height:2" coordorigin="9594,4686" coordsize="108,0" path="m9702,4686l9594,4686e" filled="f" stroked="t" strokeweight=".06pt" strokecolor="#000000">
                <v:path arrowok="t"/>
              </v:shape>
            </v:group>
            <v:group style="position:absolute;left:9594;top:4848;width:108;height:2" coordorigin="9594,4848" coordsize="108,2">
              <v:shape style="position:absolute;left:9594;top:4848;width:108;height:2" coordorigin="9594,4848" coordsize="108,0" path="m9702,4848l9594,4848e" filled="f" stroked="t" strokeweight=".06pt" strokecolor="#000000">
                <v:path arrowok="t"/>
              </v:shape>
            </v:group>
            <v:group style="position:absolute;left:9594;top:4686;width:108;height:162" coordorigin="9594,4686" coordsize="108,162">
              <v:shape style="position:absolute;left:9594;top:4686;width:108;height:162" coordorigin="9594,4686" coordsize="108,162" path="m9702,4686l9594,4848e" filled="f" stroked="t" strokeweight=".06pt" strokecolor="#000000">
                <v:path arrowok="t"/>
              </v:shape>
            </v:group>
            <v:group style="position:absolute;left:9594;top:4686;width:108;height:162" coordorigin="9594,4686" coordsize="108,162">
              <v:shape style="position:absolute;left:9594;top:4686;width:108;height:162" coordorigin="9594,4686" coordsize="108,162" path="m9594,4686l9702,4848e" filled="f" stroked="t" strokeweight=".06pt" strokecolor="#000000">
                <v:path arrowok="t"/>
              </v:shape>
            </v:group>
            <v:group style="position:absolute;left:10214;top:4525;width:162;height:161" coordorigin="10214,4525" coordsize="162,161">
              <v:shape style="position:absolute;left:10214;top:4525;width:162;height:161" coordorigin="10214,4525" coordsize="162,161" path="m10376,4606l10344,4541,10294,4525,10277,4527,10221,4573,10214,4613,10219,4633,10270,4682,10287,4686,10305,4686,10363,4649,10376,4606xe" filled="f" stroked="t" strokeweight=".06pt" strokecolor="#000000">
                <v:path arrowok="t"/>
              </v:shape>
            </v:group>
            <v:group style="position:absolute;left:10242;top:4686;width:107;height:162" coordorigin="10242,4686" coordsize="107,162">
              <v:shape style="position:absolute;left:10242;top:4686;width:107;height:162" coordorigin="10242,4686" coordsize="107,162" path="m10242,4686l10349,4848e" filled="f" stroked="t" strokeweight=".06pt" strokecolor="#000000">
                <v:path arrowok="t"/>
              </v:shape>
            </v:group>
            <v:group style="position:absolute;left:10242;top:4686;width:107;height:162" coordorigin="10242,4686" coordsize="107,162">
              <v:shape style="position:absolute;left:10242;top:4686;width:107;height:162" coordorigin="10242,4686" coordsize="107,162" path="m10349,4686l10242,4848e" filled="f" stroked="t" strokeweight=".06pt" strokecolor="#000000">
                <v:path arrowok="t"/>
              </v:shape>
            </v:group>
            <v:group style="position:absolute;left:10242;top:4848;width:107;height:2" coordorigin="10242,4848" coordsize="107,2">
              <v:shape style="position:absolute;left:10242;top:4848;width:107;height:2" coordorigin="10242,4848" coordsize="107,0" path="m10349,4848l10242,4848e" filled="f" stroked="t" strokeweight=".06pt" strokecolor="#000000">
                <v:path arrowok="t"/>
              </v:shape>
            </v:group>
            <v:group style="position:absolute;left:10242;top:4686;width:107;height:2" coordorigin="10242,4686" coordsize="107,2">
              <v:shape style="position:absolute;left:10242;top:4686;width:107;height:2" coordorigin="10242,4686" coordsize="107,0" path="m10349,4686l10242,4686e" filled="f" stroked="t" strokeweight=".06pt" strokecolor="#000000">
                <v:path arrowok="t"/>
              </v:shape>
            </v:group>
            <v:group style="position:absolute;left:10295;top:4848;width:2;height:108" coordorigin="10295,4848" coordsize="2,108">
              <v:shape style="position:absolute;left:10295;top:4848;width:2;height:108" coordorigin="10295,4848" coordsize="0,108" path="m10295,4956l10295,4848e" filled="f" stroked="t" strokeweight=".06pt" strokecolor="#000000">
                <v:path arrowok="t"/>
              </v:shape>
            </v:group>
            <v:group style="position:absolute;left:10511;top:4875;width:162;height:161" coordorigin="10511,4875" coordsize="162,161">
              <v:shape style="position:absolute;left:10511;top:4875;width:162;height:161" coordorigin="10511,4875" coordsize="162,161" path="m10673,4956l10673,4948,10672,4940,10625,4882,10592,4875,10575,4877,10520,4921,10511,4964,10516,4985,10568,5033,10585,5037,10603,5036,10661,4998,10673,4964,10673,4956xe" filled="f" stroked="t" strokeweight=".06pt" strokecolor="#000000">
                <v:path arrowok="t"/>
              </v:shape>
            </v:group>
            <v:group style="position:absolute;left:9647;top:4848;width:2;height:108" coordorigin="9647,4848" coordsize="2,108">
              <v:shape style="position:absolute;left:9647;top:4848;width:2;height:108" coordorigin="9647,4848" coordsize="0,108" path="m9647,4956l9647,4848e" filled="f" stroked="t" strokeweight=".06pt" strokecolor="#000000">
                <v:path arrowok="t"/>
              </v:shape>
            </v:group>
            <v:group style="position:absolute;left:10079;top:4470;width:2;height:404" coordorigin="10079,4470" coordsize="2,404">
              <v:shape style="position:absolute;left:10079;top:4470;width:2;height:404" coordorigin="10079,4470" coordsize="0,404" path="m10079,4470l10079,4874e" filled="f" stroked="t" strokeweight=".06pt" strokecolor="#000000">
                <v:path arrowok="t"/>
              </v:shape>
            </v:group>
            <v:group style="position:absolute;left:10079;top:4470;width:810;height:2" coordorigin="10079,4470" coordsize="810,2">
              <v:shape style="position:absolute;left:10079;top:4470;width:810;height:2" coordorigin="10079,4470" coordsize="810,0" path="m10889,4470l10079,4470e" filled="f" stroked="t" strokeweight=".06pt" strokecolor="#000000">
                <v:path arrowok="t"/>
              </v:shape>
            </v:group>
            <v:group style="position:absolute;left:10889;top:4470;width:2;height:486" coordorigin="10889,4470" coordsize="2,486">
              <v:shape style="position:absolute;left:10889;top:4470;width:2;height:486" coordorigin="10889,4470" coordsize="0,486" path="m10889,4956l10889,4470e" filled="f" stroked="t" strokeweight=".06pt" strokecolor="#000000">
                <v:path arrowok="t"/>
              </v:shape>
            </v:group>
            <v:group style="position:absolute;left:11051;top:4686;width:108;height:162" coordorigin="11051,4686" coordsize="108,162">
              <v:shape style="position:absolute;left:11051;top:4686;width:108;height:162" coordorigin="11051,4686" coordsize="108,162" path="m11051,4686l11159,4848e" filled="f" stroked="t" strokeweight=".06pt" strokecolor="#000000">
                <v:path arrowok="t"/>
              </v:shape>
            </v:group>
            <v:group style="position:absolute;left:11051;top:4686;width:108;height:162" coordorigin="11051,4686" coordsize="108,162">
              <v:shape style="position:absolute;left:11051;top:4686;width:108;height:162" coordorigin="11051,4686" coordsize="108,162" path="m11159,4686l11051,4848e" filled="f" stroked="t" strokeweight=".06pt" strokecolor="#000000">
                <v:path arrowok="t"/>
              </v:shape>
            </v:group>
            <v:group style="position:absolute;left:11051;top:4848;width:108;height:2" coordorigin="11051,4848" coordsize="108,2">
              <v:shape style="position:absolute;left:11051;top:4848;width:108;height:2" coordorigin="11051,4848" coordsize="108,0" path="m11159,4848l11051,4848e" filled="f" stroked="t" strokeweight=".06pt" strokecolor="#000000">
                <v:path arrowok="t"/>
              </v:shape>
            </v:group>
            <v:group style="position:absolute;left:11051;top:4686;width:108;height:2" coordorigin="11051,4686" coordsize="108,2">
              <v:shape style="position:absolute;left:11051;top:4686;width:108;height:2" coordorigin="11051,4686" coordsize="108,0" path="m11159,4686l11051,4686e" filled="f" stroked="t" strokeweight=".06pt" strokecolor="#000000">
                <v:path arrowok="t"/>
              </v:shape>
            </v:group>
            <v:group style="position:absolute;left:11105;top:4848;width:2;height:108" coordorigin="11105,4848" coordsize="2,108">
              <v:shape style="position:absolute;left:11105;top:4848;width:2;height:108" coordorigin="11105,4848" coordsize="0,108" path="m11105,4956l11105,4848e" filled="f" stroked="t" strokeweight=".06pt" strokecolor="#000000">
                <v:path arrowok="t"/>
              </v:shape>
            </v:group>
            <v:group style="position:absolute;left:11267;top:4903;width:2;height:107" coordorigin="11267,4903" coordsize="2,107">
              <v:shape style="position:absolute;left:11267;top:4903;width:2;height:107" coordorigin="11267,4903" coordsize="0,107" path="m11267,4903l11267,5010e" filled="f" stroked="t" strokeweight=".06pt" strokecolor="#000000">
                <v:path arrowok="t"/>
              </v:shape>
            </v:group>
            <v:group style="position:absolute;left:11429;top:4903;width:2;height:107" coordorigin="11429,4903" coordsize="2,107">
              <v:shape style="position:absolute;left:11429;top:4903;width:2;height:107" coordorigin="11429,4903" coordsize="0,107" path="m11429,4903l11429,5010e" filled="f" stroked="t" strokeweight=".06pt" strokecolor="#000000">
                <v:path arrowok="t"/>
              </v:shape>
            </v:group>
            <v:group style="position:absolute;left:11267;top:4903;width:162;height:107" coordorigin="11267,4903" coordsize="162,107">
              <v:shape style="position:absolute;left:11267;top:4903;width:162;height:107" coordorigin="11267,4903" coordsize="162,107" path="m11267,4903l11429,5010e" filled="f" stroked="t" strokeweight=".06pt" strokecolor="#000000">
                <v:path arrowok="t"/>
              </v:shape>
            </v:group>
            <v:group style="position:absolute;left:11267;top:4903;width:162;height:107" coordorigin="11267,4903" coordsize="162,107">
              <v:shape style="position:absolute;left:11267;top:4903;width:162;height:107" coordorigin="11267,4903" coordsize="162,107" path="m11267,5010l11429,4903e" filled="f" stroked="t" strokeweight=".06pt" strokecolor="#000000">
                <v:path arrowok="t"/>
              </v:shape>
            </v:group>
            <v:group style="position:absolute;left:11267;top:4146;width:162;height:108" coordorigin="11267,4146" coordsize="162,108">
              <v:shape style="position:absolute;left:11267;top:4146;width:162;height:108" coordorigin="11267,4146" coordsize="162,108" path="m11267,4254l11429,4146e" filled="f" stroked="t" strokeweight=".06pt" strokecolor="#000000">
                <v:path arrowok="t"/>
              </v:shape>
            </v:group>
            <v:group style="position:absolute;left:11267;top:4146;width:162;height:108" coordorigin="11267,4146" coordsize="162,108">
              <v:shape style="position:absolute;left:11267;top:4146;width:162;height:108" coordorigin="11267,4146" coordsize="162,108" path="m11267,4146l11429,4254e" filled="f" stroked="t" strokeweight=".06pt" strokecolor="#000000">
                <v:path arrowok="t"/>
              </v:shape>
            </v:group>
            <v:group style="position:absolute;left:11429;top:4146;width:2;height:108" coordorigin="11429,4146" coordsize="2,108">
              <v:shape style="position:absolute;left:11429;top:4146;width:2;height:108" coordorigin="11429,4146" coordsize="0,108" path="m11429,4146l11429,4254e" filled="f" stroked="t" strokeweight=".06pt" strokecolor="#000000">
                <v:path arrowok="t"/>
              </v:shape>
            </v:group>
            <v:group style="position:absolute;left:11267;top:4146;width:2;height:108" coordorigin="11267,4146" coordsize="2,108">
              <v:shape style="position:absolute;left:11267;top:4146;width:2;height:108" coordorigin="11267,4146" coordsize="0,108" path="m11267,4146l11267,4254e" filled="f" stroked="t" strokeweight=".06pt" strokecolor="#000000">
                <v:path arrowok="t"/>
              </v:shape>
            </v:group>
            <v:group style="position:absolute;left:11105;top:4093;width:2;height:108" coordorigin="11105,4093" coordsize="2,108">
              <v:shape style="position:absolute;left:11105;top:4093;width:2;height:108" coordorigin="11105,4093" coordsize="0,108" path="m11105,4201l11105,4093e" filled="f" stroked="t" strokeweight=".06pt" strokecolor="#000000">
                <v:path arrowok="t"/>
              </v:shape>
            </v:group>
            <v:group style="position:absolute;left:11051;top:3931;width:108;height:2" coordorigin="11051,3931" coordsize="108,2">
              <v:shape style="position:absolute;left:11051;top:3931;width:108;height:2" coordorigin="11051,3931" coordsize="108,0" path="m11159,3931l11051,3931e" filled="f" stroked="t" strokeweight=".06pt" strokecolor="#000000">
                <v:path arrowok="t"/>
              </v:shape>
            </v:group>
            <v:group style="position:absolute;left:11051;top:4093;width:108;height:2" coordorigin="11051,4093" coordsize="108,2">
              <v:shape style="position:absolute;left:11051;top:4093;width:108;height:2" coordorigin="11051,4093" coordsize="108,0" path="m11159,4093l11051,4093e" filled="f" stroked="t" strokeweight=".06pt" strokecolor="#000000">
                <v:path arrowok="t"/>
              </v:shape>
            </v:group>
            <v:group style="position:absolute;left:11051;top:3931;width:108;height:162" coordorigin="11051,3931" coordsize="108,162">
              <v:shape style="position:absolute;left:11051;top:3931;width:108;height:162" coordorigin="11051,3931" coordsize="108,162" path="m11159,3931l11051,4093e" filled="f" stroked="t" strokeweight=".06pt" strokecolor="#000000">
                <v:path arrowok="t"/>
              </v:shape>
            </v:group>
            <v:group style="position:absolute;left:11051;top:3931;width:108;height:162" coordorigin="11051,3931" coordsize="108,162">
              <v:shape style="position:absolute;left:11051;top:3931;width:108;height:162" coordorigin="11051,3931" coordsize="108,162" path="m11051,3931l11159,4093e" filled="f" stroked="t" strokeweight=".06pt" strokecolor="#000000">
                <v:path arrowok="t"/>
              </v:shape>
            </v:group>
            <v:group style="position:absolute;left:10079;top:3715;width:810;height:486" coordorigin="10079,3715" coordsize="810,486">
              <v:shape style="position:absolute;left:10079;top:3715;width:810;height:486" coordorigin="10079,3715" coordsize="810,486" path="m10889,4201l10889,3715,10079,3715,10079,4120e" filled="f" stroked="t" strokeweight=".06pt" strokecolor="#000000">
                <v:path arrowok="t"/>
              </v:shape>
            </v:group>
            <v:group style="position:absolute;left:9647;top:4093;width:2;height:108" coordorigin="9647,4093" coordsize="2,108">
              <v:shape style="position:absolute;left:9647;top:4093;width:2;height:108" coordorigin="9647,4093" coordsize="0,108" path="m9647,4201l9647,4093e" filled="f" stroked="t" strokeweight=".06pt" strokecolor="#000000">
                <v:path arrowok="t"/>
              </v:shape>
            </v:group>
            <v:group style="position:absolute;left:10511;top:4120;width:162;height:161" coordorigin="10511,4120" coordsize="162,161">
              <v:shape style="position:absolute;left:10511;top:4120;width:162;height:161" coordorigin="10511,4120" coordsize="162,161" path="m10673,4201l10673,4193,10672,4186,10626,4127,10592,4120,10575,4122,10520,4164,10511,4208,10516,4229,10567,4278,10584,4281,10601,4281,10660,4245,10673,4208,10673,4201xe" filled="f" stroked="t" strokeweight=".06pt" strokecolor="#000000">
                <v:path arrowok="t"/>
              </v:shape>
            </v:group>
            <v:group style="position:absolute;left:10295;top:4093;width:2;height:108" coordorigin="10295,4093" coordsize="2,108">
              <v:shape style="position:absolute;left:10295;top:4093;width:2;height:108" coordorigin="10295,4093" coordsize="0,108" path="m10295,4201l10295,4093e" filled="f" stroked="t" strokeweight=".06pt" strokecolor="#000000">
                <v:path arrowok="t"/>
              </v:shape>
            </v:group>
            <v:group style="position:absolute;left:10242;top:3931;width:107;height:2" coordorigin="10242,3931" coordsize="107,2">
              <v:shape style="position:absolute;left:10242;top:3931;width:107;height:2" coordorigin="10242,3931" coordsize="107,0" path="m10349,3931l10242,3931e" filled="f" stroked="t" strokeweight=".06pt" strokecolor="#000000">
                <v:path arrowok="t"/>
              </v:shape>
            </v:group>
            <v:group style="position:absolute;left:10242;top:4093;width:107;height:2" coordorigin="10242,4093" coordsize="107,2">
              <v:shape style="position:absolute;left:10242;top:4093;width:107;height:2" coordorigin="10242,4093" coordsize="107,0" path="m10349,4093l10242,4093e" filled="f" stroked="t" strokeweight=".06pt" strokecolor="#000000">
                <v:path arrowok="t"/>
              </v:shape>
            </v:group>
            <v:group style="position:absolute;left:10242;top:3931;width:107;height:162" coordorigin="10242,3931" coordsize="107,162">
              <v:shape style="position:absolute;left:10242;top:3931;width:107;height:162" coordorigin="10242,3931" coordsize="107,162" path="m10349,3931l10242,4093e" filled="f" stroked="t" strokeweight=".06pt" strokecolor="#000000">
                <v:path arrowok="t"/>
              </v:shape>
            </v:group>
            <v:group style="position:absolute;left:10242;top:3931;width:107;height:162" coordorigin="10242,3931" coordsize="107,162">
              <v:shape style="position:absolute;left:10242;top:3931;width:107;height:162" coordorigin="10242,3931" coordsize="107,162" path="m10242,3931l10349,4093e" filled="f" stroked="t" strokeweight=".06pt" strokecolor="#000000">
                <v:path arrowok="t"/>
              </v:shape>
            </v:group>
            <v:group style="position:absolute;left:10214;top:3769;width:162;height:161" coordorigin="10214,3769" coordsize="162,161">
              <v:shape style="position:absolute;left:10214;top:3769;width:162;height:161" coordorigin="10214,3769" coordsize="162,161" path="m10376,3850l10375,3842,10374,3834,10367,3814,10312,3771,10295,3769,10278,3771,10223,3814,10214,3858,10220,3879,10273,3928,10291,3931,10308,3930,10366,3889,10375,3858,10376,3850xe" filled="f" stroked="t" strokeweight=".06pt" strokecolor="#000000">
                <v:path arrowok="t"/>
              </v:shape>
            </v:group>
            <v:group style="position:absolute;left:9566;top:3769;width:162;height:161" coordorigin="9566,3769" coordsize="162,161">
              <v:shape style="position:absolute;left:9566;top:3769;width:162;height:161" coordorigin="9566,3769" coordsize="162,161" path="m9728,3850l9728,3842,9726,3834,9681,3776,9647,3769,9630,3771,9575,3815,9566,3858,9572,3879,9623,3927,9640,3930,9658,3930,9715,3893,9728,3858,9728,3850xe" filled="f" stroked="t" strokeweight=".06pt" strokecolor="#000000">
                <v:path arrowok="t"/>
              </v:shape>
            </v:group>
            <v:group style="position:absolute;left:9594;top:3931;width:108;height:162" coordorigin="9594,3931" coordsize="108,162">
              <v:shape style="position:absolute;left:9594;top:3931;width:108;height:162" coordorigin="9594,3931" coordsize="108,162" path="m9594,3931l9702,4093e" filled="f" stroked="t" strokeweight=".06pt" strokecolor="#000000">
                <v:path arrowok="t"/>
              </v:shape>
            </v:group>
            <v:group style="position:absolute;left:9594;top:3931;width:108;height:162" coordorigin="9594,3931" coordsize="108,162">
              <v:shape style="position:absolute;left:9594;top:3931;width:108;height:162" coordorigin="9594,3931" coordsize="108,162" path="m9702,3931l9594,4093e" filled="f" stroked="t" strokeweight=".06pt" strokecolor="#000000">
                <v:path arrowok="t"/>
              </v:shape>
            </v:group>
            <v:group style="position:absolute;left:9594;top:4093;width:108;height:2" coordorigin="9594,4093" coordsize="108,2">
              <v:shape style="position:absolute;left:9594;top:4093;width:108;height:2" coordorigin="9594,4093" coordsize="108,0" path="m9702,4093l9594,4093e" filled="f" stroked="t" strokeweight=".06pt" strokecolor="#000000">
                <v:path arrowok="t"/>
              </v:shape>
            </v:group>
            <v:group style="position:absolute;left:9594;top:3931;width:108;height:2" coordorigin="9594,3931" coordsize="108,2">
              <v:shape style="position:absolute;left:9594;top:3931;width:108;height:2" coordorigin="9594,3931" coordsize="108,0" path="m9702,3931l9594,3931e" filled="f" stroked="t" strokeweight=".06pt" strokecolor="#000000">
                <v:path arrowok="t"/>
              </v:shape>
            </v:group>
            <v:group style="position:absolute;left:9162;top:4146;width:162;height:108" coordorigin="9162,4146" coordsize="162,108">
              <v:shape style="position:absolute;left:9162;top:4146;width:162;height:108" coordorigin="9162,4146" coordsize="162,108" path="m9162,4254l9324,4146e" filled="f" stroked="t" strokeweight=".06pt" strokecolor="#000000">
                <v:path arrowok="t"/>
              </v:shape>
            </v:group>
            <v:group style="position:absolute;left:9162;top:4146;width:162;height:108" coordorigin="9162,4146" coordsize="162,108">
              <v:shape style="position:absolute;left:9162;top:4146;width:162;height:108" coordorigin="9162,4146" coordsize="162,108" path="m9162,4146l9324,4254e" filled="f" stroked="t" strokeweight=".06pt" strokecolor="#000000">
                <v:path arrowok="t"/>
              </v:shape>
            </v:group>
            <v:group style="position:absolute;left:9324;top:4146;width:2;height:108" coordorigin="9324,4146" coordsize="2,108">
              <v:shape style="position:absolute;left:9324;top:4146;width:2;height:108" coordorigin="9324,4146" coordsize="0,108" path="m9324,4146l9324,4254e" filled="f" stroked="t" strokeweight=".06pt" strokecolor="#000000">
                <v:path arrowok="t"/>
              </v:shape>
            </v:group>
            <v:group style="position:absolute;left:9162;top:4146;width:2;height:108" coordorigin="9162,4146" coordsize="2,108">
              <v:shape style="position:absolute;left:9162;top:4146;width:2;height:108" coordorigin="9162,4146" coordsize="0,108" path="m9162,4146l9162,4254e" filled="f" stroked="t" strokeweight=".06pt" strokecolor="#000000">
                <v:path arrowok="t"/>
              </v:shape>
            </v:group>
            <v:group style="position:absolute;left:10673;top:4201;width:594;height:2" coordorigin="10673,4201" coordsize="594,2">
              <v:shape style="position:absolute;left:10673;top:4201;width:594;height:2" coordorigin="10673,4201" coordsize="594,0" path="m10673,4201l11267,4201e" filled="f" stroked="t" strokeweight=".06pt" strokecolor="#000000">
                <v:path arrowok="t"/>
              </v:shape>
            </v:group>
            <v:group style="position:absolute;left:11429;top:4201;width:101;height:2" coordorigin="11429,4201" coordsize="101,2">
              <v:shape style="position:absolute;left:11429;top:4201;width:101;height:2" coordorigin="11429,4201" coordsize="101,0" path="m11429,4201l11530,4201e" filled="f" stroked="t" strokeweight=".06pt" strokecolor="#FF00FF">
                <v:path arrowok="t"/>
              </v:shape>
            </v:group>
            <v:group style="position:absolute;left:11597;top:4201;width:102;height:2" coordorigin="11597,4201" coordsize="102,2">
              <v:shape style="position:absolute;left:11597;top:4201;width:102;height:2" coordorigin="11597,4201" coordsize="102,0" path="m11597,4201l11699,4201e" filled="f" stroked="t" strokeweight=".06pt" strokecolor="#FF00FF">
                <v:path arrowok="t"/>
              </v:shape>
            </v:group>
            <v:group style="position:absolute;left:9324;top:4201;width:101;height:2" coordorigin="9324,4201" coordsize="101,2">
              <v:shape style="position:absolute;left:9324;top:4201;width:101;height:2" coordorigin="9324,4201" coordsize="101,0" path="m9324,4201l9425,4201e" filled="f" stroked="t" strokeweight=".06pt" strokecolor="#FF00FF">
                <v:path arrowok="t"/>
              </v:shape>
            </v:group>
            <v:group style="position:absolute;left:9492;top:4201;width:136;height:2" coordorigin="9492,4201" coordsize="136,2">
              <v:shape style="position:absolute;left:9492;top:4201;width:136;height:2" coordorigin="9492,4201" coordsize="136,0" path="m9492,4201l9628,4201e" filled="f" stroked="t" strokeweight=".06pt" strokecolor="#FF00FF">
                <v:path arrowok="t"/>
              </v:shape>
            </v:group>
            <v:group style="position:absolute;left:9695;top:4201;width:136;height:2" coordorigin="9695,4201" coordsize="136,2">
              <v:shape style="position:absolute;left:9695;top:4201;width:136;height:2" coordorigin="9695,4201" coordsize="136,0" path="m9695,4201l9830,4201e" filled="f" stroked="t" strokeweight=".06pt" strokecolor="#FF00FF">
                <v:path arrowok="t"/>
              </v:shape>
            </v:group>
            <v:group style="position:absolute;left:9898;top:4201;width:101;height:2" coordorigin="9898,4201" coordsize="101,2">
              <v:shape style="position:absolute;left:9898;top:4201;width:101;height:2" coordorigin="9898,4201" coordsize="101,0" path="m9898,4201l9998,4201e" filled="f" stroked="t" strokeweight=".06pt" strokecolor="#FF00FF">
                <v:path arrowok="t"/>
              </v:shape>
            </v:group>
            <v:group style="position:absolute;left:8838;top:4201;width:127;height:2" coordorigin="8838,4201" coordsize="127,2">
              <v:shape style="position:absolute;left:8838;top:4201;width:127;height:2" coordorigin="8838,4201" coordsize="127,0" path="m8838,4201l8965,4201e" filled="f" stroked="t" strokeweight=".06pt" strokecolor="#FF00FF">
                <v:path arrowok="t"/>
              </v:shape>
            </v:group>
            <v:group style="position:absolute;left:9034;top:4201;width:128;height:2" coordorigin="9034,4201" coordsize="128,2">
              <v:shape style="position:absolute;left:9034;top:4201;width:128;height:2" coordorigin="9034,4201" coordsize="128,0" path="m9034,4201l9162,4201e" filled="f" stroked="t" strokeweight=".06pt" strokecolor="#FF00FF">
                <v:path arrowok="t"/>
              </v:shape>
            </v:group>
            <v:group style="position:absolute;left:8710;top:3445;width:256;height:2" coordorigin="8710,3445" coordsize="256,2">
              <v:shape style="position:absolute;left:8710;top:3445;width:256;height:2" coordorigin="8710,3445" coordsize="256,0" path="m8965,3445l8710,3445e" filled="f" stroked="t" strokeweight=".06pt" strokecolor="#FF00FF">
                <v:path arrowok="t"/>
              </v:shape>
            </v:group>
            <v:group style="position:absolute;left:9034;top:3445;width:128;height:2" coordorigin="9034,3445" coordsize="128,2">
              <v:shape style="position:absolute;left:9034;top:3445;width:128;height:2" coordorigin="9034,3445" coordsize="128,0" path="m9034,3445l9162,3445e" filled="f" stroked="t" strokeweight=".06pt" strokecolor="#FF00FF">
                <v:path arrowok="t"/>
              </v:shape>
            </v:group>
            <v:group style="position:absolute;left:9324;top:3445;width:674;height:2" coordorigin="9324,3445" coordsize="674,2">
              <v:shape style="position:absolute;left:9324;top:3445;width:674;height:2" coordorigin="9324,3445" coordsize="674,0" path="m9324,3445l9998,3445e" filled="f" stroked="t" strokeweight=".06pt" strokecolor="#000000">
                <v:path arrowok="t"/>
              </v:shape>
            </v:group>
            <v:group style="position:absolute;left:11429;top:3445;width:101;height:2" coordorigin="11429,3445" coordsize="101,2">
              <v:shape style="position:absolute;left:11429;top:3445;width:101;height:2" coordorigin="11429,3445" coordsize="101,0" path="m11429,3445l11530,3445e" filled="f" stroked="t" strokeweight=".06pt" strokecolor="#FF00FF">
                <v:path arrowok="t"/>
              </v:shape>
            </v:group>
            <v:group style="position:absolute;left:11597;top:3445;width:102;height:2" coordorigin="11597,3445" coordsize="102,2">
              <v:shape style="position:absolute;left:11597;top:3445;width:102;height:2" coordorigin="11597,3445" coordsize="102,0" path="m11597,3445l11699,3445e" filled="f" stroked="t" strokeweight=".06pt" strokecolor="#FF00FF">
                <v:path arrowok="t"/>
              </v:shape>
            </v:group>
            <v:group style="position:absolute;left:10673;top:3445;width:594;height:2" coordorigin="10673,3445" coordsize="594,2">
              <v:shape style="position:absolute;left:10673;top:3445;width:594;height:2" coordorigin="10673,3445" coordsize="594,0" path="m10673,3445l11267,3445e" filled="f" stroked="t" strokeweight=".06pt" strokecolor="#000000">
                <v:path arrowok="t"/>
              </v:shape>
            </v:group>
            <v:group style="position:absolute;left:8838;top:3445;width:2;height:115" coordorigin="8838,3445" coordsize="2,115">
              <v:shape style="position:absolute;left:8838;top:3445;width:2;height:115" coordorigin="8838,3445" coordsize="0,115" path="m8838,3445l8838,3560e" filled="f" stroked="t" strokeweight=".06pt" strokecolor="#FF00FF">
                <v:path arrowok="t"/>
              </v:shape>
            </v:group>
            <v:group style="position:absolute;left:8838;top:3628;width:2;height:134" coordorigin="8838,3628" coordsize="2,134">
              <v:shape style="position:absolute;left:8838;top:3628;width:2;height:134" coordorigin="8838,3628" coordsize="0,134" path="m8838,3628l8838,3762e" filled="f" stroked="t" strokeweight=".06pt" strokecolor="#FF00FF">
                <v:path arrowok="t"/>
              </v:shape>
            </v:group>
            <v:group style="position:absolute;left:8838;top:3829;width:2;height:136" coordorigin="8838,3829" coordsize="2,136">
              <v:shape style="position:absolute;left:8838;top:3829;width:2;height:136" coordorigin="8838,3829" coordsize="0,136" path="m8838,3829l8838,3965e" filled="f" stroked="t" strokeweight=".06pt" strokecolor="#FF00FF">
                <v:path arrowok="t"/>
              </v:shape>
            </v:group>
            <v:group style="position:absolute;left:8838;top:4032;width:2;height:134" coordorigin="8838,4032" coordsize="2,134">
              <v:shape style="position:absolute;left:8838;top:4032;width:2;height:134" coordorigin="8838,4032" coordsize="0,134" path="m8838,4032l8838,4166e" filled="f" stroked="t" strokeweight=".06pt" strokecolor="#FF00FF">
                <v:path arrowok="t"/>
              </v:shape>
            </v:group>
            <v:group style="position:absolute;left:8838;top:4234;width:2;height:136" coordorigin="8838,4234" coordsize="2,136">
              <v:shape style="position:absolute;left:8838;top:4234;width:2;height:136" coordorigin="8838,4234" coordsize="0,136" path="m8838,4234l8838,4369e" filled="f" stroked="t" strokeweight=".06pt" strokecolor="#FF00FF">
                <v:path arrowok="t"/>
              </v:shape>
            </v:group>
            <v:group style="position:absolute;left:8838;top:4438;width:2;height:134" coordorigin="8838,4438" coordsize="2,134">
              <v:shape style="position:absolute;left:8838;top:4438;width:2;height:134" coordorigin="8838,4438" coordsize="0,134" path="m8838,4438l8838,4572e" filled="f" stroked="t" strokeweight=".06pt" strokecolor="#FF00FF">
                <v:path arrowok="t"/>
              </v:shape>
            </v:group>
            <v:group style="position:absolute;left:8838;top:4639;width:2;height:136" coordorigin="8838,4639" coordsize="2,136">
              <v:shape style="position:absolute;left:8838;top:4639;width:2;height:136" coordorigin="8838,4639" coordsize="0,136" path="m8838,4639l8838,4775e" filled="f" stroked="t" strokeweight=".06pt" strokecolor="#FF00FF">
                <v:path arrowok="t"/>
              </v:shape>
            </v:group>
            <v:group style="position:absolute;left:8838;top:4842;width:2;height:114" coordorigin="8838,4842" coordsize="2,114">
              <v:shape style="position:absolute;left:8838;top:4842;width:2;height:114" coordorigin="8838,4842" coordsize="0,114" path="m8838,4842l8838,4956e" filled="f" stroked="t" strokeweight=".06pt" strokecolor="#FF00FF">
                <v:path arrowok="t"/>
              </v:shape>
            </v:group>
            <v:group style="position:absolute;left:9162;top:3391;width:2;height:108" coordorigin="9162,3391" coordsize="2,108">
              <v:shape style="position:absolute;left:9162;top:3391;width:2;height:108" coordorigin="9162,3391" coordsize="0,108" path="m9162,3391l9162,3499e" filled="f" stroked="t" strokeweight=".06pt" strokecolor="#000000">
                <v:path arrowok="t"/>
              </v:shape>
            </v:group>
            <v:group style="position:absolute;left:9324;top:3391;width:2;height:108" coordorigin="9324,3391" coordsize="2,108">
              <v:shape style="position:absolute;left:9324;top:3391;width:2;height:108" coordorigin="9324,3391" coordsize="0,108" path="m9324,3391l9324,3499e" filled="f" stroked="t" strokeweight=".06pt" strokecolor="#000000">
                <v:path arrowok="t"/>
              </v:shape>
            </v:group>
            <v:group style="position:absolute;left:9162;top:3391;width:162;height:108" coordorigin="9162,3391" coordsize="162,108">
              <v:shape style="position:absolute;left:9162;top:3391;width:162;height:108" coordorigin="9162,3391" coordsize="162,108" path="m9162,3391l9324,3499e" filled="f" stroked="t" strokeweight=".06pt" strokecolor="#000000">
                <v:path arrowok="t"/>
              </v:shape>
            </v:group>
            <v:group style="position:absolute;left:9162;top:3391;width:162;height:108" coordorigin="9162,3391" coordsize="162,108">
              <v:shape style="position:absolute;left:9162;top:3391;width:162;height:108" coordorigin="9162,3391" coordsize="162,108" path="m9162,3499l9324,3391e" filled="f" stroked="t" strokeweight=".06pt" strokecolor="#000000">
                <v:path arrowok="t"/>
              </v:shape>
            </v:group>
            <v:group style="position:absolute;left:11699;top:3445;width:2;height:115" coordorigin="11699,3445" coordsize="2,115">
              <v:shape style="position:absolute;left:11699;top:3445;width:2;height:115" coordorigin="11699,3445" coordsize="0,115" path="m11699,3445l11699,3560e" filled="f" stroked="t" strokeweight=".06pt" strokecolor="#FF00FF">
                <v:path arrowok="t"/>
              </v:shape>
            </v:group>
            <v:group style="position:absolute;left:11699;top:3628;width:2;height:134" coordorigin="11699,3628" coordsize="2,134">
              <v:shape style="position:absolute;left:11699;top:3628;width:2;height:134" coordorigin="11699,3628" coordsize="0,134" path="m11699,3628l11699,3762e" filled="f" stroked="t" strokeweight=".06pt" strokecolor="#FF00FF">
                <v:path arrowok="t"/>
              </v:shape>
            </v:group>
            <v:group style="position:absolute;left:11699;top:3829;width:2;height:136" coordorigin="11699,3829" coordsize="2,136">
              <v:shape style="position:absolute;left:11699;top:3829;width:2;height:136" coordorigin="11699,3829" coordsize="0,136" path="m11699,3829l11699,3965e" filled="f" stroked="t" strokeweight=".06pt" strokecolor="#FF00FF">
                <v:path arrowok="t"/>
              </v:shape>
            </v:group>
            <v:group style="position:absolute;left:11699;top:4032;width:2;height:134" coordorigin="11699,4032" coordsize="2,134">
              <v:shape style="position:absolute;left:11699;top:4032;width:2;height:134" coordorigin="11699,4032" coordsize="0,134" path="m11699,4032l11699,4166e" filled="f" stroked="t" strokeweight=".06pt" strokecolor="#FF00FF">
                <v:path arrowok="t"/>
              </v:shape>
            </v:group>
            <v:group style="position:absolute;left:11699;top:4234;width:2;height:136" coordorigin="11699,4234" coordsize="2,136">
              <v:shape style="position:absolute;left:11699;top:4234;width:2;height:136" coordorigin="11699,4234" coordsize="0,136" path="m11699,4234l11699,4369e" filled="f" stroked="t" strokeweight=".06pt" strokecolor="#FF00FF">
                <v:path arrowok="t"/>
              </v:shape>
            </v:group>
            <v:group style="position:absolute;left:11699;top:4438;width:2;height:134" coordorigin="11699,4438" coordsize="2,134">
              <v:shape style="position:absolute;left:11699;top:4438;width:2;height:134" coordorigin="11699,4438" coordsize="0,134" path="m11699,4438l11699,4572e" filled="f" stroked="t" strokeweight=".06pt" strokecolor="#FF00FF">
                <v:path arrowok="t"/>
              </v:shape>
            </v:group>
            <v:group style="position:absolute;left:11699;top:4639;width:2;height:136" coordorigin="11699,4639" coordsize="2,136">
              <v:shape style="position:absolute;left:11699;top:4639;width:2;height:136" coordorigin="11699,4639" coordsize="0,136" path="m11699,4639l11699,4775e" filled="f" stroked="t" strokeweight=".06pt" strokecolor="#FF00FF">
                <v:path arrowok="t"/>
              </v:shape>
            </v:group>
            <v:group style="position:absolute;left:11699;top:4842;width:2;height:114" coordorigin="11699,4842" coordsize="2,114">
              <v:shape style="position:absolute;left:11699;top:4842;width:2;height:114" coordorigin="11699,4842" coordsize="0,114" path="m11699,4842l11699,4956e" filled="f" stroked="t" strokeweight=".06pt" strokecolor="#FF00FF">
                <v:path arrowok="t"/>
              </v:shape>
            </v:group>
            <v:group style="position:absolute;left:9594;top:3175;width:108;height:2" coordorigin="9594,3175" coordsize="108,2">
              <v:shape style="position:absolute;left:9594;top:3175;width:108;height:2" coordorigin="9594,3175" coordsize="108,0" path="m9702,3175l9594,3175e" filled="f" stroked="t" strokeweight=".06pt" strokecolor="#000000">
                <v:path arrowok="t"/>
              </v:shape>
            </v:group>
            <v:group style="position:absolute;left:9594;top:3337;width:108;height:2" coordorigin="9594,3337" coordsize="108,2">
              <v:shape style="position:absolute;left:9594;top:3337;width:108;height:2" coordorigin="9594,3337" coordsize="108,0" path="m9702,3337l9594,3337e" filled="f" stroked="t" strokeweight=".06pt" strokecolor="#000000">
                <v:path arrowok="t"/>
              </v:shape>
            </v:group>
            <v:group style="position:absolute;left:9594;top:3175;width:108;height:162" coordorigin="9594,3175" coordsize="108,162">
              <v:shape style="position:absolute;left:9594;top:3175;width:108;height:162" coordorigin="9594,3175" coordsize="108,162" path="m9702,3175l9594,3337e" filled="f" stroked="t" strokeweight=".06pt" strokecolor="#000000">
                <v:path arrowok="t"/>
              </v:shape>
            </v:group>
            <v:group style="position:absolute;left:9594;top:3175;width:108;height:162" coordorigin="9594,3175" coordsize="108,162">
              <v:shape style="position:absolute;left:9594;top:3175;width:108;height:162" coordorigin="9594,3175" coordsize="108,162" path="m9594,3175l9702,3337e" filled="f" stroked="t" strokeweight=".06pt" strokecolor="#000000">
                <v:path arrowok="t"/>
              </v:shape>
            </v:group>
            <v:group style="position:absolute;left:9566;top:3014;width:162;height:161" coordorigin="9566,3014" coordsize="162,161">
              <v:shape style="position:absolute;left:9566;top:3014;width:162;height:161" coordorigin="9566,3014" coordsize="162,161" path="m9728,3095l9728,3086,9726,3079,9719,3059,9665,3016,9648,3014,9630,3016,9575,3059,9566,3103,9572,3124,9624,3171,9641,3175,9658,3174,9716,3137,9728,3103,9728,3095xe" filled="f" stroked="t" strokeweight=".06pt" strokecolor="#000000">
                <v:path arrowok="t"/>
              </v:shape>
            </v:group>
            <v:group style="position:absolute;left:10214;top:3014;width:162;height:161" coordorigin="10214,3014" coordsize="162,161">
              <v:shape style="position:absolute;left:10214;top:3014;width:162;height:161" coordorigin="10214,3014" coordsize="162,161" path="m10376,3095l10344,3030,10295,3014,10277,3016,10222,3060,10214,3103,10220,3124,10272,3172,10289,3175,10306,3174,10364,3136,10376,3095xe" filled="f" stroked="t" strokeweight=".06pt" strokecolor="#000000">
                <v:path arrowok="t"/>
              </v:shape>
            </v:group>
            <v:group style="position:absolute;left:10242;top:3175;width:107;height:162" coordorigin="10242,3175" coordsize="107,162">
              <v:shape style="position:absolute;left:10242;top:3175;width:107;height:162" coordorigin="10242,3175" coordsize="107,162" path="m10242,3175l10349,3337e" filled="f" stroked="t" strokeweight=".06pt" strokecolor="#000000">
                <v:path arrowok="t"/>
              </v:shape>
            </v:group>
            <v:group style="position:absolute;left:10242;top:3175;width:107;height:162" coordorigin="10242,3175" coordsize="107,162">
              <v:shape style="position:absolute;left:10242;top:3175;width:107;height:162" coordorigin="10242,3175" coordsize="107,162" path="m10349,3175l10242,3337e" filled="f" stroked="t" strokeweight=".06pt" strokecolor="#000000">
                <v:path arrowok="t"/>
              </v:shape>
            </v:group>
            <v:group style="position:absolute;left:10242;top:3337;width:107;height:2" coordorigin="10242,3337" coordsize="107,2">
              <v:shape style="position:absolute;left:10242;top:3337;width:107;height:2" coordorigin="10242,3337" coordsize="107,0" path="m10349,3337l10242,3337e" filled="f" stroked="t" strokeweight=".06pt" strokecolor="#000000">
                <v:path arrowok="t"/>
              </v:shape>
            </v:group>
            <v:group style="position:absolute;left:10242;top:3175;width:107;height:2" coordorigin="10242,3175" coordsize="107,2">
              <v:shape style="position:absolute;left:10242;top:3175;width:107;height:2" coordorigin="10242,3175" coordsize="107,0" path="m10349,3175l10242,3175e" filled="f" stroked="t" strokeweight=".06pt" strokecolor="#000000">
                <v:path arrowok="t"/>
              </v:shape>
            </v:group>
            <v:group style="position:absolute;left:10295;top:3337;width:2;height:108" coordorigin="10295,3337" coordsize="2,108">
              <v:shape style="position:absolute;left:10295;top:3337;width:2;height:108" coordorigin="10295,3337" coordsize="0,108" path="m10295,3445l10295,3337e" filled="f" stroked="t" strokeweight=".06pt" strokecolor="#000000">
                <v:path arrowok="t"/>
              </v:shape>
            </v:group>
            <v:group style="position:absolute;left:10511;top:3365;width:162;height:161" coordorigin="10511,3365" coordsize="162,161">
              <v:shape style="position:absolute;left:10511;top:3365;width:162;height:161" coordorigin="10511,3365" coordsize="162,161" path="m10673,3445l10673,3438,10672,3430,10626,3372,10592,3365,10575,3366,10520,3408,10511,3454,10516,3474,10568,3522,10585,3525,10602,3525,10660,3488,10673,3454,10673,3445xe" filled="f" stroked="t" strokeweight=".06pt" strokecolor="#000000">
                <v:path arrowok="t"/>
              </v:shape>
            </v:group>
            <v:group style="position:absolute;left:9647;top:3337;width:2;height:108" coordorigin="9647,3337" coordsize="2,108">
              <v:shape style="position:absolute;left:9647;top:3337;width:2;height:108" coordorigin="9647,3337" coordsize="0,108" path="m9647,3445l9647,3337e" filled="f" stroked="t" strokeweight=".06pt" strokecolor="#000000">
                <v:path arrowok="t"/>
              </v:shape>
            </v:group>
            <v:group style="position:absolute;left:10079;top:2960;width:2;height:404" coordorigin="10079,2960" coordsize="2,404">
              <v:shape style="position:absolute;left:10079;top:2960;width:2;height:404" coordorigin="10079,2960" coordsize="0,404" path="m10079,2960l10079,3365e" filled="f" stroked="t" strokeweight=".06pt" strokecolor="#000000">
                <v:path arrowok="t"/>
              </v:shape>
            </v:group>
            <v:group style="position:absolute;left:10079;top:2960;width:810;height:2" coordorigin="10079,2960" coordsize="810,2">
              <v:shape style="position:absolute;left:10079;top:2960;width:810;height:2" coordorigin="10079,2960" coordsize="810,0" path="m10889,2960l10079,2960e" filled="f" stroked="t" strokeweight=".06pt" strokecolor="#000000">
                <v:path arrowok="t"/>
              </v:shape>
            </v:group>
            <v:group style="position:absolute;left:10889;top:2960;width:2;height:485" coordorigin="10889,2960" coordsize="2,485">
              <v:shape style="position:absolute;left:10889;top:2960;width:2;height:485" coordorigin="10889,2960" coordsize="0,485" path="m10889,3445l10889,2960e" filled="f" stroked="t" strokeweight=".06pt" strokecolor="#000000">
                <v:path arrowok="t"/>
              </v:shape>
            </v:group>
            <v:group style="position:absolute;left:11051;top:3175;width:108;height:162" coordorigin="11051,3175" coordsize="108,162">
              <v:shape style="position:absolute;left:11051;top:3175;width:108;height:162" coordorigin="11051,3175" coordsize="108,162" path="m11051,3175l11159,3337e" filled="f" stroked="t" strokeweight=".06pt" strokecolor="#000000">
                <v:path arrowok="t"/>
              </v:shape>
            </v:group>
            <v:group style="position:absolute;left:11051;top:3175;width:108;height:162" coordorigin="11051,3175" coordsize="108,162">
              <v:shape style="position:absolute;left:11051;top:3175;width:108;height:162" coordorigin="11051,3175" coordsize="108,162" path="m11159,3175l11051,3337e" filled="f" stroked="t" strokeweight=".06pt" strokecolor="#000000">
                <v:path arrowok="t"/>
              </v:shape>
            </v:group>
            <v:group style="position:absolute;left:11051;top:3337;width:108;height:2" coordorigin="11051,3337" coordsize="108,2">
              <v:shape style="position:absolute;left:11051;top:3337;width:108;height:2" coordorigin="11051,3337" coordsize="108,0" path="m11159,3337l11051,3337e" filled="f" stroked="t" strokeweight=".06pt" strokecolor="#000000">
                <v:path arrowok="t"/>
              </v:shape>
            </v:group>
            <v:group style="position:absolute;left:11051;top:4421;width:108;height:2" coordorigin="11051,4421" coordsize="108,2">
              <v:shape style="position:absolute;left:11051;top:4421;width:108;height:2" coordorigin="11051,4421" coordsize="108,0" path="m11159,4421l11051,4421e" filled="f" stroked="t" strokeweight=".06pt" strokecolor="#000000">
                <v:path arrowok="t"/>
              </v:shape>
            </v:group>
            <v:group style="position:absolute;left:11105;top:3337;width:2;height:108" coordorigin="11105,3337" coordsize="2,108">
              <v:shape style="position:absolute;left:11105;top:3337;width:2;height:108" coordorigin="11105,3337" coordsize="0,108" path="m11105,3445l11105,3337e" filled="f" stroked="t" strokeweight=".06pt" strokecolor="#000000">
                <v:path arrowok="t"/>
              </v:shape>
            </v:group>
            <v:group style="position:absolute;left:11267;top:3391;width:2;height:108" coordorigin="11267,3391" coordsize="2,108">
              <v:shape style="position:absolute;left:11267;top:3391;width:2;height:108" coordorigin="11267,3391" coordsize="0,108" path="m11267,3391l11267,3499e" filled="f" stroked="t" strokeweight=".06pt" strokecolor="#000000">
                <v:path arrowok="t"/>
              </v:shape>
            </v:group>
            <v:group style="position:absolute;left:11429;top:3391;width:2;height:108" coordorigin="11429,3391" coordsize="2,108">
              <v:shape style="position:absolute;left:11429;top:3391;width:2;height:108" coordorigin="11429,3391" coordsize="0,108" path="m11429,3391l11429,3499e" filled="f" stroked="t" strokeweight=".06pt" strokecolor="#000000">
                <v:path arrowok="t"/>
              </v:shape>
            </v:group>
            <v:group style="position:absolute;left:11267;top:3391;width:162;height:108" coordorigin="11267,3391" coordsize="162,108">
              <v:shape style="position:absolute;left:11267;top:3391;width:162;height:108" coordorigin="11267,3391" coordsize="162,108" path="m11267,3391l11429,3499e" filled="f" stroked="t" strokeweight=".06pt" strokecolor="#000000">
                <v:path arrowok="t"/>
              </v:shape>
            </v:group>
            <v:group style="position:absolute;left:11267;top:3391;width:162;height:108" coordorigin="11267,3391" coordsize="162,108">
              <v:shape style="position:absolute;left:11267;top:3391;width:162;height:108" coordorigin="11267,3391" coordsize="162,108" path="m11267,3499l11429,3391e" filled="f" stroked="t" strokeweight=".06pt" strokecolor="#000000">
                <v:path arrowok="t"/>
              </v:shape>
            </v:group>
            <v:group style="position:absolute;left:2848;top:3445;width:127;height:2" coordorigin="2848,3445" coordsize="127,2">
              <v:shape style="position:absolute;left:2848;top:3445;width:127;height:2" coordorigin="2848,3445" coordsize="127,0" path="m2848,3445l2975,3445e" filled="f" stroked="t" strokeweight=".06pt" strokecolor="#FF00FF">
                <v:path arrowok="t"/>
              </v:shape>
            </v:group>
            <v:group style="position:absolute;left:3043;top:3445;width:136;height:2" coordorigin="3043,3445" coordsize="136,2">
              <v:shape style="position:absolute;left:3043;top:3445;width:136;height:2" coordorigin="3043,3445" coordsize="136,0" path="m3043,3445l3179,3445e" filled="f" stroked="t" strokeweight=".06pt" strokecolor="#FF00FF">
                <v:path arrowok="t"/>
              </v:shape>
            </v:group>
            <v:group style="position:absolute;left:3246;top:3445;width:134;height:2" coordorigin="3246,3445" coordsize="134,2">
              <v:shape style="position:absolute;left:3246;top:3445;width:134;height:2" coordorigin="3246,3445" coordsize="134,0" path="m3246,3445l3380,3445e" filled="f" stroked="t" strokeweight=".06pt" strokecolor="#FF00FF">
                <v:path arrowok="t"/>
              </v:shape>
            </v:group>
            <v:group style="position:absolute;left:3448;top:3445;width:136;height:2" coordorigin="3448,3445" coordsize="136,2">
              <v:shape style="position:absolute;left:3448;top:3445;width:136;height:2" coordorigin="3448,3445" coordsize="136,0" path="m3448,3445l3583,3445e" filled="f" stroked="t" strokeweight=".06pt" strokecolor="#FF00FF">
                <v:path arrowok="t"/>
              </v:shape>
            </v:group>
            <v:group style="position:absolute;left:3650;top:3445;width:134;height:2" coordorigin="3650,3445" coordsize="134,2">
              <v:shape style="position:absolute;left:3650;top:3445;width:134;height:2" coordorigin="3650,3445" coordsize="134,0" path="m3650,3445l3785,3445e" filled="f" stroked="t" strokeweight=".06pt" strokecolor="#FF00FF">
                <v:path arrowok="t"/>
              </v:shape>
            </v:group>
            <v:group style="position:absolute;left:3852;top:3445;width:136;height:2" coordorigin="3852,3445" coordsize="136,2">
              <v:shape style="position:absolute;left:3852;top:3445;width:136;height:2" coordorigin="3852,3445" coordsize="136,0" path="m3852,3445l3988,3445e" filled="f" stroked="t" strokeweight=".06pt" strokecolor="#FF00FF">
                <v:path arrowok="t"/>
              </v:shape>
            </v:group>
            <v:group style="position:absolute;left:4055;top:3445;width:136;height:2" coordorigin="4055,3445" coordsize="136,2">
              <v:shape style="position:absolute;left:4055;top:3445;width:136;height:2" coordorigin="4055,3445" coordsize="136,0" path="m4055,3445l4190,3445e" filled="f" stroked="t" strokeweight=".06pt" strokecolor="#FF00FF">
                <v:path arrowok="t"/>
              </v:shape>
            </v:group>
            <v:group style="position:absolute;left:4258;top:3445;width:134;height:2" coordorigin="4258,3445" coordsize="134,2">
              <v:shape style="position:absolute;left:4258;top:3445;width:134;height:2" coordorigin="4258,3445" coordsize="134,0" path="m4258,3445l4392,3445e" filled="f" stroked="t" strokeweight=".06pt" strokecolor="#FF00FF">
                <v:path arrowok="t"/>
              </v:shape>
            </v:group>
            <v:group style="position:absolute;left:4459;top:3445;width:136;height:2" coordorigin="4459,3445" coordsize="136,2">
              <v:shape style="position:absolute;left:4459;top:3445;width:136;height:2" coordorigin="4459,3445" coordsize="136,0" path="m4459,3445l4595,3445e" filled="f" stroked="t" strokeweight=".06pt" strokecolor="#FF00FF">
                <v:path arrowok="t"/>
              </v:shape>
            </v:group>
            <v:group style="position:absolute;left:4662;top:3445;width:134;height:2" coordorigin="4662,3445" coordsize="134,2">
              <v:shape style="position:absolute;left:4662;top:3445;width:134;height:2" coordorigin="4662,3445" coordsize="134,0" path="m4662,3445l4796,3445e" filled="f" stroked="t" strokeweight=".06pt" strokecolor="#FF00FF">
                <v:path arrowok="t"/>
              </v:shape>
            </v:group>
            <v:group style="position:absolute;left:4865;top:3445;width:134;height:2" coordorigin="4865,3445" coordsize="134,2">
              <v:shape style="position:absolute;left:4865;top:3445;width:134;height:2" coordorigin="4865,3445" coordsize="134,0" path="m4865,3445l4999,3445e" filled="f" stroked="t" strokeweight=".06pt" strokecolor="#FF00FF">
                <v:path arrowok="t"/>
              </v:shape>
            </v:group>
            <v:group style="position:absolute;left:5068;top:3445;width:134;height:2" coordorigin="5068,3445" coordsize="134,2">
              <v:shape style="position:absolute;left:5068;top:3445;width:134;height:2" coordorigin="5068,3445" coordsize="134,0" path="m5068,3445l5202,3445e" filled="f" stroked="t" strokeweight=".06pt" strokecolor="#FF00FF">
                <v:path arrowok="t"/>
              </v:shape>
            </v:group>
            <v:group style="position:absolute;left:5269;top:3445;width:134;height:2" coordorigin="5269,3445" coordsize="134,2">
              <v:shape style="position:absolute;left:5269;top:3445;width:134;height:2" coordorigin="5269,3445" coordsize="134,0" path="m5269,3445l5404,3445e" filled="f" stroked="t" strokeweight=".06pt" strokecolor="#FF00FF">
                <v:path arrowok="t"/>
              </v:shape>
            </v:group>
            <v:group style="position:absolute;left:5472;top:3445;width:134;height:2" coordorigin="5472,3445" coordsize="134,2">
              <v:shape style="position:absolute;left:5472;top:3445;width:134;height:2" coordorigin="5472,3445" coordsize="134,0" path="m5472,3445l5606,3445e" filled="f" stroked="t" strokeweight=".06pt" strokecolor="#FF00FF">
                <v:path arrowok="t"/>
              </v:shape>
            </v:group>
            <v:group style="position:absolute;left:5674;top:3445;width:136;height:2" coordorigin="5674,3445" coordsize="136,2">
              <v:shape style="position:absolute;left:5674;top:3445;width:136;height:2" coordorigin="5674,3445" coordsize="136,0" path="m5674,3445l5809,3445e" filled="f" stroked="t" strokeweight=".06pt" strokecolor="#FF00FF">
                <v:path arrowok="t"/>
              </v:shape>
            </v:group>
            <v:group style="position:absolute;left:5876;top:3445;width:136;height:2" coordorigin="5876,3445" coordsize="136,2">
              <v:shape style="position:absolute;left:5876;top:3445;width:136;height:2" coordorigin="5876,3445" coordsize="136,0" path="m5876,3445l6012,3445e" filled="f" stroked="t" strokeweight=".06pt" strokecolor="#FF00FF">
                <v:path arrowok="t"/>
              </v:shape>
            </v:group>
            <v:group style="position:absolute;left:6079;top:3445;width:134;height:2" coordorigin="6079,3445" coordsize="134,2">
              <v:shape style="position:absolute;left:6079;top:3445;width:134;height:2" coordorigin="6079,3445" coordsize="134,0" path="m6079,3445l6214,3445e" filled="f" stroked="t" strokeweight=".06pt" strokecolor="#FF00FF">
                <v:path arrowok="t"/>
              </v:shape>
            </v:group>
            <v:group style="position:absolute;left:6281;top:3445;width:136;height:2" coordorigin="6281,3445" coordsize="136,2">
              <v:shape style="position:absolute;left:6281;top:3445;width:136;height:2" coordorigin="6281,3445" coordsize="136,0" path="m6281,3445l6416,3445e" filled="f" stroked="t" strokeweight=".06pt" strokecolor="#FF00FF">
                <v:path arrowok="t"/>
              </v:shape>
            </v:group>
            <v:group style="position:absolute;left:6484;top:3445;width:134;height:2" coordorigin="6484,3445" coordsize="134,2">
              <v:shape style="position:absolute;left:6484;top:3445;width:134;height:2" coordorigin="6484,3445" coordsize="134,0" path="m6484,3445l6618,3445e" filled="f" stroked="t" strokeweight=".06pt" strokecolor="#FF00FF">
                <v:path arrowok="t"/>
              </v:shape>
            </v:group>
            <v:group style="position:absolute;left:6686;top:3445;width:134;height:2" coordorigin="6686,3445" coordsize="134,2">
              <v:shape style="position:absolute;left:6686;top:3445;width:134;height:2" coordorigin="6686,3445" coordsize="134,0" path="m6686,3445l6821,3445e" filled="f" stroked="t" strokeweight=".06pt" strokecolor="#FF00FF">
                <v:path arrowok="t"/>
              </v:shape>
            </v:group>
            <v:group style="position:absolute;left:6888;top:3445;width:136;height:2" coordorigin="6888,3445" coordsize="136,2">
              <v:shape style="position:absolute;left:6888;top:3445;width:136;height:2" coordorigin="6888,3445" coordsize="136,0" path="m6888,3445l7024,3445e" filled="f" stroked="t" strokeweight=".06pt" strokecolor="#FF00FF">
                <v:path arrowok="t"/>
              </v:shape>
            </v:group>
            <v:group style="position:absolute;left:7091;top:3445;width:134;height:2" coordorigin="7091,3445" coordsize="134,2">
              <v:shape style="position:absolute;left:7091;top:3445;width:134;height:2" coordorigin="7091,3445" coordsize="134,0" path="m7091,3445l7225,3445e" filled="f" stroked="t" strokeweight=".06pt" strokecolor="#FF00FF">
                <v:path arrowok="t"/>
              </v:shape>
            </v:group>
            <v:group style="position:absolute;left:7292;top:3445;width:136;height:2" coordorigin="7292,3445" coordsize="136,2">
              <v:shape style="position:absolute;left:7292;top:3445;width:136;height:2" coordorigin="7292,3445" coordsize="136,0" path="m7292,3445l7428,3445e" filled="f" stroked="t" strokeweight=".06pt" strokecolor="#FF00FF">
                <v:path arrowok="t"/>
              </v:shape>
            </v:group>
            <v:group style="position:absolute;left:7495;top:3445;width:136;height:2" coordorigin="7495,3445" coordsize="136,2">
              <v:shape style="position:absolute;left:7495;top:3445;width:136;height:2" coordorigin="7495,3445" coordsize="136,0" path="m7495,3445l7631,3445e" filled="f" stroked="t" strokeweight=".06pt" strokecolor="#FF00FF">
                <v:path arrowok="t"/>
              </v:shape>
            </v:group>
            <v:group style="position:absolute;left:7698;top:3445;width:134;height:2" coordorigin="7698,3445" coordsize="134,2">
              <v:shape style="position:absolute;left:7698;top:3445;width:134;height:2" coordorigin="7698,3445" coordsize="134,0" path="m7698,3445l7832,3445e" filled="f" stroked="t" strokeweight=".06pt" strokecolor="#FF00FF">
                <v:path arrowok="t"/>
              </v:shape>
            </v:group>
            <v:group style="position:absolute;left:7901;top:3445;width:134;height:2" coordorigin="7901,3445" coordsize="134,2">
              <v:shape style="position:absolute;left:7901;top:3445;width:134;height:2" coordorigin="7901,3445" coordsize="134,0" path="m7901,3445l8035,3445e" filled="f" stroked="t" strokeweight=".06pt" strokecolor="#FF00FF">
                <v:path arrowok="t"/>
              </v:shape>
            </v:group>
            <v:group style="position:absolute;left:8102;top:3445;width:134;height:2" coordorigin="8102,3445" coordsize="134,2">
              <v:shape style="position:absolute;left:8102;top:3445;width:134;height:2" coordorigin="8102,3445" coordsize="134,0" path="m8102,3445l8237,3445e" filled="f" stroked="t" strokeweight=".06pt" strokecolor="#FF00FF">
                <v:path arrowok="t"/>
              </v:shape>
            </v:group>
            <v:group style="position:absolute;left:8305;top:3445;width:134;height:2" coordorigin="8305,3445" coordsize="134,2">
              <v:shape style="position:absolute;left:8305;top:3445;width:134;height:2" coordorigin="8305,3445" coordsize="134,0" path="m8305,3445l8440,3445e" filled="f" stroked="t" strokeweight=".06pt" strokecolor="#FF00FF">
                <v:path arrowok="t"/>
              </v:shape>
            </v:group>
            <v:group style="position:absolute;left:8508;top:3445;width:134;height:2" coordorigin="8508,3445" coordsize="134,2">
              <v:shape style="position:absolute;left:8508;top:3445;width:134;height:2" coordorigin="8508,3445" coordsize="134,0" path="m8508,3445l8642,3445e" filled="f" stroked="t" strokeweight=".06pt" strokecolor="#FF00FF">
                <v:path arrowok="t"/>
              </v:shape>
            </v:group>
            <v:group style="position:absolute;left:13194;top:3654;width:180;height:180" coordorigin="13194,3654" coordsize="180,180">
              <v:shape style="position:absolute;left:13194;top:3654;width:180;height:180" coordorigin="13194,3654" coordsize="180,180" path="m13374,3834l13194,3654e" filled="f" stroked="t" strokeweight=".75pt" strokecolor="#010101">
                <v:path arrowok="t"/>
              </v:shape>
            </v:group>
            <w10:wrap type="none"/>
          </v:group>
        </w:pict>
      </w:r>
      <w:r>
        <w:rPr>
          <w:rFonts w:ascii="VNI-Helve" w:hAnsi="VNI-Helve" w:cs="VNI-Helve" w:eastAsia="VNI-Helve"/>
          <w:spacing w:val="1"/>
          <w:w w:val="100"/>
          <w:position w:val="2"/>
          <w:sz w:val="15"/>
          <w:szCs w:val="15"/>
        </w:rPr>
        <w:t>1</w:t>
      </w:r>
      <w:r>
        <w:rPr>
          <w:rFonts w:ascii="VNI-Helve" w:hAnsi="VNI-Helve" w:cs="VNI-Helve" w:eastAsia="VNI-Helve"/>
          <w:spacing w:val="0"/>
          <w:w w:val="100"/>
          <w:position w:val="2"/>
          <w:sz w:val="15"/>
          <w:szCs w:val="15"/>
        </w:rPr>
        <w:t>9</w:t>
      </w:r>
      <w:r>
        <w:rPr>
          <w:rFonts w:ascii="VNI-Helve" w:hAnsi="VNI-Helve" w:cs="VNI-Helve" w:eastAsia="VNI-Helve"/>
          <w:spacing w:val="0"/>
          <w:w w:val="100"/>
          <w:position w:val="2"/>
          <w:sz w:val="15"/>
          <w:szCs w:val="15"/>
        </w:rPr>
        <w:t> </w:t>
      </w:r>
      <w:r>
        <w:rPr>
          <w:rFonts w:ascii="VNI-Helve" w:hAnsi="VNI-Helve" w:cs="VNI-Helve" w:eastAsia="VNI-Helve"/>
          <w:spacing w:val="12"/>
          <w:w w:val="100"/>
          <w:position w:val="2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Ñ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Ö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ÔØ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NG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L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O</w:t>
      </w:r>
      <w:r>
        <w:rPr>
          <w:rFonts w:ascii="VNI-Helve" w:hAnsi="VNI-Helve" w:cs="VNI-Helve" w:eastAsia="VNI-Helve"/>
          <w:spacing w:val="-1"/>
          <w:w w:val="100"/>
          <w:position w:val="0"/>
          <w:sz w:val="15"/>
          <w:szCs w:val="15"/>
        </w:rPr>
        <w:t>Û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NG</w:t>
      </w:r>
    </w:p>
    <w:p>
      <w:pPr>
        <w:spacing w:before="9" w:after="0" w:line="240" w:lineRule="auto"/>
        <w:ind w:right="1856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position w:val="1"/>
          <w:sz w:val="15"/>
          <w:szCs w:val="15"/>
        </w:rPr>
        <w:t>2</w:t>
      </w: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0</w:t>
      </w:r>
      <w:r>
        <w:rPr>
          <w:rFonts w:ascii="VNI-Helve" w:hAnsi="VNI-Helve" w:cs="VNI-Helve" w:eastAsia="VNI-Helve"/>
          <w:spacing w:val="37"/>
          <w:w w:val="100"/>
          <w:position w:val="1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Ñ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Ö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ÔØ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NG</w:t>
      </w:r>
      <w:r>
        <w:rPr>
          <w:rFonts w:ascii="VNI-Helve" w:hAnsi="VNI-Helve" w:cs="VNI-Helve" w:eastAsia="VNI-Helve"/>
          <w:spacing w:val="-1"/>
          <w:w w:val="100"/>
          <w:position w:val="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position w:val="0"/>
          <w:sz w:val="15"/>
          <w:szCs w:val="15"/>
        </w:rPr>
        <w:t>H</w:t>
      </w:r>
      <w:r>
        <w:rPr>
          <w:rFonts w:ascii="VNI-Helve" w:hAnsi="VNI-Helve" w:cs="VNI-Helve" w:eastAsia="VNI-Helve"/>
          <w:spacing w:val="1"/>
          <w:w w:val="100"/>
          <w:position w:val="0"/>
          <w:sz w:val="15"/>
          <w:szCs w:val="15"/>
        </w:rPr>
        <w:t>Ô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I</w:t>
      </w:r>
    </w:p>
    <w:p>
      <w:pPr>
        <w:spacing w:line="240" w:lineRule="auto" w:after="0"/>
        <w:jc w:val="right"/>
        <w:rPr>
          <w:rFonts w:ascii="VNI-Helve" w:hAnsi="VNI-Helve" w:cs="VNI-Helve" w:eastAsia="VNI-Helve"/>
          <w:sz w:val="15"/>
          <w:szCs w:val="15"/>
        </w:rPr>
        <w:sectPr>
          <w:type w:val="continuous"/>
          <w:pgSz w:w="15840" w:h="12240" w:orient="landscape"/>
          <w:pgMar w:top="960" w:bottom="940" w:left="1020" w:right="9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473" w:lineRule="auto"/>
        <w:ind w:left="6257" w:right="6758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(tham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kh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o)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71" w:lineRule="exact"/>
        <w:ind w:left="2265" w:right="2766"/>
        <w:jc w:val="center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2.570007pt;margin-top:59.535858pt;width:719.76pt;height:377.640002pt;mso-position-horizontal-relative:page;mso-position-vertical-relative:paragraph;z-index:-3652" coordorigin="851,1191" coordsize="14395,7553">
            <v:group style="position:absolute;left:13046;top:3078;width:460;height:460" coordorigin="13046,3078" coordsize="460,460">
              <v:shape style="position:absolute;left:13046;top:3078;width:460;height:460" coordorigin="13046,3078" coordsize="460,460" path="m13046,3537l13506,3078e" filled="f" stroked="t" strokeweight=".06pt" strokecolor="#000000">
                <v:path arrowok="t"/>
              </v:shape>
            </v:group>
            <v:group style="position:absolute;left:11732;top:8661;width:122;height:2" coordorigin="11732,8661" coordsize="122,2">
              <v:shape style="position:absolute;left:11732;top:8661;width:122;height:2" coordorigin="11732,8661" coordsize="122,0" path="m11732,8661l11855,8661e" filled="f" stroked="t" strokeweight=".06pt" strokecolor="#FF00FF">
                <v:path arrowok="t"/>
              </v:shape>
            </v:group>
            <v:group style="position:absolute;left:11923;top:8661;width:124;height:2" coordorigin="11923,8661" coordsize="124,2">
              <v:shape style="position:absolute;left:11923;top:8661;width:124;height:2" coordorigin="11923,8661" coordsize="124,0" path="m11923,8661l12047,8661e" filled="f" stroked="t" strokeweight=".06pt" strokecolor="#FF00FF">
                <v:path arrowok="t"/>
              </v:shape>
            </v:group>
            <v:group style="position:absolute;left:11732;top:8424;width:314;height:2" coordorigin="11732,8424" coordsize="314,2">
              <v:shape style="position:absolute;left:11732;top:8424;width:314;height:2" coordorigin="11732,8424" coordsize="314,0" path="m11732,8424l12047,8424e" filled="f" stroked="t" strokeweight=".06pt" strokecolor="#000000">
                <v:path arrowok="t"/>
              </v:shape>
            </v:group>
            <v:group style="position:absolute;left:12025;top:8169;width:2;height:31" coordorigin="12025,8169" coordsize="2,31">
              <v:shape style="position:absolute;left:12025;top:8169;width:2;height:31" coordorigin="12025,8169" coordsize="0,31" path="m12025,8201l12025,8169e" filled="f" stroked="t" strokeweight=".06pt" strokecolor="#000000">
                <v:path arrowok="t"/>
              </v:shape>
            </v:group>
            <v:group style="position:absolute;left:11872;top:8113;width:110;height:166" coordorigin="11872,8113" coordsize="110,166">
              <v:shape style="position:absolute;left:11872;top:8113;width:110;height:166" coordorigin="11872,8113" coordsize="110,166" path="m11982,8279l11927,8279,11927,8113,11872,8113,11872,8168e" filled="f" stroked="t" strokeweight=".06pt" strokecolor="#000000">
                <v:path arrowok="t"/>
              </v:shape>
            </v:group>
            <v:group style="position:absolute;left:11927;top:8113;width:55;height:55" coordorigin="11927,8113" coordsize="55,55">
              <v:shape style="position:absolute;left:11927;top:8113;width:55;height:55" coordorigin="11927,8113" coordsize="55,55" path="m11927,8113l11982,8113,11982,8168e" filled="f" stroked="t" strokeweight=".06pt" strokecolor="#000000">
                <v:path arrowok="t"/>
              </v:shape>
            </v:group>
            <v:group style="position:absolute;left:11891;top:8011;width:67;height:2" coordorigin="11891,8011" coordsize="67,2">
              <v:shape style="position:absolute;left:11891;top:8011;width:67;height:2" coordorigin="11891,8011" coordsize="67,0" path="m11958,8011l11891,8011e" filled="f" stroked="t" strokeweight=".06pt" strokecolor="#000000">
                <v:path arrowok="t"/>
              </v:shape>
            </v:group>
            <v:group style="position:absolute;left:11891;top:7961;width:34;height:50" coordorigin="11891,7961" coordsize="34,50">
              <v:shape style="position:absolute;left:11891;top:7961;width:34;height:50" coordorigin="11891,7961" coordsize="34,50" path="m11924,7961l11891,8011e" filled="f" stroked="t" strokeweight=".06pt" strokecolor="#000000">
                <v:path arrowok="t"/>
              </v:shape>
            </v:group>
            <v:group style="position:absolute;left:11924;top:7961;width:34;height:50" coordorigin="11924,7961" coordsize="34,50">
              <v:shape style="position:absolute;left:11924;top:7961;width:34;height:50" coordorigin="11924,7961" coordsize="34,50" path="m11924,7961l11958,8011e" filled="f" stroked="t" strokeweight=".06pt" strokecolor="#000000">
                <v:path arrowok="t"/>
              </v:shape>
            </v:group>
            <v:group style="position:absolute;left:11873;top:7927;width:52;height:67" coordorigin="11873,7927" coordsize="52,67">
              <v:shape style="position:absolute;left:11873;top:7927;width:52;height:67" coordorigin="11873,7927" coordsize="52,67" path="m11924,7961l11873,7994,11873,7927e" filled="f" stroked="t" strokeweight=".06pt" strokecolor="#000000">
                <v:path arrowok="t"/>
              </v:shape>
            </v:group>
            <v:group style="position:absolute;left:11873;top:7927;width:52;height:34" coordorigin="11873,7927" coordsize="52,34">
              <v:shape style="position:absolute;left:11873;top:7927;width:52;height:34" coordorigin="11873,7927" coordsize="52,34" path="m11924,7961l11873,7927e" filled="f" stroked="t" strokeweight=".06pt" strokecolor="#000000">
                <v:path arrowok="t"/>
              </v:shape>
            </v:group>
            <v:group style="position:absolute;left:11924;top:7928;width:2;height:32" coordorigin="11924,7928" coordsize="2,32">
              <v:shape style="position:absolute;left:11924;top:7928;width:2;height:32" coordorigin="11924,7928" coordsize="0,32" path="m11924,7961l11924,7928e" filled="f" stroked="t" strokeweight=".06pt" strokecolor="#000000">
                <v:path arrowok="t"/>
              </v:shape>
            </v:group>
            <v:group style="position:absolute;left:11905;top:7907;width:24;height:2" coordorigin="11905,7907" coordsize="24,2">
              <v:shape style="position:absolute;left:11905;top:7907;width:24;height:2" coordorigin="11905,7907" coordsize="24,0" path="m11929,7907l11905,7907e" filled="f" stroked="t" strokeweight=".06pt" strokecolor="#000000">
                <v:path arrowok="t"/>
              </v:shape>
            </v:group>
            <v:group style="position:absolute;left:11904;top:7907;width:25;height:22" coordorigin="11904,7907" coordsize="25,22">
              <v:shape style="position:absolute;left:11904;top:7907;width:25;height:22" coordorigin="11904,7907" coordsize="25,22" path="m11904,7928l11929,7907e" filled="f" stroked="t" strokeweight=".06pt" strokecolor="#000000">
                <v:path arrowok="t"/>
              </v:shape>
            </v:group>
            <v:group style="position:absolute;left:11904;top:7928;width:20;height:2" coordorigin="11904,7928" coordsize="20,2">
              <v:shape style="position:absolute;left:11904;top:7928;width:20;height:2" coordorigin="11904,7928" coordsize="20,0" path="m11924,7928l11904,7928e" filled="f" stroked="t" strokeweight=".06pt" strokecolor="#000000">
                <v:path arrowok="t"/>
              </v:shape>
            </v:group>
            <v:group style="position:absolute;left:11873;top:7746;width:36;height:34" coordorigin="11873,7746" coordsize="36,34">
              <v:shape style="position:absolute;left:11873;top:7746;width:36;height:34" coordorigin="11873,7746" coordsize="36,34" path="m11909,7764l11909,7760,11908,7758,11895,7746,11878,7751,11873,7764,11874,7766,11885,7780,11902,7778,11909,7766,11909,7764xe" filled="f" stroked="t" strokeweight=".06pt" strokecolor="#000000">
                <v:path arrowok="t"/>
              </v:shape>
            </v:group>
            <v:group style="position:absolute;left:11839;top:7729;width:103;height:70" coordorigin="11839,7729" coordsize="103,70">
              <v:shape style="position:absolute;left:11839;top:7729;width:103;height:70" coordorigin="11839,7729" coordsize="103,70" path="m11942,7729l11839,7799e" filled="f" stroked="t" strokeweight=".06pt" strokecolor="#000000">
                <v:path arrowok="t"/>
              </v:shape>
            </v:group>
            <v:group style="position:absolute;left:11839;top:7729;width:103;height:70" coordorigin="11839,7729" coordsize="103,70">
              <v:shape style="position:absolute;left:11839;top:7729;width:103;height:70" coordorigin="11839,7729" coordsize="103,70" path="m11942,7799l11839,7729e" filled="f" stroked="t" strokeweight=".06pt" strokecolor="#000000">
                <v:path arrowok="t"/>
              </v:shape>
            </v:group>
            <v:group style="position:absolute;left:11839;top:7729;width:2;height:70" coordorigin="11839,7729" coordsize="2,70">
              <v:shape style="position:absolute;left:11839;top:7729;width:2;height:70" coordorigin="11839,7729" coordsize="0,70" path="m11839,7799l11839,7729e" filled="f" stroked="t" strokeweight=".06pt" strokecolor="#000000">
                <v:path arrowok="t"/>
              </v:shape>
            </v:group>
            <v:group style="position:absolute;left:11942;top:7729;width:2;height:70" coordorigin="11942,7729" coordsize="2,70">
              <v:shape style="position:absolute;left:11942;top:7729;width:2;height:70" coordorigin="11942,7729" coordsize="0,70" path="m11942,7799l11942,7729e" filled="f" stroked="t" strokeweight=".06pt" strokecolor="#000000">
                <v:path arrowok="t"/>
              </v:shape>
            </v:group>
            <v:group style="position:absolute;left:11819;top:7623;width:68;height:2" coordorigin="11819,7623" coordsize="68,2">
              <v:shape style="position:absolute;left:11819;top:7623;width:68;height:2" coordorigin="11819,7623" coordsize="68,0" path="m11887,7623l11819,7623e" filled="f" stroked="t" strokeweight=".06pt" strokecolor="#000000">
                <v:path arrowok="t"/>
              </v:shape>
            </v:group>
            <v:group style="position:absolute;left:11771;top:7458;width:164;height:165" coordorigin="11771,7458" coordsize="164,165">
              <v:shape style="position:absolute;left:11771;top:7458;width:164;height:165" coordorigin="11771,7458" coordsize="164,165" path="m11935,7541l11935,7527,11928,7507,11874,7461,11857,7458,11841,7459,11784,7495,11771,7548,11775,7569,11826,7618,11860,7623,11877,7619,11930,7571,11935,7541xe" filled="f" stroked="t" strokeweight=".06pt" strokecolor="#000000">
                <v:path arrowok="t"/>
              </v:shape>
              <v:shape style="position:absolute;left:11783;top:5752;width:172;height:1596" type="#_x0000_t75">
                <v:imagedata r:id="rId33" o:title=""/>
              </v:shape>
            </v:group>
            <v:group style="position:absolute;left:11870;top:7147;width:22;height:2" coordorigin="11870,7147" coordsize="22,2">
              <v:shape style="position:absolute;left:11870;top:7147;width:22;height:2" coordorigin="11870,7147" coordsize="22,0" path="m11870,7147l11892,7147e" filled="f" stroked="t" strokeweight=".06pt" strokecolor="#000000">
                <v:path arrowok="t"/>
              </v:shape>
            </v:group>
            <v:group style="position:absolute;left:11834;top:6788;width:65;height:83" coordorigin="11834,6788" coordsize="65,83">
              <v:shape style="position:absolute;left:11834;top:6788;width:65;height:83" coordorigin="11834,6788" coordsize="65,83" path="m11834,6788l11834,6871,11899,6871,11899,6788,11834,6788xe" filled="f" stroked="t" strokeweight=".06pt" strokecolor="#000000">
                <v:path arrowok="t"/>
              </v:shape>
            </v:group>
            <v:group style="position:absolute;left:11856;top:5881;width:46;height:2" coordorigin="11856,5881" coordsize="46,2">
              <v:shape style="position:absolute;left:11856;top:5881;width:46;height:2" coordorigin="11856,5881" coordsize="46,0" path="m11856,5881l11902,5881e" filled="f" stroked="t" strokeweight=".06pt" strokecolor="#000000">
                <v:path arrowok="t"/>
              </v:shape>
              <v:shape style="position:absolute;left:9738;top:2893;width:130;height:130" type="#_x0000_t75">
                <v:imagedata r:id="rId34" o:title=""/>
              </v:shape>
              <v:shape style="position:absolute;left:9738;top:3658;width:130;height:130" type="#_x0000_t75">
                <v:imagedata r:id="rId35" o:title=""/>
              </v:shape>
            </v:group>
            <v:group style="position:absolute;left:11708;top:5304;width:256;height:63" coordorigin="11708,5304" coordsize="256,63">
              <v:shape style="position:absolute;left:11708;top:5304;width:256;height:63" coordorigin="11708,5304" coordsize="256,63" path="m11708,5367l11747,5320,11787,5304,11802,5309,11819,5321,11826,5325,11884,5363,11897,5363,11911,5358,11925,5348,11941,5333,11956,5315,11964,5305e" filled="f" stroked="t" strokeweight=".06pt" strokecolor="#000000">
                <v:path arrowok="t"/>
              </v:shape>
            </v:group>
            <v:group style="position:absolute;left:852;top:1191;width:14394;height:7552" coordorigin="852,1191" coordsize="14394,7552">
              <v:shape style="position:absolute;left:852;top:1191;width:14394;height:7552" coordorigin="852,1191" coordsize="14394,7552" path="m852,8743l852,1191,15246,1191,15246,8743,852,8743xe" filled="f" stroked="t" strokeweight=".06pt" strokecolor="#000000">
                <v:path arrowok="t"/>
              </v:shape>
            </v:group>
            <v:group style="position:absolute;left:11614;top:8301;width:3632;height:2" coordorigin="11614,8301" coordsize="3632,2">
              <v:shape style="position:absolute;left:11614;top:8301;width:3632;height:2" coordorigin="11614,8301" coordsize="3632,0" path="m11614,8301l15246,8301e" filled="f" stroked="t" strokeweight=".06pt" strokecolor="#000000">
                <v:path arrowok="t"/>
              </v:shape>
            </v:group>
            <v:group style="position:absolute;left:11614;top:8522;width:3632;height:2" coordorigin="11614,8522" coordsize="3632,2">
              <v:shape style="position:absolute;left:11614;top:8522;width:3632;height:2" coordorigin="11614,8522" coordsize="3632,0" path="m11614,8522l15246,8522e" filled="f" stroked="t" strokeweight=".06pt" strokecolor="#000000">
                <v:path arrowok="t"/>
              </v:shape>
            </v:group>
            <v:group style="position:absolute;left:11614;top:8743;width:3632;height:2" coordorigin="11614,8743" coordsize="3632,2">
              <v:shape style="position:absolute;left:11614;top:8743;width:3632;height:2" coordorigin="11614,8743" coordsize="3632,0" path="m11614,8743l15246,8743e" filled="f" stroked="t" strokeweight=".06pt" strokecolor="#000000">
                <v:path arrowok="t"/>
              </v:shape>
            </v:group>
            <v:group style="position:absolute;left:11614;top:7639;width:3632;height:2" coordorigin="11614,7639" coordsize="3632,2">
              <v:shape style="position:absolute;left:11614;top:7639;width:3632;height:2" coordorigin="11614,7639" coordsize="3632,0" path="m11614,7639l15246,7639e" filled="f" stroked="t" strokeweight=".06pt" strokecolor="#000000">
                <v:path arrowok="t"/>
              </v:shape>
            </v:group>
            <v:group style="position:absolute;left:11614;top:7860;width:3632;height:2" coordorigin="11614,7860" coordsize="3632,2">
              <v:shape style="position:absolute;left:11614;top:7860;width:3632;height:2" coordorigin="11614,7860" coordsize="3632,0" path="m11614,7860l15246,7860e" filled="f" stroked="t" strokeweight=".06pt" strokecolor="#000000">
                <v:path arrowok="t"/>
              </v:shape>
            </v:group>
            <v:group style="position:absolute;left:11614;top:8081;width:3632;height:2" coordorigin="11614,8081" coordsize="3632,2">
              <v:shape style="position:absolute;left:11614;top:8081;width:3632;height:2" coordorigin="11614,8081" coordsize="3632,0" path="m11614,8081l15246,8081e" filled="f" stroked="t" strokeweight=".06pt" strokecolor="#000000">
                <v:path arrowok="t"/>
              </v:shape>
            </v:group>
            <v:group style="position:absolute;left:11614;top:6977;width:3632;height:2" coordorigin="11614,6977" coordsize="3632,2">
              <v:shape style="position:absolute;left:11614;top:6977;width:3632;height:2" coordorigin="11614,6977" coordsize="3632,0" path="m11614,6977l15246,6977e" filled="f" stroked="t" strokeweight=".06pt" strokecolor="#000000">
                <v:path arrowok="t"/>
              </v:shape>
            </v:group>
            <v:group style="position:absolute;left:11614;top:7197;width:3632;height:2" coordorigin="11614,7197" coordsize="3632,2">
              <v:shape style="position:absolute;left:11614;top:7197;width:3632;height:2" coordorigin="11614,7197" coordsize="3632,0" path="m11614,7197l15246,7197e" filled="f" stroked="t" strokeweight=".06pt" strokecolor="#000000">
                <v:path arrowok="t"/>
              </v:shape>
            </v:group>
            <v:group style="position:absolute;left:11614;top:7418;width:3632;height:2" coordorigin="11614,7418" coordsize="3632,2">
              <v:shape style="position:absolute;left:11614;top:7418;width:3632;height:2" coordorigin="11614,7418" coordsize="3632,0" path="m11614,7418l15246,7418e" filled="f" stroked="t" strokeweight=".06pt" strokecolor="#000000">
                <v:path arrowok="t"/>
              </v:shape>
            </v:group>
            <v:group style="position:absolute;left:11614;top:6314;width:3632;height:2" coordorigin="11614,6314" coordsize="3632,2">
              <v:shape style="position:absolute;left:11614;top:6314;width:3632;height:2" coordorigin="11614,6314" coordsize="3632,0" path="m11614,6314l15246,6314e" filled="f" stroked="t" strokeweight=".06pt" strokecolor="#000000">
                <v:path arrowok="t"/>
              </v:shape>
            </v:group>
            <v:group style="position:absolute;left:11614;top:6536;width:3632;height:2" coordorigin="11614,6536" coordsize="3632,2">
              <v:shape style="position:absolute;left:11614;top:6536;width:3632;height:2" coordorigin="11614,6536" coordsize="3632,0" path="m11614,6536l15246,6536e" filled="f" stroked="t" strokeweight=".06pt" strokecolor="#000000">
                <v:path arrowok="t"/>
              </v:shape>
            </v:group>
            <v:group style="position:absolute;left:11614;top:6756;width:3632;height:2" coordorigin="11614,6756" coordsize="3632,2">
              <v:shape style="position:absolute;left:11614;top:6756;width:3632;height:2" coordorigin="11614,6756" coordsize="3632,0" path="m11614,6756l15246,6756e" filled="f" stroked="t" strokeweight=".06pt" strokecolor="#000000">
                <v:path arrowok="t"/>
              </v:shape>
            </v:group>
            <v:group style="position:absolute;left:11614;top:5652;width:3632;height:2" coordorigin="11614,5652" coordsize="3632,2">
              <v:shape style="position:absolute;left:11614;top:5652;width:3632;height:2" coordorigin="11614,5652" coordsize="3632,0" path="m15246,5652l11614,5652e" filled="f" stroked="t" strokeweight=".06pt" strokecolor="#000000">
                <v:path arrowok="t"/>
              </v:shape>
            </v:group>
            <v:group style="position:absolute;left:11614;top:5874;width:3632;height:2" coordorigin="11614,5874" coordsize="3632,2">
              <v:shape style="position:absolute;left:11614;top:5874;width:3632;height:2" coordorigin="11614,5874" coordsize="3632,0" path="m11614,5874l15246,5874e" filled="f" stroked="t" strokeweight=".06pt" strokecolor="#000000">
                <v:path arrowok="t"/>
              </v:shape>
            </v:group>
            <v:group style="position:absolute;left:11614;top:6095;width:3632;height:2" coordorigin="11614,6095" coordsize="3632,2">
              <v:shape style="position:absolute;left:11614;top:6095;width:3632;height:2" coordorigin="11614,6095" coordsize="3632,0" path="m11614,6095l15246,6095e" filled="f" stroked="t" strokeweight=".06pt" strokecolor="#000000">
                <v:path arrowok="t"/>
              </v:shape>
            </v:group>
            <v:group style="position:absolute;left:11614;top:5211;width:2;height:3532" coordorigin="11614,5211" coordsize="2,3532">
              <v:shape style="position:absolute;left:11614;top:5211;width:2;height:3532" coordorigin="11614,5211" coordsize="0,3532" path="m11614,5211l11614,8743e" filled="f" stroked="t" strokeweight=".06pt" strokecolor="#000000">
                <v:path arrowok="t"/>
              </v:shape>
            </v:group>
            <v:group style="position:absolute;left:12109;top:5211;width:2;height:3532" coordorigin="12109,5211" coordsize="2,3532">
              <v:shape style="position:absolute;left:12109;top:5211;width:2;height:3532" coordorigin="12109,5211" coordsize="0,3532" path="m12109,5211l12109,8743e" filled="f" stroked="t" strokeweight=".06pt" strokecolor="#000000">
                <v:path arrowok="t"/>
              </v:shape>
            </v:group>
            <v:group style="position:absolute;left:12439;top:5211;width:2;height:3532" coordorigin="12439,5211" coordsize="2,3532">
              <v:shape style="position:absolute;left:12439;top:5211;width:2;height:3532" coordorigin="12439,5211" coordsize="0,3532" path="m12439,5211l12439,8743e" filled="f" stroked="t" strokeweight=".06pt" strokecolor="#000000">
                <v:path arrowok="t"/>
              </v:shape>
            </v:group>
            <v:group style="position:absolute;left:11614;top:5432;width:3632;height:2" coordorigin="11614,5432" coordsize="3632,2">
              <v:shape style="position:absolute;left:11614;top:5432;width:3632;height:2" coordorigin="11614,5432" coordsize="3632,0" path="m11614,5432l15246,5432e" filled="f" stroked="t" strokeweight=".06pt" strokecolor="#000000">
                <v:path arrowok="t"/>
              </v:shape>
            </v:group>
            <v:group style="position:absolute;left:11614;top:5211;width:3632;height:2" coordorigin="11614,5211" coordsize="3632,2">
              <v:shape style="position:absolute;left:11614;top:5211;width:3632;height:2" coordorigin="11614,5211" coordsize="3632,0" path="m11614,5211l15246,5211e" filled="f" stroked="t" strokeweight=".06pt" strokecolor="#000000">
                <v:path arrowok="t"/>
              </v:shape>
            </v:group>
            <v:group style="position:absolute;left:11940;top:5481;width:2;height:109" coordorigin="11940,5481" coordsize="2,109">
              <v:shape style="position:absolute;left:11940;top:5481;width:2;height:109" coordorigin="11940,5481" coordsize="0,109" path="m11940,5591l11940,5481e" filled="f" stroked="t" strokeweight=".06pt" strokecolor="#000000">
                <v:path arrowok="t"/>
              </v:shape>
            </v:group>
            <v:group style="position:absolute;left:11774;top:5481;width:2;height:109" coordorigin="11774,5481" coordsize="2,109">
              <v:shape style="position:absolute;left:11774;top:5481;width:2;height:109" coordorigin="11774,5481" coordsize="0,109" path="m11774,5591l11774,5481e" filled="f" stroked="t" strokeweight=".06pt" strokecolor="#000000">
                <v:path arrowok="t"/>
              </v:shape>
            </v:group>
            <v:group style="position:absolute;left:11860;top:5534;width:80;height:56" coordorigin="11860,5534" coordsize="80,56">
              <v:shape style="position:absolute;left:11860;top:5534;width:80;height:56" coordorigin="11860,5534" coordsize="80,56" path="m11940,5591l11860,5534e" filled="f" stroked="t" strokeweight=".06pt" strokecolor="#000000">
                <v:path arrowok="t"/>
              </v:shape>
            </v:group>
            <v:group style="position:absolute;left:11774;top:5481;width:166;height:109" coordorigin="11774,5481" coordsize="166,109">
              <v:shape style="position:absolute;left:11774;top:5481;width:166;height:109" coordorigin="11774,5481" coordsize="166,109" path="m11940,5481l11774,5591e" filled="f" stroked="t" strokeweight=".06pt" strokecolor="#000000">
                <v:path arrowok="t"/>
              </v:shape>
            </v:group>
            <v:group style="position:absolute;left:11773;top:5719;width:166;height:110" coordorigin="11773,5719" coordsize="166,110">
              <v:shape style="position:absolute;left:11773;top:5719;width:166;height:110" coordorigin="11773,5719" coordsize="166,110" path="m11939,5719l11773,5829e" filled="f" stroked="t" strokeweight=".06pt" strokecolor="#000000">
                <v:path arrowok="t"/>
              </v:shape>
            </v:group>
            <v:group style="position:absolute;left:11773;top:5719;width:166;height:110" coordorigin="11773,5719" coordsize="166,110">
              <v:shape style="position:absolute;left:11773;top:5719;width:166;height:110" coordorigin="11773,5719" coordsize="166,110" path="m11939,5829l11773,5719e" filled="f" stroked="t" strokeweight=".06pt" strokecolor="#000000">
                <v:path arrowok="t"/>
              </v:shape>
            </v:group>
            <v:group style="position:absolute;left:11773;top:5719;width:2;height:110" coordorigin="11773,5719" coordsize="2,110">
              <v:shape style="position:absolute;left:11773;top:5719;width:2;height:110" coordorigin="11773,5719" coordsize="0,110" path="m11773,5829l11773,5719e" filled="f" stroked="t" strokeweight=".06pt" strokecolor="#000000">
                <v:path arrowok="t"/>
              </v:shape>
            </v:group>
            <v:group style="position:absolute;left:11939;top:5719;width:2;height:110" coordorigin="11939,5719" coordsize="2,110">
              <v:shape style="position:absolute;left:11939;top:5719;width:2;height:110" coordorigin="11939,5719" coordsize="0,110" path="m11939,5829l11939,5719e" filled="f" stroked="t" strokeweight=".06pt" strokecolor="#000000">
                <v:path arrowok="t"/>
              </v:shape>
              <v:shape style="position:absolute;left:6043;top:2400;width:7440;height:1826" type="#_x0000_t75">
                <v:imagedata r:id="rId36" o:title=""/>
              </v:shape>
            </v:group>
            <v:group style="position:absolute;left:2035;top:5371;width:290;height:664" coordorigin="2035,5371" coordsize="290,664">
              <v:shape style="position:absolute;left:2035;top:5371;width:290;height:664" coordorigin="2035,5371" coordsize="290,664" path="m2035,5371l2326,6035e" filled="f" stroked="t" strokeweight=".06pt" strokecolor="#000000">
                <v:path arrowok="t"/>
              </v:shape>
            </v:group>
            <v:group style="position:absolute;left:1952;top:5206;width:164;height:164" coordorigin="1952,5206" coordsize="164,164">
              <v:shape style="position:absolute;left:1952;top:5206;width:164;height:164" coordorigin="1952,5206" coordsize="164,164" path="m2117,5288l2117,5281,2116,5275,2072,5215,2039,5206,2021,5207,1964,5246,1952,5295,1957,5316,2007,5366,2042,5370,2059,5367,2111,5319,2117,5295,2117,5288xe" filled="f" stroked="t" strokeweight=".06pt" strokecolor="#000000">
                <v:path arrowok="t"/>
              </v:shape>
            </v:group>
            <v:group style="position:absolute;left:2525;top:5457;width:353;height:294" coordorigin="2525,5457" coordsize="353,294">
              <v:shape style="position:absolute;left:2525;top:5457;width:353;height:294" coordorigin="2525,5457" coordsize="353,294" path="m2525,5751l2878,5457e" filled="f" stroked="t" strokeweight=".06pt" strokecolor="#000000">
                <v:path arrowok="t"/>
              </v:shape>
            </v:group>
            <v:group style="position:absolute;left:2828;top:5292;width:166;height:164" coordorigin="2828,5292" coordsize="166,164">
              <v:shape style="position:absolute;left:2828;top:5292;width:166;height:164" coordorigin="2828,5292" coordsize="166,164" path="m2994,5375l2994,5369,2993,5361,2950,5301,2916,5292,2899,5293,2841,5331,2828,5375,2830,5382,2868,5445,2918,5457,2936,5454,2988,5406,2994,5382,2994,5375xe" filled="f" stroked="t" strokeweight=".06pt" strokecolor="#000000">
                <v:path arrowok="t"/>
              </v:shape>
            </v:group>
            <v:group style="position:absolute;left:2878;top:5457;width:68;height:2" coordorigin="2878,5457" coordsize="68,2">
              <v:shape style="position:absolute;left:2878;top:5457;width:68;height:2" coordorigin="2878,5457" coordsize="68,0" path="m2946,5457l2878,5457e" filled="f" stroked="t" strokeweight=".06pt" strokecolor="#000000">
                <v:path arrowok="t"/>
              </v:shape>
            </v:group>
            <v:group style="position:absolute;left:2450;top:6261;width:268;height:119" coordorigin="2450,6261" coordsize="268,119">
              <v:shape style="position:absolute;left:2450;top:6261;width:268;height:119" coordorigin="2450,6261" coordsize="268,119" path="m2718,6261l2450,6380e" filled="f" stroked="t" strokeweight=".06pt" strokecolor="#000000">
                <v:path arrowok="t"/>
              </v:shape>
            </v:group>
            <v:group style="position:absolute;left:2430;top:6073;width:247;height:118" coordorigin="2430,6073" coordsize="247,118">
              <v:shape style="position:absolute;left:2430;top:6073;width:247;height:118" coordorigin="2430,6073" coordsize="247,118" path="m2677,6073l2430,6191e" filled="f" stroked="t" strokeweight=".06pt" strokecolor="#000000">
                <v:path arrowok="t"/>
              </v:shape>
            </v:group>
            <v:group style="position:absolute;left:2298;top:6342;width:166;height:165" coordorigin="2298,6342" coordsize="166,165">
              <v:shape style="position:absolute;left:2298;top:6342;width:166;height:165" coordorigin="2298,6342" coordsize="166,165" path="m2464,6425l2462,6417,2462,6411,2456,6391,2402,6345,2385,6342,2368,6343,2311,6381,2298,6432,2303,6453,2354,6503,2388,6507,2405,6504,2457,6456,2462,6432,2464,6425xe" filled="f" stroked="t" strokeweight=".06pt" strokecolor="#000000">
                <v:path arrowok="t"/>
              </v:shape>
            </v:group>
            <v:group style="position:absolute;left:2346;top:6507;width:70;height:2" coordorigin="2346,6507" coordsize="70,2">
              <v:shape style="position:absolute;left:2346;top:6507;width:70;height:2" coordorigin="2346,6507" coordsize="70,0" path="m2416,6507l2346,6507e" filled="f" stroked="t" strokeweight=".06pt" strokecolor="#000000">
                <v:path arrowok="t"/>
              </v:shape>
            </v:group>
            <v:group style="position:absolute;left:2264;top:6108;width:166;height:165" coordorigin="2264,6108" coordsize="166,165">
              <v:shape style="position:absolute;left:2264;top:6108;width:166;height:165" coordorigin="2264,6108" coordsize="166,165" path="m2430,6191l2429,6183,2429,6177,2422,6157,2368,6111,2351,6108,2334,6109,2276,6148,2264,6198,2269,6219,2320,6269,2354,6273,2371,6270,2424,6221,2429,6198,2430,6191xe" filled="f" stroked="t" strokeweight=".06pt" strokecolor="#000000">
                <v:path arrowok="t"/>
              </v:shape>
            </v:group>
            <v:group style="position:absolute;left:2312;top:6273;width:68;height:2" coordorigin="2312,6273" coordsize="68,2">
              <v:shape style="position:absolute;left:2312;top:6273;width:68;height:2" coordorigin="2312,6273" coordsize="68,0" path="m2381,6273l2312,6273e" filled="f" stroked="t" strokeweight=".06pt" strokecolor="#000000">
                <v:path arrowok="t"/>
              </v:shape>
            </v:group>
            <v:group style="position:absolute;left:5300;top:6421;width:164;height:165" coordorigin="5300,6421" coordsize="164,165">
              <v:shape style="position:absolute;left:5300;top:6421;width:164;height:165" coordorigin="5300,6421" coordsize="164,165" path="m5465,6505l5465,6497,5464,6491,5421,6430,5387,6421,5369,6422,5312,6461,5300,6511,5305,6532,5355,6582,5389,6586,5406,6583,5459,6536,5465,6511,5465,6505xe" filled="f" stroked="t" strokeweight=".06pt" strokecolor="#000000">
                <v:path arrowok="t"/>
              </v:shape>
            </v:group>
            <v:group style="position:absolute;left:5348;top:6587;width:68;height:2" coordorigin="5348,6587" coordsize="68,2">
              <v:shape style="position:absolute;left:5348;top:6587;width:68;height:2" coordorigin="5348,6587" coordsize="68,0" path="m5417,6587l5348,6587e" filled="f" stroked="t" strokeweight=".06pt" strokecolor="#000000">
                <v:path arrowok="t"/>
              </v:shape>
            </v:group>
            <v:group style="position:absolute;left:5059;top:6048;width:241;height:269" coordorigin="5059,6048" coordsize="241,269">
              <v:shape style="position:absolute;left:5059;top:6048;width:241;height:269" coordorigin="5059,6048" coordsize="241,269" path="m5059,6048l5300,6317e" filled="f" stroked="t" strokeweight=".06pt" strokecolor="#000000">
                <v:path arrowok="t"/>
              </v:shape>
            </v:group>
            <v:group style="position:absolute;left:5350;top:6399;width:68;height:2" coordorigin="5350,6399" coordsize="68,2">
              <v:shape style="position:absolute;left:5350;top:6399;width:68;height:2" coordorigin="5350,6399" coordsize="68,0" path="m5418,6399l5350,6399e" filled="f" stroked="t" strokeweight=".06pt" strokecolor="#000000">
                <v:path arrowok="t"/>
              </v:shape>
            </v:group>
            <v:group style="position:absolute;left:5300;top:6234;width:166;height:164" coordorigin="5300,6234" coordsize="166,164">
              <v:shape style="position:absolute;left:5300;top:6234;width:166;height:164" coordorigin="5300,6234" coordsize="166,164" path="m5466,6317l5466,6309,5465,6303,5422,6243,5388,6234,5370,6235,5313,6274,5300,6317,5302,6324,5340,6387,5391,6398,5408,6395,5460,6347,5466,6324,5466,6317xe" filled="f" stroked="t" strokeweight=".06pt" strokecolor="#000000">
                <v:path arrowok="t"/>
              </v:shape>
            </v:group>
            <v:group style="position:absolute;left:6772;top:6017;width:36;height:34" coordorigin="6772,6017" coordsize="36,34">
              <v:shape style="position:absolute;left:6772;top:6017;width:36;height:34" coordorigin="6772,6017" coordsize="36,34" path="m6808,6035l6806,6031,6806,6029,6805,6026,6803,6023,6800,6021,6798,6019,6796,6018,6793,6018,6790,6017,6787,6018,6784,6018,6780,6019,6776,6023,6774,6026,6772,6031,6772,6037,6783,6051,6800,6049,6806,6037,6808,6035xe" filled="f" stroked="t" strokeweight=".06pt" strokecolor="#000000">
                <v:path arrowok="t"/>
              </v:shape>
            </v:group>
            <v:group style="position:absolute;left:5556;top:6018;width:34;height:34" coordorigin="5556,6018" coordsize="34,34">
              <v:shape style="position:absolute;left:5556;top:6018;width:34;height:34" coordorigin="5556,6018" coordsize="34,34" path="m5590,6035l5590,6031,5588,6029,5586,6026,5584,6021,5579,6020,5575,6018,5569,6018,5564,6020,5559,6023,5556,6029,5556,6041,5558,6045,5563,6049,5567,6050,5569,6051,5575,6051,5582,6048,5585,6045,5586,6043,5588,6041,5590,6037,5590,6035xe" filled="f" stroked="t" strokeweight=".06pt" strokecolor="#000000">
                <v:path arrowok="t"/>
              </v:shape>
            </v:group>
            <v:group style="position:absolute;left:6055;top:6078;width:142;height:2" coordorigin="6055,6078" coordsize="142,2">
              <v:shape style="position:absolute;left:6055;top:6078;width:142;height:2" coordorigin="6055,6078" coordsize="142,0" path="m6055,6078l6197,6078e" filled="f" stroked="t" strokeweight=".06pt" strokecolor="#000000">
                <v:path arrowok="t"/>
              </v:shape>
            </v:group>
            <v:group style="position:absolute;left:6126;top:5952;width:71;height:126" coordorigin="6126,5952" coordsize="71,126">
              <v:shape style="position:absolute;left:6126;top:5952;width:71;height:126" coordorigin="6126,5952" coordsize="71,126" path="m6126,5952l6197,6078e" filled="f" stroked="t" strokeweight=".06pt" strokecolor="#000000">
                <v:path arrowok="t"/>
              </v:shape>
            </v:group>
            <v:group style="position:absolute;left:6055;top:5952;width:71;height:126" coordorigin="6055,5952" coordsize="71,126">
              <v:shape style="position:absolute;left:6055;top:5952;width:71;height:126" coordorigin="6055,5952" coordsize="71,126" path="m6126,5952l6055,6078e" filled="f" stroked="t" strokeweight=".06pt" strokecolor="#000000">
                <v:path arrowok="t"/>
              </v:shape>
            </v:group>
            <v:group style="position:absolute;left:6349;top:5751;width:67;height:228" coordorigin="6349,5751" coordsize="67,228">
              <v:shape style="position:absolute;left:6349;top:5751;width:67;height:228" coordorigin="6349,5751" coordsize="67,228" path="m6349,5979l6349,5751,6416,5751,6416,5979,6349,5979xe" filled="f" stroked="t" strokeweight=".06pt" strokecolor="#000000">
                <v:path arrowok="t"/>
              </v:shape>
            </v:group>
            <v:group style="position:absolute;left:6383;top:5979;width:2;height:55" coordorigin="6383,5979" coordsize="2,55">
              <v:shape style="position:absolute;left:6383;top:5979;width:2;height:55" coordorigin="6383,5979" coordsize="0,55" path="m6383,6035l6383,5979e" filled="f" stroked="t" strokeweight=".06pt" strokecolor="#000000">
                <v:path arrowok="t"/>
              </v:shape>
            </v:group>
            <v:group style="position:absolute;left:6349;top:5751;width:67;height:2" coordorigin="6349,5751" coordsize="67,2">
              <v:shape style="position:absolute;left:6349;top:5751;width:67;height:2" coordorigin="6349,5751" coordsize="67,0" path="m6349,5751l6416,5751e" filled="t" fillcolor="#000000" stroked="f">
                <v:path arrowok="t"/>
                <v:fill/>
              </v:shape>
            </v:group>
            <v:group style="position:absolute;left:6349;top:5751;width:67;height:2" coordorigin="6349,5751" coordsize="67,2">
              <v:shape style="position:absolute;left:6349;top:5751;width:67;height:2" coordorigin="6349,5751" coordsize="67,0" path="m6349,5751l6416,5751e" filled="f" stroked="t" strokeweight=".06pt" strokecolor="#000000">
                <v:path arrowok="t"/>
              </v:shape>
            </v:group>
            <v:group style="position:absolute;left:6349;top:5751;width:67;height:228" coordorigin="6349,5751" coordsize="67,228">
              <v:shape style="position:absolute;left:6349;top:5751;width:67;height:228" coordorigin="6349,5751" coordsize="67,228" path="m6416,5979l6349,5751,6349,5979,6416,5979xe" filled="t" fillcolor="#000000" stroked="f">
                <v:path arrowok="t"/>
                <v:fill/>
              </v:shape>
            </v:group>
            <v:group style="position:absolute;left:6349;top:5751;width:67;height:228" coordorigin="6349,5751" coordsize="67,228">
              <v:shape style="position:absolute;left:6349;top:5751;width:67;height:228" coordorigin="6349,5751" coordsize="67,228" path="m6349,5751l6349,5979,6416,5979,6349,5751xe" filled="f" stroked="t" strokeweight=".06pt" strokecolor="#000000">
                <v:path arrowok="t"/>
              </v:shape>
            </v:group>
            <v:group style="position:absolute;left:6349;top:5751;width:67;height:228" coordorigin="6349,5751" coordsize="67,228">
              <v:shape style="position:absolute;left:6349;top:5751;width:67;height:228" coordorigin="6349,5751" coordsize="67,228" path="m6416,5979l6416,5751,6349,5751,6416,5979xe" filled="t" fillcolor="#000000" stroked="f">
                <v:path arrowok="t"/>
                <v:fill/>
              </v:shape>
            </v:group>
            <v:group style="position:absolute;left:6349;top:5751;width:67;height:228" coordorigin="6349,5751" coordsize="67,228">
              <v:shape style="position:absolute;left:6349;top:5751;width:67;height:228" coordorigin="6349,5751" coordsize="67,228" path="m6349,5751l6416,5751,6416,5979,6349,5751xe" filled="f" stroked="t" strokeweight=".06pt" strokecolor="#000000">
                <v:path arrowok="t"/>
              </v:shape>
            </v:group>
            <v:group style="position:absolute;left:6349;top:5979;width:67;height:2" coordorigin="6349,5979" coordsize="67,2">
              <v:shape style="position:absolute;left:6349;top:5979;width:67;height:2" coordorigin="6349,5979" coordsize="67,0" path="m6349,5979l6416,5979e" filled="t" fillcolor="#000000" stroked="f">
                <v:path arrowok="t"/>
                <v:fill/>
              </v:shape>
            </v:group>
            <v:group style="position:absolute;left:6349;top:5979;width:67;height:2" coordorigin="6349,5979" coordsize="67,2">
              <v:shape style="position:absolute;left:6349;top:5979;width:67;height:2" coordorigin="6349,5979" coordsize="67,0" path="m6349,5979l6416,5979e" filled="f" stroked="t" strokeweight=".06pt" strokecolor="#000000">
                <v:path arrowok="t"/>
              </v:shape>
            </v:group>
            <v:group style="position:absolute;left:5842;top:5751;width:67;height:228" coordorigin="5842,5751" coordsize="67,228">
              <v:shape style="position:absolute;left:5842;top:5751;width:67;height:228" coordorigin="5842,5751" coordsize="67,228" path="m5842,5979l5842,5751,5909,5751,5909,5979,5842,5979xe" filled="f" stroked="t" strokeweight=".06pt" strokecolor="#000000">
                <v:path arrowok="t"/>
              </v:shape>
            </v:group>
            <v:group style="position:absolute;left:5875;top:5979;width:2;height:55" coordorigin="5875,5979" coordsize="2,55">
              <v:shape style="position:absolute;left:5875;top:5979;width:2;height:55" coordorigin="5875,5979" coordsize="0,55" path="m5875,6035l5875,5979e" filled="f" stroked="t" strokeweight=".06pt" strokecolor="#000000">
                <v:path arrowok="t"/>
              </v:shape>
            </v:group>
            <v:group style="position:absolute;left:5842;top:5751;width:67;height:2" coordorigin="5842,5751" coordsize="67,2">
              <v:shape style="position:absolute;left:5842;top:5751;width:67;height:2" coordorigin="5842,5751" coordsize="67,0" path="m5842,5751l5909,5751e" filled="t" fillcolor="#000000" stroked="f">
                <v:path arrowok="t"/>
                <v:fill/>
              </v:shape>
            </v:group>
            <v:group style="position:absolute;left:5842;top:5751;width:67;height:2" coordorigin="5842,5751" coordsize="67,2">
              <v:shape style="position:absolute;left:5842;top:5751;width:67;height:2" coordorigin="5842,5751" coordsize="67,0" path="m5842,5751l5909,5751e" filled="f" stroked="t" strokeweight=".06pt" strokecolor="#000000">
                <v:path arrowok="t"/>
              </v:shape>
            </v:group>
            <v:group style="position:absolute;left:5842;top:5751;width:67;height:228" coordorigin="5842,5751" coordsize="67,228">
              <v:shape style="position:absolute;left:5842;top:5751;width:67;height:228" coordorigin="5842,5751" coordsize="67,228" path="m5909,5979l5842,5751,5842,5979,5909,5979xe" filled="t" fillcolor="#000000" stroked="f">
                <v:path arrowok="t"/>
                <v:fill/>
              </v:shape>
            </v:group>
            <v:group style="position:absolute;left:5842;top:5751;width:67;height:228" coordorigin="5842,5751" coordsize="67,228">
              <v:shape style="position:absolute;left:5842;top:5751;width:67;height:228" coordorigin="5842,5751" coordsize="67,228" path="m5842,5751l5842,5979,5909,5979,5842,5751xe" filled="f" stroked="t" strokeweight=".06pt" strokecolor="#000000">
                <v:path arrowok="t"/>
              </v:shape>
            </v:group>
            <v:group style="position:absolute;left:5842;top:5751;width:67;height:228" coordorigin="5842,5751" coordsize="67,228">
              <v:shape style="position:absolute;left:5842;top:5751;width:67;height:228" coordorigin="5842,5751" coordsize="67,228" path="m5909,5979l5909,5751,5842,5751,5909,5979xe" filled="t" fillcolor="#000000" stroked="f">
                <v:path arrowok="t"/>
                <v:fill/>
              </v:shape>
            </v:group>
            <v:group style="position:absolute;left:5842;top:5751;width:67;height:228" coordorigin="5842,5751" coordsize="67,228">
              <v:shape style="position:absolute;left:5842;top:5751;width:67;height:228" coordorigin="5842,5751" coordsize="67,228" path="m5842,5751l5909,5751,5909,5979,5842,5751xe" filled="f" stroked="t" strokeweight=".06pt" strokecolor="#000000">
                <v:path arrowok="t"/>
              </v:shape>
            </v:group>
            <v:group style="position:absolute;left:5842;top:5979;width:67;height:2" coordorigin="5842,5979" coordsize="67,2">
              <v:shape style="position:absolute;left:5842;top:5979;width:67;height:2" coordorigin="5842,5979" coordsize="67,0" path="m5842,5979l5909,5979e" filled="t" fillcolor="#000000" stroked="f">
                <v:path arrowok="t"/>
                <v:fill/>
              </v:shape>
            </v:group>
            <v:group style="position:absolute;left:5842;top:5979;width:67;height:2" coordorigin="5842,5979" coordsize="67,2">
              <v:shape style="position:absolute;left:5842;top:5979;width:67;height:2" coordorigin="5842,5979" coordsize="67,0" path="m5842,5979l5909,5979e" filled="f" stroked="t" strokeweight=".06pt" strokecolor="#000000">
                <v:path arrowok="t"/>
              </v:shape>
            </v:group>
            <v:group style="position:absolute;left:2326;top:6035;width:3196;height:2" coordorigin="2326,6035" coordsize="3196,2">
              <v:shape style="position:absolute;left:2326;top:6035;width:3196;height:2" coordorigin="2326,6035" coordsize="3196,0" path="m5521,6035l2326,6035e" filled="f" stroked="t" strokeweight=".06pt" strokecolor="#000000">
                <v:path arrowok="t"/>
              </v:shape>
            </v:group>
            <v:group style="position:absolute;left:6209;top:6035;width:529;height:2" coordorigin="6209,6035" coordsize="529,2">
              <v:shape style="position:absolute;left:6209;top:6035;width:529;height:2" coordorigin="6209,6035" coordsize="529,0" path="m6738,6035l6209,6035e" filled="f" stroked="t" strokeweight=".06pt" strokecolor="#000000">
                <v:path arrowok="t"/>
              </v:shape>
            </v:group>
            <v:group style="position:absolute;left:5624;top:6035;width:420;height:2" coordorigin="5624,6035" coordsize="420,2">
              <v:shape style="position:absolute;left:5624;top:6035;width:420;height:2" coordorigin="5624,6035" coordsize="420,0" path="m6044,6035l5624,6035e" filled="f" stroked="t" strokeweight=".06pt" strokecolor="#000000">
                <v:path arrowok="t"/>
              </v:shape>
            </v:group>
            <v:group style="position:absolute;left:6126;top:6117;width:2;height:28" coordorigin="6126,6117" coordsize="2,28">
              <v:shape style="position:absolute;left:6126;top:6117;width:2;height:28" coordorigin="6126,6117" coordsize="0,28" path="m6126,6117l6126,6145e" filled="f" stroked="t" strokeweight=".06pt" strokecolor="#000000">
                <v:path arrowok="t"/>
              </v:shape>
            </v:group>
            <v:group style="position:absolute;left:6044;top:5952;width:164;height:164" coordorigin="6044,5952" coordsize="164,164">
              <v:shape style="position:absolute;left:6044;top:5952;width:164;height:164" coordorigin="6044,5952" coordsize="164,164" path="m6209,6035l6209,6027,6208,6021,6165,5961,6131,5952,6113,5953,6055,5992,6044,6042,6049,6063,6099,6113,6134,6117,6151,6114,6203,6065,6209,6042,6209,6035xe" filled="f" stroked="t" strokeweight=".06pt" strokecolor="#000000">
                <v:path arrowok="t"/>
              </v:shape>
            </v:group>
            <v:group style="position:absolute;left:6126;top:6145;width:385;height:2" coordorigin="6126,6145" coordsize="385,2">
              <v:shape style="position:absolute;left:6126;top:6145;width:385;height:2" coordorigin="6126,6145" coordsize="385,0" path="m6511,6145l6126,6145e" filled="f" stroked="t" strokeweight=".06pt" strokecolor="#000000">
                <v:path arrowok="t"/>
              </v:shape>
            </v:group>
            <v:group style="position:absolute;left:6511;top:5814;width:2;height:331" coordorigin="6511,5814" coordsize="2,331">
              <v:shape style="position:absolute;left:6511;top:5814;width:2;height:331" coordorigin="6511,5814" coordsize="0,331" path="m6511,5814l6511,6145e" filled="f" stroked="t" strokeweight=".06pt" strokecolor="#000000">
                <v:path arrowok="t"/>
              </v:shape>
            </v:group>
            <v:group style="position:absolute;left:6476;top:5711;width:70;height:103" coordorigin="6476,5711" coordsize="70,103">
              <v:shape style="position:absolute;left:6476;top:5711;width:70;height:103" coordorigin="6476,5711" coordsize="70,103" path="m6476,5711l6546,5814e" filled="f" stroked="t" strokeweight=".06pt" strokecolor="#000000">
                <v:path arrowok="t"/>
              </v:shape>
            </v:group>
            <v:group style="position:absolute;left:6476;top:5711;width:70;height:103" coordorigin="6476,5711" coordsize="70,103">
              <v:shape style="position:absolute;left:6476;top:5711;width:70;height:103" coordorigin="6476,5711" coordsize="70,103" path="m6546,5711l6476,5814e" filled="f" stroked="t" strokeweight=".06pt" strokecolor="#000000">
                <v:path arrowok="t"/>
              </v:shape>
            </v:group>
            <v:group style="position:absolute;left:6476;top:5814;width:70;height:2" coordorigin="6476,5814" coordsize="70,2">
              <v:shape style="position:absolute;left:6476;top:5814;width:70;height:2" coordorigin="6476,5814" coordsize="70,0" path="m6546,5814l6476,5814e" filled="f" stroked="t" strokeweight=".06pt" strokecolor="#000000">
                <v:path arrowok="t"/>
              </v:shape>
            </v:group>
            <v:group style="position:absolute;left:6476;top:5711;width:70;height:2" coordorigin="6476,5711" coordsize="70,2">
              <v:shape style="position:absolute;left:6476;top:5711;width:70;height:2" coordorigin="6476,5711" coordsize="70,0" path="m6546,5711l6476,5711e" filled="f" stroked="t" strokeweight=".06pt" strokecolor="#000000">
                <v:path arrowok="t"/>
              </v:shape>
            </v:group>
            <v:group style="position:absolute;left:6511;top:5599;width:2;height:112" coordorigin="6511,5599" coordsize="2,112">
              <v:shape style="position:absolute;left:6511;top:5599;width:2;height:112" coordorigin="6511,5599" coordsize="0,112" path="m6511,5599l6511,5711e" filled="f" stroked="t" strokeweight=".06pt" strokecolor="#000000">
                <v:path arrowok="t"/>
              </v:shape>
            </v:group>
            <v:group style="position:absolute;left:5190;top:5599;width:1706;height:2" coordorigin="5190,5599" coordsize="1706,2">
              <v:shape style="position:absolute;left:5190;top:5599;width:1706;height:2" coordorigin="5190,5599" coordsize="1706,0" path="m6896,5599l5190,5599e" filled="f" stroked="t" strokeweight=".06pt" strokecolor="#000000">
                <v:path arrowok="t"/>
              </v:shape>
            </v:group>
            <v:group style="position:absolute;left:6043;top:3723;width:2;height:1876" coordorigin="6043,3723" coordsize="2,1876">
              <v:shape style="position:absolute;left:6043;top:3723;width:2;height:1876" coordorigin="6043,3723" coordsize="0,1876" path="m6043,5599l6043,3723e" filled="f" stroked="t" strokeweight=".06pt" strokecolor="#000000">
                <v:path arrowok="t"/>
              </v:shape>
            </v:group>
            <v:group style="position:absolute;left:5190;top:5599;width:2;height:112" coordorigin="5190,5599" coordsize="2,112">
              <v:shape style="position:absolute;left:5190;top:5599;width:2;height:112" coordorigin="5190,5599" coordsize="0,112" path="m5190,5711l5190,5599e" filled="f" stroked="t" strokeweight=".06pt" strokecolor="#000000">
                <v:path arrowok="t"/>
              </v:shape>
            </v:group>
            <v:group style="position:absolute;left:6896;top:5599;width:2;height:112" coordorigin="6896,5599" coordsize="2,112">
              <v:shape style="position:absolute;left:6896;top:5599;width:2;height:112" coordorigin="6896,5599" coordsize="0,112" path="m6896,5711l6896,5599e" filled="f" stroked="t" strokeweight=".06pt" strokecolor="#000000">
                <v:path arrowok="t"/>
              </v:shape>
            </v:group>
            <v:group style="position:absolute;left:6738;top:6000;width:103;height:70" coordorigin="6738,6000" coordsize="103,70">
              <v:shape style="position:absolute;left:6738;top:6000;width:103;height:70" coordorigin="6738,6000" coordsize="103,70" path="m6841,6000l6738,6069e" filled="f" stroked="t" strokeweight=".06pt" strokecolor="#000000">
                <v:path arrowok="t"/>
              </v:shape>
            </v:group>
            <v:group style="position:absolute;left:6738;top:6000;width:103;height:70" coordorigin="6738,6000" coordsize="103,70">
              <v:shape style="position:absolute;left:6738;top:6000;width:103;height:70" coordorigin="6738,6000" coordsize="103,70" path="m6841,6069l6738,6000e" filled="f" stroked="t" strokeweight=".06pt" strokecolor="#000000">
                <v:path arrowok="t"/>
              </v:shape>
            </v:group>
            <v:group style="position:absolute;left:6738;top:6000;width:2;height:70" coordorigin="6738,6000" coordsize="2,70">
              <v:shape style="position:absolute;left:6738;top:6000;width:2;height:70" coordorigin="6738,6000" coordsize="0,70" path="m6738,6069l6738,6000e" filled="f" stroked="t" strokeweight=".06pt" strokecolor="#000000">
                <v:path arrowok="t"/>
              </v:shape>
            </v:group>
            <v:group style="position:absolute;left:6841;top:6000;width:2;height:70" coordorigin="6841,6000" coordsize="2,70">
              <v:shape style="position:absolute;left:6841;top:6000;width:2;height:70" coordorigin="6841,6000" coordsize="0,70" path="m6841,6069l6841,6000e" filled="f" stroked="t" strokeweight=".06pt" strokecolor="#000000">
                <v:path arrowok="t"/>
              </v:shape>
            </v:group>
            <v:group style="position:absolute;left:6862;top:5711;width:70;height:2" coordorigin="6862,5711" coordsize="70,2">
              <v:shape style="position:absolute;left:6862;top:5711;width:70;height:2" coordorigin="6862,5711" coordsize="70,0" path="m6931,5711l6862,5711e" filled="f" stroked="t" strokeweight=".06pt" strokecolor="#000000">
                <v:path arrowok="t"/>
              </v:shape>
            </v:group>
            <v:group style="position:absolute;left:6862;top:5814;width:70;height:2" coordorigin="6862,5814" coordsize="70,2">
              <v:shape style="position:absolute;left:6862;top:5814;width:70;height:2" coordorigin="6862,5814" coordsize="70,0" path="m6931,5814l6862,5814e" filled="f" stroked="t" strokeweight=".06pt" strokecolor="#000000">
                <v:path arrowok="t"/>
              </v:shape>
            </v:group>
            <v:group style="position:absolute;left:6862;top:5711;width:70;height:103" coordorigin="6862,5711" coordsize="70,103">
              <v:shape style="position:absolute;left:6862;top:5711;width:70;height:103" coordorigin="6862,5711" coordsize="70,103" path="m6931,5711l6862,5814e" filled="f" stroked="t" strokeweight=".06pt" strokecolor="#000000">
                <v:path arrowok="t"/>
              </v:shape>
            </v:group>
            <v:group style="position:absolute;left:6862;top:5711;width:70;height:103" coordorigin="6862,5711" coordsize="70,103">
              <v:shape style="position:absolute;left:6862;top:5711;width:70;height:103" coordorigin="6862,5711" coordsize="70,103" path="m6862,5711l6931,5814e" filled="f" stroked="t" strokeweight=".06pt" strokecolor="#000000">
                <v:path arrowok="t"/>
              </v:shape>
            </v:group>
            <v:group style="position:absolute;left:6896;top:5814;width:2;height:221" coordorigin="6896,5814" coordsize="2,221">
              <v:shape style="position:absolute;left:6896;top:5814;width:2;height:221" coordorigin="6896,5814" coordsize="0,221" path="m6896,6035l6896,5814e" filled="f" stroked="t" strokeweight=".06pt" strokecolor="#000000">
                <v:path arrowok="t"/>
              </v:shape>
            </v:group>
            <v:group style="position:absolute;left:5624;top:6000;width:2;height:70" coordorigin="5624,6000" coordsize="2,70">
              <v:shape style="position:absolute;left:5624;top:6000;width:2;height:70" coordorigin="5624,6000" coordsize="0,70" path="m5624,6069l5624,6000e" filled="f" stroked="t" strokeweight=".06pt" strokecolor="#000000">
                <v:path arrowok="t"/>
              </v:shape>
            </v:group>
            <v:group style="position:absolute;left:5521;top:6000;width:2;height:70" coordorigin="5521,6000" coordsize="2,70">
              <v:shape style="position:absolute;left:5521;top:6000;width:2;height:70" coordorigin="5521,6000" coordsize="0,70" path="m5521,6069l5521,6000e" filled="f" stroked="t" strokeweight=".06pt" strokecolor="#000000">
                <v:path arrowok="t"/>
              </v:shape>
            </v:group>
            <v:group style="position:absolute;left:5521;top:6000;width:103;height:70" coordorigin="5521,6000" coordsize="103,70">
              <v:shape style="position:absolute;left:5521;top:6000;width:103;height:70" coordorigin="5521,6000" coordsize="103,70" path="m5624,6069l5521,6000e" filled="f" stroked="t" strokeweight=".06pt" strokecolor="#000000">
                <v:path arrowok="t"/>
              </v:shape>
            </v:group>
            <v:group style="position:absolute;left:5521;top:6000;width:103;height:70" coordorigin="5521,6000" coordsize="103,70">
              <v:shape style="position:absolute;left:5521;top:6000;width:103;height:70" coordorigin="5521,6000" coordsize="103,70" path="m5624,6000l5521,6069e" filled="f" stroked="t" strokeweight=".06pt" strokecolor="#000000">
                <v:path arrowok="t"/>
              </v:shape>
            </v:group>
            <v:group style="position:absolute;left:5156;top:5711;width:68;height:103" coordorigin="5156,5711" coordsize="68,103">
              <v:shape style="position:absolute;left:5156;top:5711;width:68;height:103" coordorigin="5156,5711" coordsize="68,103" path="m5156,5711l5225,5814e" filled="f" stroked="t" strokeweight=".06pt" strokecolor="#000000">
                <v:path arrowok="t"/>
              </v:shape>
            </v:group>
            <v:group style="position:absolute;left:5156;top:5711;width:68;height:103" coordorigin="5156,5711" coordsize="68,103">
              <v:shape style="position:absolute;left:5156;top:5711;width:68;height:103" coordorigin="5156,5711" coordsize="68,103" path="m5225,5711l5156,5814e" filled="f" stroked="t" strokeweight=".06pt" strokecolor="#000000">
                <v:path arrowok="t"/>
              </v:shape>
            </v:group>
            <v:group style="position:absolute;left:5156;top:5814;width:68;height:2" coordorigin="5156,5814" coordsize="68,2">
              <v:shape style="position:absolute;left:5156;top:5814;width:68;height:2" coordorigin="5156,5814" coordsize="68,0" path="m5225,5814l5156,5814e" filled="f" stroked="t" strokeweight=".06pt" strokecolor="#000000">
                <v:path arrowok="t"/>
              </v:shape>
            </v:group>
            <v:group style="position:absolute;left:5156;top:5711;width:68;height:2" coordorigin="5156,5711" coordsize="68,2">
              <v:shape style="position:absolute;left:5156;top:5711;width:68;height:2" coordorigin="5156,5711" coordsize="68,0" path="m5225,5711l5156,5711e" filled="f" stroked="t" strokeweight=".06pt" strokecolor="#000000">
                <v:path arrowok="t"/>
              </v:shape>
            </v:group>
            <v:group style="position:absolute;left:5190;top:5814;width:2;height:221" coordorigin="5190,5814" coordsize="2,221">
              <v:shape style="position:absolute;left:5190;top:5814;width:2;height:221" coordorigin="5190,5814" coordsize="0,221" path="m5190,6035l5190,5814e" filled="f" stroked="t" strokeweight=".06pt" strokecolor="#000000">
                <v:path arrowok="t"/>
              </v:shape>
            </v:group>
            <v:group style="position:absolute;left:7228;top:6308;width:2;height:53" coordorigin="7228,6308" coordsize="2,53">
              <v:shape style="position:absolute;left:7228;top:6308;width:2;height:53" coordorigin="7228,6308" coordsize="0,53" path="m7228,6361l7228,6308e" filled="f" stroked="t" strokeweight=".06pt" strokecolor="#000000">
                <v:path arrowok="t"/>
              </v:shape>
            </v:group>
            <v:group style="position:absolute;left:7192;top:6173;width:70;height:2" coordorigin="7192,6173" coordsize="70,2">
              <v:shape style="position:absolute;left:7192;top:6173;width:70;height:2" coordorigin="7192,6173" coordsize="70,0" path="m7261,6173l7192,6173e" filled="f" stroked="t" strokeweight=".06pt" strokecolor="#000000">
                <v:path arrowok="t"/>
              </v:shape>
            </v:group>
            <v:group style="position:absolute;left:7192;top:6276;width:70;height:2" coordorigin="7192,6276" coordsize="70,2">
              <v:shape style="position:absolute;left:7192;top:6276;width:70;height:2" coordorigin="7192,6276" coordsize="70,0" path="m7261,6276l7192,6276e" filled="f" stroked="t" strokeweight=".06pt" strokecolor="#000000">
                <v:path arrowok="t"/>
              </v:shape>
            </v:group>
            <v:group style="position:absolute;left:7192;top:6173;width:70;height:103" coordorigin="7192,6173" coordsize="70,103">
              <v:shape style="position:absolute;left:7192;top:6173;width:70;height:103" coordorigin="7192,6173" coordsize="70,103" path="m7261,6173l7192,6276e" filled="f" stroked="t" strokeweight=".06pt" strokecolor="#000000">
                <v:path arrowok="t"/>
              </v:shape>
            </v:group>
            <v:group style="position:absolute;left:7192;top:6173;width:70;height:103" coordorigin="7192,6173" coordsize="70,103">
              <v:shape style="position:absolute;left:7192;top:6173;width:70;height:103" coordorigin="7192,6173" coordsize="70,103" path="m7192,6173l7261,6276e" filled="f" stroked="t" strokeweight=".06pt" strokecolor="#000000">
                <v:path arrowok="t"/>
              </v:shape>
            </v:group>
            <v:group style="position:absolute;left:7200;top:6222;width:60;height:2" coordorigin="7200,6222" coordsize="60,2">
              <v:shape style="position:absolute;left:7200;top:6222;width:60;height:2" coordorigin="7200,6222" coordsize="60,0" path="m7200,6222l7260,6222e" filled="f" stroked="t" strokeweight=".06pt" strokecolor="#000000">
                <v:path arrowok="t"/>
              </v:shape>
            </v:group>
            <v:group style="position:absolute;left:7226;top:6276;width:25;height:32" coordorigin="7226,6276" coordsize="25,32">
              <v:shape style="position:absolute;left:7226;top:6276;width:25;height:32" coordorigin="7226,6276" coordsize="25,32" path="m7228,6308l7252,6293,7226,6276e" filled="f" stroked="t" strokeweight=".06pt" strokecolor="#000000">
                <v:path arrowok="t"/>
              </v:shape>
            </v:group>
            <v:group style="position:absolute;left:7200;top:6097;width:60;height:2" coordorigin="7200,6097" coordsize="60,2">
              <v:shape style="position:absolute;left:7200;top:6097;width:60;height:2" coordorigin="7200,6097" coordsize="60,0" path="m7200,6097l7260,6097e" filled="f" stroked="t" strokeweight=".06pt" strokecolor="#000000">
                <v:path arrowok="t"/>
              </v:shape>
            </v:group>
            <v:group style="position:absolute;left:7192;top:6048;width:70;height:103" coordorigin="7192,6048" coordsize="70,103">
              <v:shape style="position:absolute;left:7192;top:6048;width:70;height:103" coordorigin="7192,6048" coordsize="70,103" path="m7192,6048l7261,6151e" filled="f" stroked="t" strokeweight=".06pt" strokecolor="#000000">
                <v:path arrowok="t"/>
              </v:shape>
            </v:group>
            <v:group style="position:absolute;left:7192;top:6048;width:70;height:103" coordorigin="7192,6048" coordsize="70,103">
              <v:shape style="position:absolute;left:7192;top:6048;width:70;height:103" coordorigin="7192,6048" coordsize="70,103" path="m7261,6048l7192,6151e" filled="f" stroked="t" strokeweight=".06pt" strokecolor="#000000">
                <v:path arrowok="t"/>
              </v:shape>
            </v:group>
            <v:group style="position:absolute;left:7192;top:6151;width:70;height:2" coordorigin="7192,6151" coordsize="70,2">
              <v:shape style="position:absolute;left:7192;top:6151;width:70;height:2" coordorigin="7192,6151" coordsize="70,0" path="m7261,6151l7192,6151e" filled="f" stroked="t" strokeweight=".06pt" strokecolor="#000000">
                <v:path arrowok="t"/>
              </v:shape>
            </v:group>
            <v:group style="position:absolute;left:7192;top:6048;width:70;height:2" coordorigin="7192,6048" coordsize="70,2">
              <v:shape style="position:absolute;left:7192;top:6048;width:70;height:2" coordorigin="7192,6048" coordsize="70,0" path="m7261,6048l7192,6048e" filled="f" stroked="t" strokeweight=".06pt" strokecolor="#000000">
                <v:path arrowok="t"/>
              </v:shape>
            </v:group>
            <v:group style="position:absolute;left:7226;top:6035;width:2;height:13" coordorigin="7226,6035" coordsize="2,13">
              <v:shape style="position:absolute;left:7226;top:6035;width:2;height:13" coordorigin="7226,6035" coordsize="0,13" path="m7226,6048l7226,6035e" filled="f" stroked="t" strokeweight=".06pt" strokecolor="#000000">
                <v:path arrowok="t"/>
              </v:shape>
            </v:group>
            <v:group style="position:absolute;left:7226;top:6151;width:2;height:22" coordorigin="7226,6151" coordsize="2,22">
              <v:shape style="position:absolute;left:7226;top:6151;width:2;height:22" coordorigin="7226,6151" coordsize="0,22" path="m7226,6151l7226,6173e" filled="f" stroked="t" strokeweight=".06pt" strokecolor="#000000">
                <v:path arrowok="t"/>
              </v:shape>
            </v:group>
            <v:group style="position:absolute;left:5026;top:6151;width:2;height:22" coordorigin="5026,6151" coordsize="2,22">
              <v:shape style="position:absolute;left:5026;top:6151;width:2;height:22" coordorigin="5026,6151" coordsize="0,22" path="m5026,6151l5026,6173e" filled="f" stroked="t" strokeweight=".06pt" strokecolor="#000000">
                <v:path arrowok="t"/>
              </v:shape>
            </v:group>
            <v:group style="position:absolute;left:5026;top:6035;width:2;height:13" coordorigin="5026,6035" coordsize="2,13">
              <v:shape style="position:absolute;left:5026;top:6035;width:2;height:13" coordorigin="5026,6035" coordsize="0,13" path="m5026,6048l5026,6035e" filled="f" stroked="t" strokeweight=".06pt" strokecolor="#000000">
                <v:path arrowok="t"/>
              </v:shape>
            </v:group>
            <v:group style="position:absolute;left:4991;top:6048;width:68;height:2" coordorigin="4991,6048" coordsize="68,2">
              <v:shape style="position:absolute;left:4991;top:6048;width:68;height:2" coordorigin="4991,6048" coordsize="68,0" path="m5059,6048l4991,6048e" filled="f" stroked="t" strokeweight=".06pt" strokecolor="#000000">
                <v:path arrowok="t"/>
              </v:shape>
            </v:group>
            <v:group style="position:absolute;left:4991;top:6151;width:68;height:2" coordorigin="4991,6151" coordsize="68,2">
              <v:shape style="position:absolute;left:4991;top:6151;width:68;height:2" coordorigin="4991,6151" coordsize="68,0" path="m5059,6151l4991,6151e" filled="f" stroked="t" strokeweight=".06pt" strokecolor="#000000">
                <v:path arrowok="t"/>
              </v:shape>
            </v:group>
            <v:group style="position:absolute;left:4991;top:6048;width:68;height:103" coordorigin="4991,6048" coordsize="68,103">
              <v:shape style="position:absolute;left:4991;top:6048;width:68;height:103" coordorigin="4991,6048" coordsize="68,103" path="m5059,6048l4991,6151e" filled="f" stroked="t" strokeweight=".06pt" strokecolor="#000000">
                <v:path arrowok="t"/>
              </v:shape>
            </v:group>
            <v:group style="position:absolute;left:4991;top:6048;width:68;height:103" coordorigin="4991,6048" coordsize="68,103">
              <v:shape style="position:absolute;left:4991;top:6048;width:68;height:103" coordorigin="4991,6048" coordsize="68,103" path="m4991,6048l5059,6151e" filled="f" stroked="t" strokeweight=".06pt" strokecolor="#000000">
                <v:path arrowok="t"/>
              </v:shape>
            </v:group>
            <v:group style="position:absolute;left:5026;top:6276;width:25;height:17" coordorigin="5026,6276" coordsize="25,17">
              <v:shape style="position:absolute;left:5026;top:6276;width:25;height:17" coordorigin="5026,6276" coordsize="25,17" path="m5051,6293l5026,6276e" filled="f" stroked="t" strokeweight=".06pt" strokecolor="#000000">
                <v:path arrowok="t"/>
              </v:shape>
            </v:group>
            <v:group style="position:absolute;left:5027;top:6293;width:24;height:16" coordorigin="5027,6293" coordsize="24,16">
              <v:shape style="position:absolute;left:5027;top:6293;width:24;height:16" coordorigin="5027,6293" coordsize="24,16" path="m5027,6308l5051,6293e" filled="f" stroked="t" strokeweight=".06pt" strokecolor="#000000">
                <v:path arrowok="t"/>
              </v:shape>
            </v:group>
            <v:group style="position:absolute;left:4999;top:6222;width:59;height:2" coordorigin="4999,6222" coordsize="59,2">
              <v:shape style="position:absolute;left:4999;top:6222;width:59;height:2" coordorigin="4999,6222" coordsize="59,0" path="m4999,6222l5058,6222e" filled="f" stroked="t" strokeweight=".06pt" strokecolor="#000000">
                <v:path arrowok="t"/>
              </v:shape>
            </v:group>
            <v:group style="position:absolute;left:4991;top:6173;width:68;height:103" coordorigin="4991,6173" coordsize="68,103">
              <v:shape style="position:absolute;left:4991;top:6173;width:68;height:103" coordorigin="4991,6173" coordsize="68,103" path="m4991,6173l5059,6276e" filled="f" stroked="t" strokeweight=".06pt" strokecolor="#000000">
                <v:path arrowok="t"/>
              </v:shape>
            </v:group>
            <v:group style="position:absolute;left:4991;top:6173;width:68;height:103" coordorigin="4991,6173" coordsize="68,103">
              <v:shape style="position:absolute;left:4991;top:6173;width:68;height:103" coordorigin="4991,6173" coordsize="68,103" path="m5059,6173l4991,6276e" filled="f" stroked="t" strokeweight=".06pt" strokecolor="#000000">
                <v:path arrowok="t"/>
              </v:shape>
            </v:group>
            <v:group style="position:absolute;left:4991;top:6276;width:68;height:2" coordorigin="4991,6276" coordsize="68,2">
              <v:shape style="position:absolute;left:4991;top:6276;width:68;height:2" coordorigin="4991,6276" coordsize="68,0" path="m5059,6276l4991,6276e" filled="f" stroked="t" strokeweight=".06pt" strokecolor="#000000">
                <v:path arrowok="t"/>
              </v:shape>
            </v:group>
            <v:group style="position:absolute;left:4991;top:6173;width:68;height:2" coordorigin="4991,6173" coordsize="68,2">
              <v:shape style="position:absolute;left:4991;top:6173;width:68;height:2" coordorigin="4991,6173" coordsize="68,0" path="m5059,6173l4991,6173e" filled="f" stroked="t" strokeweight=".06pt" strokecolor="#000000">
                <v:path arrowok="t"/>
              </v:shape>
            </v:group>
            <v:group style="position:absolute;left:9517;top:6073;width:44;height:31" coordorigin="9517,6073" coordsize="44,31">
              <v:shape style="position:absolute;left:9517;top:6073;width:44;height:31" coordorigin="9517,6073" coordsize="44,31" path="m9517,6104l9562,6073e" filled="f" stroked="t" strokeweight=".06pt" strokecolor="#000000">
                <v:path arrowok="t"/>
              </v:shape>
            </v:group>
            <v:group style="position:absolute;left:9500;top:6073;width:17;height:31" coordorigin="9500,6073" coordsize="17,31">
              <v:shape style="position:absolute;left:9500;top:6073;width:17;height:31" coordorigin="9500,6073" coordsize="17,31" path="m9500,6073l9517,6104e" filled="f" stroked="t" strokeweight=".06pt" strokecolor="#000000">
                <v:path arrowok="t"/>
              </v:shape>
            </v:group>
            <v:group style="position:absolute;left:9132;top:6073;width:44;height:31" coordorigin="9132,6073" coordsize="44,31">
              <v:shape style="position:absolute;left:9132;top:6073;width:44;height:31" coordorigin="9132,6073" coordsize="44,31" path="m9132,6104l9176,6073e" filled="f" stroked="t" strokeweight=".06pt" strokecolor="#000000">
                <v:path arrowok="t"/>
              </v:shape>
            </v:group>
            <v:group style="position:absolute;left:9115;top:6073;width:17;height:31" coordorigin="9115,6073" coordsize="17,31">
              <v:shape style="position:absolute;left:9115;top:6073;width:17;height:31" coordorigin="9115,6073" coordsize="17,31" path="m9115,6073l9132,6104e" filled="f" stroked="t" strokeweight=".06pt" strokecolor="#000000">
                <v:path arrowok="t"/>
              </v:shape>
            </v:group>
            <v:group style="position:absolute;left:8747;top:6073;width:46;height:31" coordorigin="8747,6073" coordsize="46,31">
              <v:shape style="position:absolute;left:8747;top:6073;width:46;height:31" coordorigin="8747,6073" coordsize="46,31" path="m8747,6104l8792,6073e" filled="f" stroked="t" strokeweight=".06pt" strokecolor="#000000">
                <v:path arrowok="t"/>
              </v:shape>
            </v:group>
            <v:group style="position:absolute;left:8730;top:6073;width:17;height:31" coordorigin="8730,6073" coordsize="17,31">
              <v:shape style="position:absolute;left:8730;top:6073;width:17;height:31" coordorigin="8730,6073" coordsize="17,31" path="m8730,6073l8747,6104e" filled="f" stroked="t" strokeweight=".06pt" strokecolor="#000000">
                <v:path arrowok="t"/>
              </v:shape>
            </v:group>
            <v:group style="position:absolute;left:8362;top:6073;width:46;height:31" coordorigin="8362,6073" coordsize="46,31">
              <v:shape style="position:absolute;left:8362;top:6073;width:46;height:31" coordorigin="8362,6073" coordsize="46,31" path="m8362,6104l8407,6073e" filled="f" stroked="t" strokeweight=".06pt" strokecolor="#000000">
                <v:path arrowok="t"/>
              </v:shape>
            </v:group>
            <v:group style="position:absolute;left:8345;top:6073;width:17;height:31" coordorigin="8345,6073" coordsize="17,31">
              <v:shape style="position:absolute;left:8345;top:6073;width:17;height:31" coordorigin="8345,6073" coordsize="17,31" path="m8345,6073l8362,6104e" filled="f" stroked="t" strokeweight=".06pt" strokecolor="#000000">
                <v:path arrowok="t"/>
              </v:shape>
            </v:group>
            <v:group style="position:absolute;left:7976;top:6073;width:46;height:31" coordorigin="7976,6073" coordsize="46,31">
              <v:shape style="position:absolute;left:7976;top:6073;width:46;height:31" coordorigin="7976,6073" coordsize="46,31" path="m7976,6104l8022,6073e" filled="f" stroked="t" strokeweight=".06pt" strokecolor="#000000">
                <v:path arrowok="t"/>
              </v:shape>
            </v:group>
            <v:group style="position:absolute;left:7960;top:6073;width:17;height:31" coordorigin="7960,6073" coordsize="17,31">
              <v:shape style="position:absolute;left:7960;top:6073;width:17;height:31" coordorigin="7960,6073" coordsize="17,31" path="m7960,6073l7976,6104e" filled="f" stroked="t" strokeweight=".06pt" strokecolor="#000000">
                <v:path arrowok="t"/>
              </v:shape>
            </v:group>
            <v:group style="position:absolute;left:7591;top:6073;width:44;height:31" coordorigin="7591,6073" coordsize="44,31">
              <v:shape style="position:absolute;left:7591;top:6073;width:44;height:31" coordorigin="7591,6073" coordsize="44,31" path="m7591,6104l7636,6073e" filled="f" stroked="t" strokeweight=".06pt" strokecolor="#000000">
                <v:path arrowok="t"/>
              </v:shape>
            </v:group>
            <v:group style="position:absolute;left:7574;top:6073;width:17;height:31" coordorigin="7574,6073" coordsize="17,31">
              <v:shape style="position:absolute;left:7574;top:6073;width:17;height:31" coordorigin="7574,6073" coordsize="17,31" path="m7574,6073l7591,6104e" filled="f" stroked="t" strokeweight=".06pt" strokecolor="#000000">
                <v:path arrowok="t"/>
              </v:shape>
            </v:group>
            <v:group style="position:absolute;left:4620;top:6073;width:44;height:31" coordorigin="4620,6073" coordsize="44,31">
              <v:shape style="position:absolute;left:4620;top:6073;width:44;height:31" coordorigin="4620,6073" coordsize="44,31" path="m4620,6104l4664,6073e" filled="f" stroked="t" strokeweight=".06pt" strokecolor="#000000">
                <v:path arrowok="t"/>
              </v:shape>
            </v:group>
            <v:group style="position:absolute;left:4603;top:6073;width:17;height:31" coordorigin="4603,6073" coordsize="17,31">
              <v:shape style="position:absolute;left:4603;top:6073;width:17;height:31" coordorigin="4603,6073" coordsize="17,31" path="m4603,6073l4620,6104e" filled="f" stroked="t" strokeweight=".06pt" strokecolor="#000000">
                <v:path arrowok="t"/>
              </v:shape>
            </v:group>
            <v:group style="position:absolute;left:4235;top:6073;width:44;height:31" coordorigin="4235,6073" coordsize="44,31">
              <v:shape style="position:absolute;left:4235;top:6073;width:44;height:31" coordorigin="4235,6073" coordsize="44,31" path="m4235,6104l4279,6073e" filled="f" stroked="t" strokeweight=".06pt" strokecolor="#000000">
                <v:path arrowok="t"/>
              </v:shape>
            </v:group>
            <v:group style="position:absolute;left:4218;top:6073;width:17;height:31" coordorigin="4218,6073" coordsize="17,31">
              <v:shape style="position:absolute;left:4218;top:6073;width:17;height:31" coordorigin="4218,6073" coordsize="17,31" path="m4218,6073l4235,6104e" filled="f" stroked="t" strokeweight=".06pt" strokecolor="#000000">
                <v:path arrowok="t"/>
              </v:shape>
            </v:group>
            <v:group style="position:absolute;left:3850;top:6073;width:46;height:31" coordorigin="3850,6073" coordsize="46,31">
              <v:shape style="position:absolute;left:3850;top:6073;width:46;height:31" coordorigin="3850,6073" coordsize="46,31" path="m3850,6104l3895,6073e" filled="f" stroked="t" strokeweight=".06pt" strokecolor="#000000">
                <v:path arrowok="t"/>
              </v:shape>
            </v:group>
            <v:group style="position:absolute;left:3833;top:6073;width:17;height:31" coordorigin="3833,6073" coordsize="17,31">
              <v:shape style="position:absolute;left:3833;top:6073;width:17;height:31" coordorigin="3833,6073" coordsize="17,31" path="m3833,6073l3850,6104e" filled="f" stroked="t" strokeweight=".06pt" strokecolor="#000000">
                <v:path arrowok="t"/>
              </v:shape>
            </v:group>
            <v:group style="position:absolute;left:3464;top:6073;width:46;height:31" coordorigin="3464,6073" coordsize="46,31">
              <v:shape style="position:absolute;left:3464;top:6073;width:46;height:31" coordorigin="3464,6073" coordsize="46,31" path="m3464,6104l3510,6073e" filled="f" stroked="t" strokeweight=".06pt" strokecolor="#000000">
                <v:path arrowok="t"/>
              </v:shape>
            </v:group>
            <v:group style="position:absolute;left:3448;top:6073;width:17;height:31" coordorigin="3448,6073" coordsize="17,31">
              <v:shape style="position:absolute;left:3448;top:6073;width:17;height:31" coordorigin="3448,6073" coordsize="17,31" path="m3448,6073l3464,6104e" filled="f" stroked="t" strokeweight=".06pt" strokecolor="#000000">
                <v:path arrowok="t"/>
              </v:shape>
            </v:group>
            <v:group style="position:absolute;left:3079;top:6073;width:44;height:31" coordorigin="3079,6073" coordsize="44,31">
              <v:shape style="position:absolute;left:3079;top:6073;width:44;height:31" coordorigin="3079,6073" coordsize="44,31" path="m3079,6104l3124,6073e" filled="f" stroked="t" strokeweight=".06pt" strokecolor="#000000">
                <v:path arrowok="t"/>
              </v:shape>
            </v:group>
            <v:group style="position:absolute;left:3062;top:6073;width:17;height:31" coordorigin="3062,6073" coordsize="17,31">
              <v:shape style="position:absolute;left:3062;top:6073;width:17;height:31" coordorigin="3062,6073" coordsize="17,31" path="m3062,6073l3079,6104e" filled="f" stroked="t" strokeweight=".06pt" strokecolor="#000000">
                <v:path arrowok="t"/>
              </v:shape>
            </v:group>
            <v:group style="position:absolute;left:2694;top:6073;width:44;height:31" coordorigin="2694,6073" coordsize="44,31">
              <v:shape style="position:absolute;left:2694;top:6073;width:44;height:31" coordorigin="2694,6073" coordsize="44,31" path="m2694,6104l2738,6073e" filled="f" stroked="t" strokeweight=".06pt" strokecolor="#000000">
                <v:path arrowok="t"/>
              </v:shape>
            </v:group>
            <v:group style="position:absolute;left:2677;top:6073;width:17;height:31" coordorigin="2677,6073" coordsize="17,31">
              <v:shape style="position:absolute;left:2677;top:6073;width:17;height:31" coordorigin="2677,6073" coordsize="17,31" path="m2677,6073l2694,6104e" filled="f" stroked="t" strokeweight=".06pt" strokecolor="#000000">
                <v:path arrowok="t"/>
              </v:shape>
            </v:group>
            <v:group style="position:absolute;left:9721;top:5751;width:67;height:2" coordorigin="9721,5751" coordsize="67,2">
              <v:shape style="position:absolute;left:9721;top:5751;width:67;height:2" coordorigin="9721,5751" coordsize="67,0" path="m9721,5751l9788,5751e" filled="t" fillcolor="#000000" stroked="f">
                <v:path arrowok="t"/>
                <v:fill/>
              </v:shape>
            </v:group>
            <v:group style="position:absolute;left:9721;top:5751;width:67;height:2" coordorigin="9721,5751" coordsize="67,2">
              <v:shape style="position:absolute;left:9721;top:5751;width:67;height:2" coordorigin="9721,5751" coordsize="67,0" path="m9721,5751l9788,5751e" filled="f" stroked="t" strokeweight=".06pt" strokecolor="#000000">
                <v:path arrowok="t"/>
              </v:shape>
            </v:group>
            <v:group style="position:absolute;left:9721;top:5751;width:67;height:228" coordorigin="9721,5751" coordsize="67,228">
              <v:shape style="position:absolute;left:9721;top:5751;width:67;height:228" coordorigin="9721,5751" coordsize="67,228" path="m9788,5979l9721,5751,9721,5979,9788,5979xe" filled="t" fillcolor="#000000" stroked="f">
                <v:path arrowok="t"/>
                <v:fill/>
              </v:shape>
            </v:group>
            <v:group style="position:absolute;left:9721;top:5751;width:67;height:228" coordorigin="9721,5751" coordsize="67,228">
              <v:shape style="position:absolute;left:9721;top:5751;width:67;height:228" coordorigin="9721,5751" coordsize="67,228" path="m9721,5751l9721,5979,9788,5979,9721,5751xe" filled="f" stroked="t" strokeweight=".06pt" strokecolor="#000000">
                <v:path arrowok="t"/>
              </v:shape>
            </v:group>
            <v:group style="position:absolute;left:9721;top:5751;width:67;height:228" coordorigin="9721,5751" coordsize="67,228">
              <v:shape style="position:absolute;left:9721;top:5751;width:67;height:228" coordorigin="9721,5751" coordsize="67,228" path="m9788,5979l9788,5751,9721,5751,9788,5979xe" filled="t" fillcolor="#000000" stroked="f">
                <v:path arrowok="t"/>
                <v:fill/>
              </v:shape>
            </v:group>
            <v:group style="position:absolute;left:9721;top:5751;width:67;height:228" coordorigin="9721,5751" coordsize="67,228">
              <v:shape style="position:absolute;left:9721;top:5751;width:67;height:228" coordorigin="9721,5751" coordsize="67,228" path="m9721,5751l9788,5751,9788,5979,9721,5751xe" filled="f" stroked="t" strokeweight=".06pt" strokecolor="#000000">
                <v:path arrowok="t"/>
              </v:shape>
            </v:group>
            <v:group style="position:absolute;left:9721;top:5979;width:67;height:2" coordorigin="9721,5979" coordsize="67,2">
              <v:shape style="position:absolute;left:9721;top:5979;width:67;height:2" coordorigin="9721,5979" coordsize="67,0" path="m9721,5979l9788,5979e" filled="t" fillcolor="#000000" stroked="f">
                <v:path arrowok="t"/>
                <v:fill/>
              </v:shape>
            </v:group>
            <v:group style="position:absolute;left:9721;top:5979;width:67;height:2" coordorigin="9721,5979" coordsize="67,2">
              <v:shape style="position:absolute;left:9721;top:5979;width:67;height:2" coordorigin="9721,5979" coordsize="67,0" path="m9721,5979l9788,5979e" filled="f" stroked="t" strokeweight=".06pt" strokecolor="#000000">
                <v:path arrowok="t"/>
              </v:shape>
            </v:group>
            <v:group style="position:absolute;left:2458;top:5751;width:67;height:2" coordorigin="2458,5751" coordsize="67,2">
              <v:shape style="position:absolute;left:2458;top:5751;width:67;height:2" coordorigin="2458,5751" coordsize="67,0" path="m2458,5751l2525,5751e" filled="t" fillcolor="#000000" stroked="f">
                <v:path arrowok="t"/>
                <v:fill/>
              </v:shape>
            </v:group>
            <v:group style="position:absolute;left:2458;top:5751;width:67;height:2" coordorigin="2458,5751" coordsize="67,2">
              <v:shape style="position:absolute;left:2458;top:5751;width:67;height:2" coordorigin="2458,5751" coordsize="67,0" path="m2458,5751l2525,5751e" filled="f" stroked="t" strokeweight=".06pt" strokecolor="#000000">
                <v:path arrowok="t"/>
              </v:shape>
            </v:group>
            <v:group style="position:absolute;left:2458;top:5751;width:67;height:228" coordorigin="2458,5751" coordsize="67,228">
              <v:shape style="position:absolute;left:2458;top:5751;width:67;height:228" coordorigin="2458,5751" coordsize="67,228" path="m2525,5979l2458,5751,2458,5979,2525,5979xe" filled="t" fillcolor="#000000" stroked="f">
                <v:path arrowok="t"/>
                <v:fill/>
              </v:shape>
            </v:group>
            <v:group style="position:absolute;left:2458;top:5751;width:67;height:228" coordorigin="2458,5751" coordsize="67,228">
              <v:shape style="position:absolute;left:2458;top:5751;width:67;height:228" coordorigin="2458,5751" coordsize="67,228" path="m2458,5751l2458,5979,2525,5979,2458,5751xe" filled="f" stroked="t" strokeweight=".06pt" strokecolor="#000000">
                <v:path arrowok="t"/>
              </v:shape>
            </v:group>
            <v:group style="position:absolute;left:2458;top:5751;width:67;height:228" coordorigin="2458,5751" coordsize="67,228">
              <v:shape style="position:absolute;left:2458;top:5751;width:67;height:228" coordorigin="2458,5751" coordsize="67,228" path="m2525,5979l2525,5751,2458,5751,2525,5979xe" filled="t" fillcolor="#000000" stroked="f">
                <v:path arrowok="t"/>
                <v:fill/>
              </v:shape>
            </v:group>
            <v:group style="position:absolute;left:2458;top:5751;width:67;height:228" coordorigin="2458,5751" coordsize="67,228">
              <v:shape style="position:absolute;left:2458;top:5751;width:67;height:228" coordorigin="2458,5751" coordsize="67,228" path="m2458,5751l2525,5751,2525,5979,2458,5751xe" filled="f" stroked="t" strokeweight=".06pt" strokecolor="#000000">
                <v:path arrowok="t"/>
              </v:shape>
            </v:group>
            <v:group style="position:absolute;left:2458;top:5979;width:67;height:2" coordorigin="2458,5979" coordsize="67,2">
              <v:shape style="position:absolute;left:2458;top:5979;width:67;height:2" coordorigin="2458,5979" coordsize="67,0" path="m2458,5979l2525,5979e" filled="t" fillcolor="#000000" stroked="f">
                <v:path arrowok="t"/>
                <v:fill/>
              </v:shape>
            </v:group>
            <v:group style="position:absolute;left:2458;top:5979;width:67;height:2" coordorigin="2458,5979" coordsize="67,2">
              <v:shape style="position:absolute;left:2458;top:5979;width:67;height:2" coordorigin="2458,5979" coordsize="67,0" path="m2458,5979l2525,5979e" filled="f" stroked="t" strokeweight=".06pt" strokecolor="#000000">
                <v:path arrowok="t"/>
              </v:shape>
            </v:group>
            <v:group style="position:absolute;left:2491;top:5979;width:2;height:55" coordorigin="2491,5979" coordsize="2,55">
              <v:shape style="position:absolute;left:2491;top:5979;width:2;height:55" coordorigin="2491,5979" coordsize="0,55" path="m2491,6035l2491,5979e" filled="f" stroked="t" strokeweight=".06pt" strokecolor="#000000">
                <v:path arrowok="t"/>
              </v:shape>
            </v:group>
            <v:group style="position:absolute;left:2458;top:5751;width:67;height:228" coordorigin="2458,5751" coordsize="67,228">
              <v:shape style="position:absolute;left:2458;top:5751;width:67;height:228" coordorigin="2458,5751" coordsize="67,228" path="m2458,5979l2458,5751,2525,5751,2525,5979,2458,5979xe" filled="f" stroked="t" strokeweight=".06pt" strokecolor="#000000">
                <v:path arrowok="t"/>
              </v:shape>
            </v:group>
            <v:group style="position:absolute;left:9721;top:5751;width:67;height:228" coordorigin="9721,5751" coordsize="67,228">
              <v:shape style="position:absolute;left:9721;top:5751;width:67;height:228" coordorigin="9721,5751" coordsize="67,228" path="m9721,5979l9721,5751,9788,5751,9788,5979,9721,5979xe" filled="f" stroked="t" strokeweight=".06pt" strokecolor="#000000">
                <v:path arrowok="t"/>
              </v:shape>
            </v:group>
            <v:group style="position:absolute;left:9755;top:5979;width:2;height:55" coordorigin="9755,5979" coordsize="2,55">
              <v:shape style="position:absolute;left:9755;top:5979;width:2;height:55" coordorigin="9755,5979" coordsize="0,55" path="m9755,6035l9755,5979e" filled="f" stroked="t" strokeweight=".06pt" strokecolor="#000000">
                <v:path arrowok="t"/>
              </v:shape>
            </v:group>
            <v:group style="position:absolute;left:6841;top:6035;width:3078;height:2" coordorigin="6841,6035" coordsize="3078,2">
              <v:shape style="position:absolute;left:6841;top:6035;width:3078;height:2" coordorigin="6841,6035" coordsize="3078,0" path="m9919,6035l6841,6035e" filled="f" stroked="t" strokeweight=".06pt" strokecolor="#000000">
                <v:path arrowok="t"/>
              </v:shape>
            </v:group>
            <v:group style="position:absolute;left:7091;top:6621;width:275;height:718" coordorigin="7091,6621" coordsize="275,718">
              <v:shape style="position:absolute;left:7091;top:6621;width:275;height:718" coordorigin="7091,6621" coordsize="275,718" path="m7091,6621l7091,7339,7366,7339,7366,6621,7091,6621xe" filled="f" stroked="t" strokeweight=".06pt" strokecolor="#000000">
                <v:path arrowok="t"/>
              </v:shape>
            </v:group>
            <v:group style="position:absolute;left:7088;top:6457;width:278;height:164" coordorigin="7088,6457" coordsize="278,164">
              <v:shape style="position:absolute;left:7088;top:6457;width:278;height:164" coordorigin="7088,6457" coordsize="278,164" path="m7366,6621l7367,6613,7366,6583,7361,6557,7326,6496,7270,6463,7228,6457,7206,6459,7146,6482,7103,6534,7088,6613,7090,6621e" filled="f" stroked="t" strokeweight=".06pt" strokecolor="#000000">
                <v:path arrowok="t"/>
              </v:shape>
            </v:group>
            <v:group style="position:absolute;left:7193;top:6361;width:70;height:96" coordorigin="7193,6361" coordsize="70,96">
              <v:shape style="position:absolute;left:7193;top:6361;width:70;height:96" coordorigin="7193,6361" coordsize="70,96" path="m7193,6457l7193,6361,7262,6361,7262,6457,7193,6457xe" filled="f" stroked="t" strokeweight=".06pt" strokecolor="#000000">
                <v:path arrowok="t"/>
              </v:shape>
            </v:group>
            <v:group style="position:absolute;left:7608;top:6035;width:2;height:38" coordorigin="7608,6035" coordsize="2,38">
              <v:shape style="position:absolute;left:7608;top:6035;width:2;height:38" coordorigin="7608,6035" coordsize="0,38" path="m7608,6073l7608,6035e" filled="f" stroked="t" strokeweight=".06pt" strokecolor="#000000">
                <v:path arrowok="t"/>
              </v:shape>
            </v:group>
            <v:group style="position:absolute;left:7574;top:6073;width:61;height:2" coordorigin="7574,6073" coordsize="61,2">
              <v:shape style="position:absolute;left:7574;top:6073;width:61;height:2" coordorigin="7574,6073" coordsize="61,0" path="m7636,6073l7574,6073e" filled="f" stroked="t" strokeweight=".06pt" strokecolor="#000000">
                <v:path arrowok="t"/>
              </v:shape>
            </v:group>
            <v:group style="position:absolute;left:7574;top:6073;width:34;height:64" coordorigin="7574,6073" coordsize="34,64">
              <v:shape style="position:absolute;left:7574;top:6073;width:34;height:64" coordorigin="7574,6073" coordsize="34,64" path="m7574,6137l7608,6073e" filled="f" stroked="t" strokeweight=".06pt" strokecolor="#000000">
                <v:path arrowok="t"/>
              </v:shape>
            </v:group>
            <v:group style="position:absolute;left:7574;top:6137;width:94;height:2" coordorigin="7574,6137" coordsize="94,2">
              <v:shape style="position:absolute;left:7574;top:6137;width:94;height:2" coordorigin="7574,6137" coordsize="94,0" path="m7668,6137l7574,6137e" filled="f" stroked="t" strokeweight=".06pt" strokecolor="#000000">
                <v:path arrowok="t"/>
              </v:shape>
            </v:group>
            <v:group style="position:absolute;left:7626;top:6137;width:2;height:50" coordorigin="7626,6137" coordsize="2,50">
              <v:shape style="position:absolute;left:7626;top:6137;width:2;height:50" coordorigin="7626,6137" coordsize="0,50" path="m7626,6187l7626,6137e" filled="f" stroked="t" strokeweight=".06pt" strokecolor="#000000">
                <v:path arrowok="t"/>
              </v:shape>
            </v:group>
            <v:group style="position:absolute;left:7571;top:6187;width:55;height:25" coordorigin="7571,6187" coordsize="55,25">
              <v:shape style="position:absolute;left:7571;top:6187;width:55;height:25" coordorigin="7571,6187" coordsize="55,25" path="m7571,6212l7626,6187e" filled="f" stroked="t" strokeweight=".06pt" strokecolor="#000000">
                <v:path arrowok="t"/>
              </v:shape>
            </v:group>
            <v:group style="position:absolute;left:7571;top:6212;width:2;height:30" coordorigin="7571,6212" coordsize="2,30">
              <v:shape style="position:absolute;left:7571;top:6212;width:2;height:30" coordorigin="7571,6212" coordsize="0,30" path="m7571,6242l7571,6212e" filled="f" stroked="t" strokeweight=".06pt" strokecolor="#000000">
                <v:path arrowok="t"/>
              </v:shape>
            </v:group>
            <v:group style="position:absolute;left:7571;top:6242;width:89;height:38" coordorigin="7571,6242" coordsize="89,38">
              <v:shape style="position:absolute;left:7571;top:6242;width:89;height:38" coordorigin="7571,6242" coordsize="89,38" path="m7660,6281l7571,6242e" filled="f" stroked="t" strokeweight=".06pt" strokecolor="#000000">
                <v:path arrowok="t"/>
              </v:shape>
            </v:group>
            <v:group style="position:absolute;left:7613;top:6281;width:47;height:28" coordorigin="7613,6281" coordsize="47,28">
              <v:shape style="position:absolute;left:7613;top:6281;width:47;height:28" coordorigin="7613,6281" coordsize="47,28" path="m7613,6308l7660,6281e" filled="f" stroked="t" strokeweight=".06pt" strokecolor="#000000">
                <v:path arrowok="t"/>
              </v:shape>
            </v:group>
            <v:group style="position:absolute;left:7613;top:6308;width:2;height:53" coordorigin="7613,6308" coordsize="2,53">
              <v:shape style="position:absolute;left:7613;top:6308;width:2;height:53" coordorigin="7613,6308" coordsize="0,53" path="m7613,6361l7613,6308e" filled="f" stroked="t" strokeweight=".06pt" strokecolor="#000000">
                <v:path arrowok="t"/>
              </v:shape>
            </v:group>
            <v:group style="position:absolute;left:7578;top:6361;width:71;height:96" coordorigin="7578,6361" coordsize="71,96">
              <v:shape style="position:absolute;left:7578;top:6361;width:71;height:96" coordorigin="7578,6361" coordsize="71,96" path="m7578,6457l7578,6361,7649,6361,7649,6457,7578,6457xe" filled="f" stroked="t" strokeweight=".06pt" strokecolor="#000000">
                <v:path arrowok="t"/>
              </v:shape>
            </v:group>
            <v:group style="position:absolute;left:7474;top:6457;width:278;height:164" coordorigin="7474,6457" coordsize="278,164">
              <v:shape style="position:absolute;left:7474;top:6457;width:278;height:164" coordorigin="7474,6457" coordsize="278,164" path="m7751,6621l7752,6613,7751,6583,7747,6557,7712,6496,7656,6463,7613,6457,7591,6459,7531,6482,7488,6534,7474,6613,7475,6621e" filled="f" stroked="t" strokeweight=".06pt" strokecolor="#000000">
                <v:path arrowok="t"/>
              </v:shape>
            </v:group>
            <v:group style="position:absolute;left:7475;top:6621;width:276;height:718" coordorigin="7475,6621" coordsize="276,718">
              <v:shape style="position:absolute;left:7475;top:6621;width:276;height:718" coordorigin="7475,6621" coordsize="276,718" path="m7475,6621l7475,7339,7751,7339,7751,6621,7475,6621xe" filled="f" stroked="t" strokeweight=".06pt" strokecolor="#000000">
                <v:path arrowok="t"/>
              </v:shape>
            </v:group>
            <v:group style="position:absolute;left:7994;top:6035;width:2;height:38" coordorigin="7994,6035" coordsize="2,38">
              <v:shape style="position:absolute;left:7994;top:6035;width:2;height:38" coordorigin="7994,6035" coordsize="0,38" path="m7994,6073l7994,6035e" filled="f" stroked="t" strokeweight=".06pt" strokecolor="#000000">
                <v:path arrowok="t"/>
              </v:shape>
            </v:group>
            <v:group style="position:absolute;left:7960;top:6073;width:62;height:2" coordorigin="7960,6073" coordsize="62,2">
              <v:shape style="position:absolute;left:7960;top:6073;width:62;height:2" coordorigin="7960,6073" coordsize="62,0" path="m8022,6073l7960,6073e" filled="f" stroked="t" strokeweight=".06pt" strokecolor="#000000">
                <v:path arrowok="t"/>
              </v:shape>
            </v:group>
            <v:group style="position:absolute;left:7960;top:6073;width:35;height:64" coordorigin="7960,6073" coordsize="35,64">
              <v:shape style="position:absolute;left:7960;top:6073;width:35;height:64" coordorigin="7960,6073" coordsize="35,64" path="m7960,6137l7994,6073e" filled="f" stroked="t" strokeweight=".06pt" strokecolor="#000000">
                <v:path arrowok="t"/>
              </v:shape>
            </v:group>
            <v:group style="position:absolute;left:7960;top:6137;width:94;height:2" coordorigin="7960,6137" coordsize="94,2">
              <v:shape style="position:absolute;left:7960;top:6137;width:94;height:2" coordorigin="7960,6137" coordsize="94,0" path="m8053,6137l7960,6137e" filled="f" stroked="t" strokeweight=".06pt" strokecolor="#000000">
                <v:path arrowok="t"/>
              </v:shape>
            </v:group>
            <v:group style="position:absolute;left:8011;top:6137;width:2;height:50" coordorigin="8011,6137" coordsize="2,50">
              <v:shape style="position:absolute;left:8011;top:6137;width:2;height:50" coordorigin="8011,6137" coordsize="0,50" path="m8011,6187l8011,6137e" filled="f" stroked="t" strokeweight=".06pt" strokecolor="#000000">
                <v:path arrowok="t"/>
              </v:shape>
            </v:group>
            <v:group style="position:absolute;left:7956;top:6187;width:55;height:25" coordorigin="7956,6187" coordsize="55,25">
              <v:shape style="position:absolute;left:7956;top:6187;width:55;height:25" coordorigin="7956,6187" coordsize="55,25" path="m7956,6212l8011,6187e" filled="f" stroked="t" strokeweight=".06pt" strokecolor="#000000">
                <v:path arrowok="t"/>
              </v:shape>
            </v:group>
            <v:group style="position:absolute;left:7956;top:6212;width:2;height:30" coordorigin="7956,6212" coordsize="2,30">
              <v:shape style="position:absolute;left:7956;top:6212;width:2;height:30" coordorigin="7956,6212" coordsize="0,30" path="m7956,6242l7956,6212e" filled="f" stroked="t" strokeweight=".06pt" strokecolor="#000000">
                <v:path arrowok="t"/>
              </v:shape>
            </v:group>
            <v:group style="position:absolute;left:7956;top:6242;width:89;height:38" coordorigin="7956,6242" coordsize="89,38">
              <v:shape style="position:absolute;left:7956;top:6242;width:89;height:38" coordorigin="7956,6242" coordsize="89,38" path="m8045,6281l7956,6242e" filled="f" stroked="t" strokeweight=".06pt" strokecolor="#000000">
                <v:path arrowok="t"/>
              </v:shape>
            </v:group>
            <v:group style="position:absolute;left:7998;top:6281;width:47;height:28" coordorigin="7998,6281" coordsize="47,28">
              <v:shape style="position:absolute;left:7998;top:6281;width:47;height:28" coordorigin="7998,6281" coordsize="47,28" path="m7998,6308l8045,6281e" filled="f" stroked="t" strokeweight=".06pt" strokecolor="#000000">
                <v:path arrowok="t"/>
              </v:shape>
            </v:group>
            <v:group style="position:absolute;left:7998;top:6308;width:2;height:53" coordorigin="7998,6308" coordsize="2,53">
              <v:shape style="position:absolute;left:7998;top:6308;width:2;height:53" coordorigin="7998,6308" coordsize="0,53" path="m7998,6361l7998,6308e" filled="f" stroked="t" strokeweight=".06pt" strokecolor="#000000">
                <v:path arrowok="t"/>
              </v:shape>
            </v:group>
            <v:group style="position:absolute;left:7963;top:6361;width:70;height:96" coordorigin="7963,6361" coordsize="70,96">
              <v:shape style="position:absolute;left:7963;top:6361;width:70;height:96" coordorigin="7963,6361" coordsize="70,96" path="m7963,6457l7963,6361,8033,6361,8033,6457,7963,6457xe" filled="f" stroked="t" strokeweight=".06pt" strokecolor="#000000">
                <v:path arrowok="t"/>
              </v:shape>
            </v:group>
            <v:group style="position:absolute;left:7859;top:6457;width:278;height:164" coordorigin="7859,6457" coordsize="278,164">
              <v:shape style="position:absolute;left:7859;top:6457;width:278;height:164" coordorigin="7859,6457" coordsize="278,164" path="m8136,6621l8137,6613,8137,6583,8132,6557,8097,6496,8041,6464,7998,6457,7977,6459,7917,6482,7873,6533,7859,6613,7860,6621e" filled="f" stroked="t" strokeweight=".06pt" strokecolor="#000000">
                <v:path arrowok="t"/>
              </v:shape>
            </v:group>
            <v:group style="position:absolute;left:7860;top:6621;width:276;height:718" coordorigin="7860,6621" coordsize="276,718">
              <v:shape style="position:absolute;left:7860;top:6621;width:276;height:718" coordorigin="7860,6621" coordsize="276,718" path="m7860,6621l7860,7339,8136,7339,8136,6621,7860,6621xe" filled="f" stroked="t" strokeweight=".06pt" strokecolor="#000000">
                <v:path arrowok="t"/>
              </v:shape>
            </v:group>
            <v:group style="position:absolute;left:8380;top:6035;width:2;height:38" coordorigin="8380,6035" coordsize="2,38">
              <v:shape style="position:absolute;left:8380;top:6035;width:2;height:38" coordorigin="8380,6035" coordsize="0,38" path="m8380,6073l8380,6035e" filled="f" stroked="t" strokeweight=".06pt" strokecolor="#000000">
                <v:path arrowok="t"/>
              </v:shape>
            </v:group>
            <v:group style="position:absolute;left:8345;top:6073;width:62;height:2" coordorigin="8345,6073" coordsize="62,2">
              <v:shape style="position:absolute;left:8345;top:6073;width:62;height:2" coordorigin="8345,6073" coordsize="62,0" path="m8407,6073l8345,6073e" filled="f" stroked="t" strokeweight=".06pt" strokecolor="#000000">
                <v:path arrowok="t"/>
              </v:shape>
            </v:group>
            <v:group style="position:absolute;left:8345;top:6073;width:35;height:64" coordorigin="8345,6073" coordsize="35,64">
              <v:shape style="position:absolute;left:8345;top:6073;width:35;height:64" coordorigin="8345,6073" coordsize="35,64" path="m8345,6137l8380,6073e" filled="f" stroked="t" strokeweight=".06pt" strokecolor="#000000">
                <v:path arrowok="t"/>
              </v:shape>
            </v:group>
            <v:group style="position:absolute;left:8345;top:6137;width:94;height:2" coordorigin="8345,6137" coordsize="94,2">
              <v:shape style="position:absolute;left:8345;top:6137;width:94;height:2" coordorigin="8345,6137" coordsize="94,0" path="m8438,6137l8345,6137e" filled="f" stroked="t" strokeweight=".06pt" strokecolor="#000000">
                <v:path arrowok="t"/>
              </v:shape>
            </v:group>
            <v:group style="position:absolute;left:8395;top:6137;width:2;height:50" coordorigin="8395,6137" coordsize="2,50">
              <v:shape style="position:absolute;left:8395;top:6137;width:2;height:50" coordorigin="8395,6137" coordsize="0,50" path="m8395,6187l8395,6137e" filled="f" stroked="t" strokeweight=".06pt" strokecolor="#000000">
                <v:path arrowok="t"/>
              </v:shape>
            </v:group>
            <v:group style="position:absolute;left:8341;top:6187;width:54;height:25" coordorigin="8341,6187" coordsize="54,25">
              <v:shape style="position:absolute;left:8341;top:6187;width:54;height:25" coordorigin="8341,6187" coordsize="54,25" path="m8341,6212l8395,6187e" filled="f" stroked="t" strokeweight=".06pt" strokecolor="#000000">
                <v:path arrowok="t"/>
              </v:shape>
            </v:group>
            <v:group style="position:absolute;left:8341;top:6212;width:2;height:30" coordorigin="8341,6212" coordsize="2,30">
              <v:shape style="position:absolute;left:8341;top:6212;width:2;height:30" coordorigin="8341,6212" coordsize="0,30" path="m8341,6242l8341,6212e" filled="f" stroked="t" strokeweight=".06pt" strokecolor="#000000">
                <v:path arrowok="t"/>
              </v:shape>
            </v:group>
            <v:group style="position:absolute;left:8341;top:6242;width:89;height:38" coordorigin="8341,6242" coordsize="89,38">
              <v:shape style="position:absolute;left:8341;top:6242;width:89;height:38" coordorigin="8341,6242" coordsize="89,38" path="m8430,6281l8341,6242e" filled="f" stroked="t" strokeweight=".06pt" strokecolor="#000000">
                <v:path arrowok="t"/>
              </v:shape>
            </v:group>
            <v:group style="position:absolute;left:8383;top:6281;width:47;height:28" coordorigin="8383,6281" coordsize="47,28">
              <v:shape style="position:absolute;left:8383;top:6281;width:47;height:28" coordorigin="8383,6281" coordsize="47,28" path="m8383,6308l8430,6281e" filled="f" stroked="t" strokeweight=".06pt" strokecolor="#000000">
                <v:path arrowok="t"/>
              </v:shape>
            </v:group>
            <v:group style="position:absolute;left:8383;top:6308;width:2;height:53" coordorigin="8383,6308" coordsize="2,53">
              <v:shape style="position:absolute;left:8383;top:6308;width:2;height:53" coordorigin="8383,6308" coordsize="0,53" path="m8383,6361l8383,6308e" filled="f" stroked="t" strokeweight=".06pt" strokecolor="#000000">
                <v:path arrowok="t"/>
              </v:shape>
            </v:group>
            <v:group style="position:absolute;left:8348;top:6361;width:70;height:96" coordorigin="8348,6361" coordsize="70,96">
              <v:shape style="position:absolute;left:8348;top:6361;width:70;height:96" coordorigin="8348,6361" coordsize="70,96" path="m8348,6457l8348,6361,8418,6361,8418,6457,8348,6457xe" filled="f" stroked="t" strokeweight=".06pt" strokecolor="#000000">
                <v:path arrowok="t"/>
              </v:shape>
            </v:group>
            <v:group style="position:absolute;left:8244;top:6457;width:278;height:164" coordorigin="8244,6457" coordsize="278,164">
              <v:shape style="position:absolute;left:8244;top:6457;width:278;height:164" coordorigin="8244,6457" coordsize="278,164" path="m8521,6621l8522,6613,8522,6583,8517,6557,8482,6496,8426,6463,8384,6457,8362,6459,8302,6482,8258,6533,8244,6613,8245,6621e" filled="f" stroked="t" strokeweight=".06pt" strokecolor="#000000">
                <v:path arrowok="t"/>
              </v:shape>
            </v:group>
            <v:group style="position:absolute;left:8245;top:6621;width:276;height:718" coordorigin="8245,6621" coordsize="276,718">
              <v:shape style="position:absolute;left:8245;top:6621;width:276;height:718" coordorigin="8245,6621" coordsize="276,718" path="m8245,6621l8245,7339,8521,7339,8521,6621,8245,6621xe" filled="f" stroked="t" strokeweight=".06pt" strokecolor="#000000">
                <v:path arrowok="t"/>
              </v:shape>
            </v:group>
            <v:group style="position:absolute;left:8765;top:6035;width:2;height:38" coordorigin="8765,6035" coordsize="2,38">
              <v:shape style="position:absolute;left:8765;top:6035;width:2;height:38" coordorigin="8765,6035" coordsize="0,38" path="m8765,6073l8765,6035e" filled="f" stroked="t" strokeweight=".06pt" strokecolor="#000000">
                <v:path arrowok="t"/>
              </v:shape>
            </v:group>
            <v:group style="position:absolute;left:8730;top:6073;width:62;height:2" coordorigin="8730,6073" coordsize="62,2">
              <v:shape style="position:absolute;left:8730;top:6073;width:62;height:2" coordorigin="8730,6073" coordsize="62,0" path="m8792,6073l8730,6073e" filled="f" stroked="t" strokeweight=".06pt" strokecolor="#000000">
                <v:path arrowok="t"/>
              </v:shape>
            </v:group>
            <v:group style="position:absolute;left:8730;top:6073;width:35;height:64" coordorigin="8730,6073" coordsize="35,64">
              <v:shape style="position:absolute;left:8730;top:6073;width:35;height:64" coordorigin="8730,6073" coordsize="35,64" path="m8730,6137l8765,6073e" filled="f" stroked="t" strokeweight=".06pt" strokecolor="#000000">
                <v:path arrowok="t"/>
              </v:shape>
            </v:group>
            <v:group style="position:absolute;left:8730;top:6137;width:94;height:2" coordorigin="8730,6137" coordsize="94,2">
              <v:shape style="position:absolute;left:8730;top:6137;width:94;height:2" coordorigin="8730,6137" coordsize="94,0" path="m8824,6137l8730,6137e" filled="f" stroked="t" strokeweight=".06pt" strokecolor="#000000">
                <v:path arrowok="t"/>
              </v:shape>
            </v:group>
            <v:group style="position:absolute;left:8782;top:6137;width:2;height:50" coordorigin="8782,6137" coordsize="2,50">
              <v:shape style="position:absolute;left:8782;top:6137;width:2;height:50" coordorigin="8782,6137" coordsize="0,50" path="m8782,6187l8782,6137e" filled="f" stroked="t" strokeweight=".06pt" strokecolor="#000000">
                <v:path arrowok="t"/>
              </v:shape>
            </v:group>
            <v:group style="position:absolute;left:8726;top:6187;width:55;height:25" coordorigin="8726,6187" coordsize="55,25">
              <v:shape style="position:absolute;left:8726;top:6187;width:55;height:25" coordorigin="8726,6187" coordsize="55,25" path="m8726,6212l8782,6187e" filled="f" stroked="t" strokeweight=".06pt" strokecolor="#000000">
                <v:path arrowok="t"/>
              </v:shape>
            </v:group>
            <v:group style="position:absolute;left:8726;top:6212;width:2;height:30" coordorigin="8726,6212" coordsize="2,30">
              <v:shape style="position:absolute;left:8726;top:6212;width:2;height:30" coordorigin="8726,6212" coordsize="0,30" path="m8726,6242l8726,6212e" filled="f" stroked="t" strokeweight=".06pt" strokecolor="#000000">
                <v:path arrowok="t"/>
              </v:shape>
            </v:group>
            <v:group style="position:absolute;left:8726;top:6242;width:89;height:38" coordorigin="8726,6242" coordsize="89,38">
              <v:shape style="position:absolute;left:8726;top:6242;width:89;height:38" coordorigin="8726,6242" coordsize="89,38" path="m8815,6281l8726,6242e" filled="f" stroked="t" strokeweight=".06pt" strokecolor="#000000">
                <v:path arrowok="t"/>
              </v:shape>
            </v:group>
            <v:group style="position:absolute;left:8768;top:6281;width:47;height:28" coordorigin="8768,6281" coordsize="47,28">
              <v:shape style="position:absolute;left:8768;top:6281;width:47;height:28" coordorigin="8768,6281" coordsize="47,28" path="m8768,6308l8815,6281e" filled="f" stroked="t" strokeweight=".06pt" strokecolor="#000000">
                <v:path arrowok="t"/>
              </v:shape>
            </v:group>
            <v:group style="position:absolute;left:8768;top:6308;width:2;height:53" coordorigin="8768,6308" coordsize="2,53">
              <v:shape style="position:absolute;left:8768;top:6308;width:2;height:53" coordorigin="8768,6308" coordsize="0,53" path="m8768,6361l8768,6308e" filled="f" stroked="t" strokeweight=".06pt" strokecolor="#000000">
                <v:path arrowok="t"/>
              </v:shape>
            </v:group>
            <v:group style="position:absolute;left:8734;top:6361;width:70;height:96" coordorigin="8734,6361" coordsize="70,96">
              <v:shape style="position:absolute;left:8734;top:6361;width:70;height:96" coordorigin="8734,6361" coordsize="70,96" path="m8734,6457l8734,6361,8803,6361,8803,6457,8734,6457xe" filled="f" stroked="t" strokeweight=".06pt" strokecolor="#000000">
                <v:path arrowok="t"/>
              </v:shape>
            </v:group>
            <v:group style="position:absolute;left:8629;top:6457;width:278;height:164" coordorigin="8629,6457" coordsize="278,164">
              <v:shape style="position:absolute;left:8629;top:6457;width:278;height:164" coordorigin="8629,6457" coordsize="278,164" path="m8906,6621l8908,6613,8907,6583,8902,6557,8867,6496,8812,6464,8769,6457,8748,6459,8687,6482,8644,6533,8629,6613,8632,6621e" filled="f" stroked="t" strokeweight=".06pt" strokecolor="#000000">
                <v:path arrowok="t"/>
              </v:shape>
            </v:group>
            <v:group style="position:absolute;left:8632;top:6621;width:275;height:718" coordorigin="8632,6621" coordsize="275,718">
              <v:shape style="position:absolute;left:8632;top:6621;width:275;height:718" coordorigin="8632,6621" coordsize="275,718" path="m8632,6621l8632,7339,8906,7339,8906,6621,8632,6621xe" filled="f" stroked="t" strokeweight=".06pt" strokecolor="#000000">
                <v:path arrowok="t"/>
              </v:shape>
            </v:group>
            <v:group style="position:absolute;left:9149;top:6035;width:2;height:38" coordorigin="9149,6035" coordsize="2,38">
              <v:shape style="position:absolute;left:9149;top:6035;width:2;height:38" coordorigin="9149,6035" coordsize="0,38" path="m9149,6073l9149,6035e" filled="f" stroked="t" strokeweight=".06pt" strokecolor="#000000">
                <v:path arrowok="t"/>
              </v:shape>
            </v:group>
            <v:group style="position:absolute;left:9115;top:6073;width:61;height:2" coordorigin="9115,6073" coordsize="61,2">
              <v:shape style="position:absolute;left:9115;top:6073;width:61;height:2" coordorigin="9115,6073" coordsize="61,0" path="m9176,6073l9115,6073e" filled="f" stroked="t" strokeweight=".06pt" strokecolor="#000000">
                <v:path arrowok="t"/>
              </v:shape>
            </v:group>
            <v:group style="position:absolute;left:9115;top:6073;width:34;height:64" coordorigin="9115,6073" coordsize="34,64">
              <v:shape style="position:absolute;left:9115;top:6073;width:34;height:64" coordorigin="9115,6073" coordsize="34,64" path="m9115,6137l9149,6073e" filled="f" stroked="t" strokeweight=".06pt" strokecolor="#000000">
                <v:path arrowok="t"/>
              </v:shape>
            </v:group>
            <v:group style="position:absolute;left:9115;top:6137;width:94;height:2" coordorigin="9115,6137" coordsize="94,2">
              <v:shape style="position:absolute;left:9115;top:6137;width:94;height:2" coordorigin="9115,6137" coordsize="94,0" path="m9209,6137l9115,6137e" filled="f" stroked="t" strokeweight=".06pt" strokecolor="#000000">
                <v:path arrowok="t"/>
              </v:shape>
            </v:group>
            <v:group style="position:absolute;left:9167;top:6137;width:2;height:50" coordorigin="9167,6137" coordsize="2,50">
              <v:shape style="position:absolute;left:9167;top:6137;width:2;height:50" coordorigin="9167,6137" coordsize="0,50" path="m9167,6187l9167,6137e" filled="f" stroked="t" strokeweight=".06pt" strokecolor="#000000">
                <v:path arrowok="t"/>
              </v:shape>
            </v:group>
            <v:group style="position:absolute;left:9112;top:6187;width:55;height:25" coordorigin="9112,6187" coordsize="55,25">
              <v:shape style="position:absolute;left:9112;top:6187;width:55;height:25" coordorigin="9112,6187" coordsize="55,25" path="m9112,6212l9167,6187e" filled="f" stroked="t" strokeweight=".06pt" strokecolor="#000000">
                <v:path arrowok="t"/>
              </v:shape>
            </v:group>
            <v:group style="position:absolute;left:9112;top:6212;width:2;height:30" coordorigin="9112,6212" coordsize="2,30">
              <v:shape style="position:absolute;left:9112;top:6212;width:2;height:30" coordorigin="9112,6212" coordsize="0,30" path="m9112,6242l9112,6212e" filled="f" stroked="t" strokeweight=".06pt" strokecolor="#000000">
                <v:path arrowok="t"/>
              </v:shape>
            </v:group>
            <v:group style="position:absolute;left:9112;top:6242;width:89;height:38" coordorigin="9112,6242" coordsize="89,38">
              <v:shape style="position:absolute;left:9112;top:6242;width:89;height:38" coordorigin="9112,6242" coordsize="89,38" path="m9200,6281l9112,6242e" filled="f" stroked="t" strokeweight=".06pt" strokecolor="#000000">
                <v:path arrowok="t"/>
              </v:shape>
            </v:group>
            <v:group style="position:absolute;left:9154;top:6281;width:47;height:28" coordorigin="9154,6281" coordsize="47,28">
              <v:shape style="position:absolute;left:9154;top:6281;width:47;height:28" coordorigin="9154,6281" coordsize="47,28" path="m9154,6308l9200,6281e" filled="f" stroked="t" strokeweight=".06pt" strokecolor="#000000">
                <v:path arrowok="t"/>
              </v:shape>
            </v:group>
            <v:group style="position:absolute;left:9154;top:6308;width:2;height:53" coordorigin="9154,6308" coordsize="2,53">
              <v:shape style="position:absolute;left:9154;top:6308;width:2;height:53" coordorigin="9154,6308" coordsize="0,53" path="m9154,6361l9154,6308e" filled="f" stroked="t" strokeweight=".06pt" strokecolor="#000000">
                <v:path arrowok="t"/>
              </v:shape>
            </v:group>
            <v:group style="position:absolute;left:9119;top:6361;width:70;height:96" coordorigin="9119,6361" coordsize="70,96">
              <v:shape style="position:absolute;left:9119;top:6361;width:70;height:96" coordorigin="9119,6361" coordsize="70,96" path="m9119,6457l9119,6361,9188,6361,9188,6457,9119,6457xe" filled="f" stroked="t" strokeweight=".06pt" strokecolor="#000000">
                <v:path arrowok="t"/>
              </v:shape>
            </v:group>
            <v:group style="position:absolute;left:9016;top:6457;width:277;height:164" coordorigin="9016,6457" coordsize="277,164">
              <v:shape style="position:absolute;left:9016;top:6457;width:277;height:164" coordorigin="9016,6457" coordsize="277,164" path="m9292,6621l9293,6613,9292,6583,9287,6557,9252,6496,9196,6463,9153,6457,9132,6459,9072,6482,9029,6534,9016,6613,9017,6621e" filled="f" stroked="t" strokeweight=".06pt" strokecolor="#000000">
                <v:path arrowok="t"/>
              </v:shape>
            </v:group>
            <v:group style="position:absolute;left:9017;top:6621;width:275;height:718" coordorigin="9017,6621" coordsize="275,718">
              <v:shape style="position:absolute;left:9017;top:6621;width:275;height:718" coordorigin="9017,6621" coordsize="275,718" path="m9017,6621l9017,7339,9292,7339,9292,6621,9017,6621xe" filled="f" stroked="t" strokeweight=".06pt" strokecolor="#000000">
                <v:path arrowok="t"/>
              </v:shape>
            </v:group>
            <v:group style="position:absolute;left:9534;top:6035;width:2;height:38" coordorigin="9534,6035" coordsize="2,38">
              <v:shape style="position:absolute;left:9534;top:6035;width:2;height:38" coordorigin="9534,6035" coordsize="0,38" path="m9534,6073l9534,6035e" filled="f" stroked="t" strokeweight=".06pt" strokecolor="#000000">
                <v:path arrowok="t"/>
              </v:shape>
            </v:group>
            <v:group style="position:absolute;left:9500;top:6073;width:61;height:2" coordorigin="9500,6073" coordsize="61,2">
              <v:shape style="position:absolute;left:9500;top:6073;width:61;height:2" coordorigin="9500,6073" coordsize="61,0" path="m9562,6073l9500,6073e" filled="f" stroked="t" strokeweight=".06pt" strokecolor="#000000">
                <v:path arrowok="t"/>
              </v:shape>
            </v:group>
            <v:group style="position:absolute;left:9500;top:6073;width:34;height:64" coordorigin="9500,6073" coordsize="34,64">
              <v:shape style="position:absolute;left:9500;top:6073;width:34;height:64" coordorigin="9500,6073" coordsize="34,64" path="m9500,6137l9534,6073e" filled="f" stroked="t" strokeweight=".06pt" strokecolor="#000000">
                <v:path arrowok="t"/>
              </v:shape>
            </v:group>
            <v:group style="position:absolute;left:9500;top:6137;width:94;height:2" coordorigin="9500,6137" coordsize="94,2">
              <v:shape style="position:absolute;left:9500;top:6137;width:94;height:2" coordorigin="9500,6137" coordsize="94,0" path="m9594,6137l9500,6137e" filled="f" stroked="t" strokeweight=".06pt" strokecolor="#000000">
                <v:path arrowok="t"/>
              </v:shape>
            </v:group>
            <v:group style="position:absolute;left:9552;top:6137;width:2;height:50" coordorigin="9552,6137" coordsize="2,50">
              <v:shape style="position:absolute;left:9552;top:6137;width:2;height:50" coordorigin="9552,6137" coordsize="0,50" path="m9552,6187l9552,6137e" filled="f" stroked="t" strokeweight=".06pt" strokecolor="#000000">
                <v:path arrowok="t"/>
              </v:shape>
            </v:group>
            <v:group style="position:absolute;left:9497;top:6187;width:55;height:25" coordorigin="9497,6187" coordsize="55,25">
              <v:shape style="position:absolute;left:9497;top:6187;width:55;height:25" coordorigin="9497,6187" coordsize="55,25" path="m9497,6212l9552,6187e" filled="f" stroked="t" strokeweight=".06pt" strokecolor="#000000">
                <v:path arrowok="t"/>
              </v:shape>
            </v:group>
            <v:group style="position:absolute;left:9497;top:6212;width:2;height:30" coordorigin="9497,6212" coordsize="2,30">
              <v:shape style="position:absolute;left:9497;top:6212;width:2;height:30" coordorigin="9497,6212" coordsize="0,30" path="m9497,6242l9497,6212e" filled="f" stroked="t" strokeweight=".06pt" strokecolor="#000000">
                <v:path arrowok="t"/>
              </v:shape>
            </v:group>
            <v:group style="position:absolute;left:9497;top:6242;width:89;height:38" coordorigin="9497,6242" coordsize="89,38">
              <v:shape style="position:absolute;left:9497;top:6242;width:89;height:38" coordorigin="9497,6242" coordsize="89,38" path="m9586,6281l9497,6242e" filled="f" stroked="t" strokeweight=".06pt" strokecolor="#000000">
                <v:path arrowok="t"/>
              </v:shape>
            </v:group>
            <v:group style="position:absolute;left:9539;top:6281;width:47;height:28" coordorigin="9539,6281" coordsize="47,28">
              <v:shape style="position:absolute;left:9539;top:6281;width:47;height:28" coordorigin="9539,6281" coordsize="47,28" path="m9539,6308l9586,6281e" filled="f" stroked="t" strokeweight=".06pt" strokecolor="#000000">
                <v:path arrowok="t"/>
              </v:shape>
            </v:group>
            <v:group style="position:absolute;left:9539;top:6308;width:2;height:53" coordorigin="9539,6308" coordsize="2,53">
              <v:shape style="position:absolute;left:9539;top:6308;width:2;height:53" coordorigin="9539,6308" coordsize="0,53" path="m9539,6361l9539,6308e" filled="f" stroked="t" strokeweight=".06pt" strokecolor="#000000">
                <v:path arrowok="t"/>
              </v:shape>
            </v:group>
            <v:group style="position:absolute;left:9504;top:6361;width:70;height:96" coordorigin="9504,6361" coordsize="70,96">
              <v:shape style="position:absolute;left:9504;top:6361;width:70;height:96" coordorigin="9504,6361" coordsize="70,96" path="m9504,6457l9504,6361,9574,6361,9574,6457,9504,6457xe" filled="f" stroked="t" strokeweight=".06pt" strokecolor="#000000">
                <v:path arrowok="t"/>
              </v:shape>
            </v:group>
            <v:group style="position:absolute;left:9400;top:6457;width:278;height:164" coordorigin="9400,6457" coordsize="278,164">
              <v:shape style="position:absolute;left:9400;top:6457;width:278;height:164" coordorigin="9400,6457" coordsize="278,164" path="m9677,6621l9678,6613,9677,6583,9672,6557,9637,6496,9581,6463,9539,6457,9517,6459,9457,6482,9414,6534,9400,6613,9402,6621e" filled="f" stroked="t" strokeweight=".06pt" strokecolor="#000000">
                <v:path arrowok="t"/>
              </v:shape>
            </v:group>
            <v:group style="position:absolute;left:9402;top:6621;width:275;height:718" coordorigin="9402,6621" coordsize="275,718">
              <v:shape style="position:absolute;left:9402;top:6621;width:275;height:718" coordorigin="9402,6621" coordsize="275,718" path="m9402,6621l9402,7339,9677,7339,9677,6621,9402,6621xe" filled="f" stroked="t" strokeweight=".06pt" strokecolor="#000000">
                <v:path arrowok="t"/>
              </v:shape>
            </v:group>
            <v:group style="position:absolute;left:5164;top:7339;width:1926;height:2" coordorigin="5164,7339" coordsize="1926,2">
              <v:shape style="position:absolute;left:5164;top:7339;width:1926;height:2" coordorigin="5164,7339" coordsize="1926,0" path="m5164,7339l7090,7339e" filled="f" stroked="t" strokeweight=".06pt" strokecolor="#000000">
                <v:path arrowok="t"/>
              </v:shape>
            </v:group>
            <v:group style="position:absolute;left:4889;top:6621;width:275;height:718" coordorigin="4889,6621" coordsize="275,718">
              <v:shape style="position:absolute;left:4889;top:6621;width:275;height:718" coordorigin="4889,6621" coordsize="275,718" path="m4889,6621l4889,7339,5164,7339,5164,6621,4889,6621xe" filled="f" stroked="t" strokeweight=".06pt" strokecolor="#000000">
                <v:path arrowok="t"/>
              </v:shape>
            </v:group>
            <v:group style="position:absolute;left:4888;top:6457;width:278;height:164" coordorigin="4888,6457" coordsize="278,164">
              <v:shape style="position:absolute;left:4888;top:6457;width:278;height:164" coordorigin="4888,6457" coordsize="278,164" path="m5164,6621l5166,6613,5165,6583,5160,6557,5125,6496,5069,6463,5027,6457,5005,6459,4945,6482,4902,6534,4888,6613,4889,6621e" filled="f" stroked="t" strokeweight=".06pt" strokecolor="#000000">
                <v:path arrowok="t"/>
              </v:shape>
            </v:group>
            <v:group style="position:absolute;left:4992;top:6361;width:70;height:96" coordorigin="4992,6361" coordsize="70,96">
              <v:shape style="position:absolute;left:4992;top:6361;width:70;height:96" coordorigin="4992,6361" coordsize="70,96" path="m4992,6457l4992,6361,5062,6361,5062,6457,4992,6457xe" filled="f" stroked="t" strokeweight=".06pt" strokecolor="#000000">
                <v:path arrowok="t"/>
              </v:shape>
            </v:group>
            <v:group style="position:absolute;left:5027;top:6308;width:2;height:53" coordorigin="5027,6308" coordsize="2,53">
              <v:shape style="position:absolute;left:5027;top:6308;width:2;height:53" coordorigin="5027,6308" coordsize="0,53" path="m5027,6361l5027,6308e" filled="f" stroked="t" strokeweight=".06pt" strokecolor="#000000">
                <v:path arrowok="t"/>
              </v:shape>
            </v:group>
            <v:group style="position:absolute;left:4505;top:6621;width:274;height:718" coordorigin="4505,6621" coordsize="274,718">
              <v:shape style="position:absolute;left:4505;top:6621;width:274;height:718" coordorigin="4505,6621" coordsize="274,718" path="m4505,6621l4505,7339,4778,7339,4778,6621,4505,6621xe" filled="f" stroked="t" strokeweight=".06pt" strokecolor="#000000">
                <v:path arrowok="t"/>
              </v:shape>
            </v:group>
            <v:group style="position:absolute;left:4502;top:6457;width:277;height:164" coordorigin="4502,6457" coordsize="277,164">
              <v:shape style="position:absolute;left:4502;top:6457;width:277;height:164" coordorigin="4502,6457" coordsize="277,164" path="m4778,6621l4780,6613,4779,6583,4775,6557,4740,6496,4685,6463,4642,6457,4620,6459,4560,6482,4516,6533,4502,6613,4505,6621e" filled="f" stroked="t" strokeweight=".06pt" strokecolor="#000000">
                <v:path arrowok="t"/>
              </v:shape>
            </v:group>
            <v:group style="position:absolute;left:4607;top:6361;width:70;height:96" coordorigin="4607,6361" coordsize="70,96">
              <v:shape style="position:absolute;left:4607;top:6361;width:70;height:96" coordorigin="4607,6361" coordsize="70,96" path="m4607,6457l4607,6361,4676,6361,4676,6457,4607,6457xe" filled="f" stroked="t" strokeweight=".06pt" strokecolor="#000000">
                <v:path arrowok="t"/>
              </v:shape>
            </v:group>
            <v:group style="position:absolute;left:4600;top:6035;width:97;height:326" coordorigin="4600,6035" coordsize="97,326">
              <v:shape style="position:absolute;left:4600;top:6035;width:97;height:326" coordorigin="4600,6035" coordsize="97,326" path="m4642,6361l4642,6308,4688,6281,4600,6242,4600,6212,4655,6187,4655,6137,4697,6137,4603,6137,4637,6073,4603,6073,4664,6073,4603,6073,4637,6073,4637,6035e" filled="f" stroked="t" strokeweight=".06pt" strokecolor="#000000">
                <v:path arrowok="t"/>
              </v:shape>
            </v:group>
            <v:group style="position:absolute;left:4120;top:6621;width:275;height:718" coordorigin="4120,6621" coordsize="275,718">
              <v:shape style="position:absolute;left:4120;top:6621;width:275;height:718" coordorigin="4120,6621" coordsize="275,718" path="m4120,6621l4120,7339,4394,7339,4394,6621,4120,6621xe" filled="f" stroked="t" strokeweight=".06pt" strokecolor="#000000">
                <v:path arrowok="t"/>
              </v:shape>
            </v:group>
            <v:group style="position:absolute;left:4117;top:6457;width:278;height:164" coordorigin="4117,6457" coordsize="278,164">
              <v:shape style="position:absolute;left:4117;top:6457;width:278;height:164" coordorigin="4117,6457" coordsize="278,164" path="m4394,6621l4396,6613,4395,6583,4390,6557,4355,6496,4299,6463,4257,6457,4235,6459,4175,6482,4132,6533,4117,6613,4120,6621e" filled="f" stroked="t" strokeweight=".06pt" strokecolor="#000000">
                <v:path arrowok="t"/>
              </v:shape>
            </v:group>
            <v:group style="position:absolute;left:4222;top:6361;width:70;height:96" coordorigin="4222,6361" coordsize="70,96">
              <v:shape style="position:absolute;left:4222;top:6361;width:70;height:96" coordorigin="4222,6361" coordsize="70,96" path="m4222,6457l4222,6361,4291,6361,4291,6457,4222,6457xe" filled="f" stroked="t" strokeweight=".06pt" strokecolor="#000000">
                <v:path arrowok="t"/>
              </v:shape>
            </v:group>
            <v:group style="position:absolute;left:4214;top:6035;width:97;height:326" coordorigin="4214,6035" coordsize="97,326">
              <v:shape style="position:absolute;left:4214;top:6035;width:97;height:326" coordorigin="4214,6035" coordsize="97,326" path="m4256,6361l4256,6308,4303,6281,4214,6242,4214,6212,4268,6187,4268,6137,4312,6137,4218,6137,4252,6073,4218,6073,4279,6073,4218,6073,4252,6073,4252,6035e" filled="f" stroked="t" strokeweight=".06pt" strokecolor="#000000">
                <v:path arrowok="t"/>
              </v:shape>
            </v:group>
            <v:group style="position:absolute;left:3733;top:6621;width:276;height:718" coordorigin="3733,6621" coordsize="276,718">
              <v:shape style="position:absolute;left:3733;top:6621;width:276;height:718" coordorigin="3733,6621" coordsize="276,718" path="m3733,6621l3733,7339,4009,7339,4009,6621,3733,6621xe" filled="f" stroked="t" strokeweight=".06pt" strokecolor="#000000">
                <v:path arrowok="t"/>
              </v:shape>
            </v:group>
            <v:group style="position:absolute;left:3732;top:6457;width:278;height:164" coordorigin="3732,6457" coordsize="278,164">
              <v:shape style="position:absolute;left:3732;top:6457;width:278;height:164" coordorigin="3732,6457" coordsize="278,164" path="m4009,6621l4010,6613,4010,6583,4005,6557,3970,6496,3914,6463,3872,6457,3850,6459,3790,6482,3746,6533,3732,6613,3733,6621e" filled="f" stroked="t" strokeweight=".06pt" strokecolor="#000000">
                <v:path arrowok="t"/>
              </v:shape>
            </v:group>
            <v:group style="position:absolute;left:3836;top:6361;width:70;height:96" coordorigin="3836,6361" coordsize="70,96">
              <v:shape style="position:absolute;left:3836;top:6361;width:70;height:96" coordorigin="3836,6361" coordsize="70,96" path="m3836,6457l3836,6361,3906,6361,3906,6457,3836,6457xe" filled="f" stroked="t" strokeweight=".06pt" strokecolor="#000000">
                <v:path arrowok="t"/>
              </v:shape>
            </v:group>
            <v:group style="position:absolute;left:3829;top:6035;width:97;height:326" coordorigin="3829,6035" coordsize="97,326">
              <v:shape style="position:absolute;left:3829;top:6035;width:97;height:326" coordorigin="3829,6035" coordsize="97,326" path="m3871,6361l3871,6308,3918,6281,3829,6242,3829,6212,3883,6187,3883,6137,3926,6137,3833,6137,3868,6073,3833,6073,3895,6073,3833,6073,3868,6073,3868,6035e" filled="f" stroked="t" strokeweight=".06pt" strokecolor="#000000">
                <v:path arrowok="t"/>
              </v:shape>
            </v:group>
            <v:group style="position:absolute;left:3348;top:6621;width:276;height:718" coordorigin="3348,6621" coordsize="276,718">
              <v:shape style="position:absolute;left:3348;top:6621;width:276;height:718" coordorigin="3348,6621" coordsize="276,718" path="m3348,6621l3348,7339,3624,7339,3624,6621,3348,6621xe" filled="f" stroked="t" strokeweight=".06pt" strokecolor="#000000">
                <v:path arrowok="t"/>
              </v:shape>
            </v:group>
            <v:group style="position:absolute;left:3347;top:6457;width:278;height:164" coordorigin="3347,6457" coordsize="278,164">
              <v:shape style="position:absolute;left:3347;top:6457;width:278;height:164" coordorigin="3347,6457" coordsize="278,164" path="m3624,6621l3625,6613,3625,6583,3620,6557,3585,6496,3529,6464,3486,6457,3465,6459,3404,6482,3361,6533,3347,6613,3348,6621e" filled="f" stroked="t" strokeweight=".06pt" strokecolor="#000000">
                <v:path arrowok="t"/>
              </v:shape>
            </v:group>
            <v:group style="position:absolute;left:3451;top:6361;width:70;height:96" coordorigin="3451,6361" coordsize="70,96">
              <v:shape style="position:absolute;left:3451;top:6361;width:70;height:96" coordorigin="3451,6361" coordsize="70,96" path="m3451,6457l3451,6361,3521,6361,3521,6457,3451,6457xe" filled="f" stroked="t" strokeweight=".06pt" strokecolor="#000000">
                <v:path arrowok="t"/>
              </v:shape>
            </v:group>
            <v:group style="position:absolute;left:3443;top:6035;width:98;height:326" coordorigin="3443,6035" coordsize="98,326">
              <v:shape style="position:absolute;left:3443;top:6035;width:98;height:326" coordorigin="3443,6035" coordsize="98,326" path="m3486,6361l3486,6308,3533,6281,3443,6242,3443,6212,3498,6187,3498,6137,3541,6137,3448,6137,3482,6073,3448,6073,3510,6073,3448,6073,3482,6073,3482,6035e" filled="f" stroked="t" strokeweight=".06pt" strokecolor="#000000">
                <v:path arrowok="t"/>
              </v:shape>
            </v:group>
            <v:group style="position:absolute;left:2963;top:6621;width:276;height:718" coordorigin="2963,6621" coordsize="276,718">
              <v:shape style="position:absolute;left:2963;top:6621;width:276;height:718" coordorigin="2963,6621" coordsize="276,718" path="m2963,6621l2963,7339,3239,7339,3239,6621,2963,6621xe" filled="f" stroked="t" strokeweight=".06pt" strokecolor="#000000">
                <v:path arrowok="t"/>
              </v:shape>
            </v:group>
            <v:group style="position:absolute;left:2962;top:6457;width:278;height:164" coordorigin="2962,6457" coordsize="278,164">
              <v:shape style="position:absolute;left:2962;top:6457;width:278;height:164" coordorigin="2962,6457" coordsize="278,164" path="m3239,6621l3240,6613,3239,6583,3235,6557,3200,6496,3144,6463,3101,6457,3079,6459,3019,6482,2976,6534,2962,6613,2963,6621e" filled="f" stroked="t" strokeweight=".06pt" strokecolor="#000000">
                <v:path arrowok="t"/>
              </v:shape>
            </v:group>
            <v:group style="position:absolute;left:3066;top:6361;width:70;height:96" coordorigin="3066,6361" coordsize="70,96">
              <v:shape style="position:absolute;left:3066;top:6361;width:70;height:96" coordorigin="3066,6361" coordsize="70,96" path="m3066,6457l3066,6361,3136,6361,3136,6457,3066,6457xe" filled="f" stroked="t" strokeweight=".06pt" strokecolor="#000000">
                <v:path arrowok="t"/>
              </v:shape>
            </v:group>
            <v:group style="position:absolute;left:3059;top:6073;width:97;height:288" coordorigin="3059,6073" coordsize="97,288">
              <v:shape style="position:absolute;left:3059;top:6073;width:97;height:288" coordorigin="3059,6073" coordsize="97,288" path="m3101,6361l3101,6308,3148,6281,3059,6242,3059,6212,3114,6187,3114,6137,3156,6137,3062,6137,3096,6073,3062,6073,3124,6073e" filled="f" stroked="t" strokeweight=".06pt" strokecolor="#000000">
                <v:path arrowok="t"/>
              </v:shape>
            </v:group>
            <v:group style="position:absolute;left:3062;top:6035;width:61;height:38" coordorigin="3062,6035" coordsize="61,38">
              <v:shape style="position:absolute;left:3062;top:6035;width:61;height:38" coordorigin="3062,6035" coordsize="61,38" path="m3124,6073l3062,6073,3096,6073,3096,6035e" filled="f" stroked="t" strokeweight=".06pt" strokecolor="#000000">
                <v:path arrowok="t"/>
              </v:shape>
            </v:group>
            <v:group style="position:absolute;left:2711;top:6035;width:2;height:38" coordorigin="2711,6035" coordsize="2,38">
              <v:shape style="position:absolute;left:2711;top:6035;width:2;height:38" coordorigin="2711,6035" coordsize="0,38" path="m2711,6073l2711,6035e" filled="f" stroked="t" strokeweight=".06pt" strokecolor="#000000">
                <v:path arrowok="t"/>
              </v:shape>
            </v:group>
            <v:group style="position:absolute;left:2677;top:6073;width:61;height:2" coordorigin="2677,6073" coordsize="61,2">
              <v:shape style="position:absolute;left:2677;top:6073;width:61;height:2" coordorigin="2677,6073" coordsize="61,0" path="m2738,6073l2677,6073e" filled="f" stroked="t" strokeweight=".06pt" strokecolor="#000000">
                <v:path arrowok="t"/>
              </v:shape>
            </v:group>
            <v:group style="position:absolute;left:2677;top:6073;width:34;height:64" coordorigin="2677,6073" coordsize="34,64">
              <v:shape style="position:absolute;left:2677;top:6073;width:34;height:64" coordorigin="2677,6073" coordsize="34,64" path="m2677,6137l2711,6073e" filled="f" stroked="t" strokeweight=".06pt" strokecolor="#000000">
                <v:path arrowok="t"/>
              </v:shape>
            </v:group>
            <v:group style="position:absolute;left:2677;top:6137;width:94;height:2" coordorigin="2677,6137" coordsize="94,2">
              <v:shape style="position:absolute;left:2677;top:6137;width:94;height:2" coordorigin="2677,6137" coordsize="94,0" path="m2771,6137l2677,6137e" filled="f" stroked="t" strokeweight=".06pt" strokecolor="#000000">
                <v:path arrowok="t"/>
              </v:shape>
            </v:group>
            <v:group style="position:absolute;left:2729;top:6137;width:2;height:50" coordorigin="2729,6137" coordsize="2,50">
              <v:shape style="position:absolute;left:2729;top:6137;width:2;height:50" coordorigin="2729,6137" coordsize="0,50" path="m2729,6187l2729,6137e" filled="f" stroked="t" strokeweight=".06pt" strokecolor="#000000">
                <v:path arrowok="t"/>
              </v:shape>
            </v:group>
            <v:group style="position:absolute;left:2674;top:6187;width:55;height:25" coordorigin="2674,6187" coordsize="55,25">
              <v:shape style="position:absolute;left:2674;top:6187;width:55;height:25" coordorigin="2674,6187" coordsize="55,25" path="m2674,6212l2729,6187e" filled="f" stroked="t" strokeweight=".06pt" strokecolor="#000000">
                <v:path arrowok="t"/>
              </v:shape>
            </v:group>
            <v:group style="position:absolute;left:2674;top:6212;width:2;height:30" coordorigin="2674,6212" coordsize="2,30">
              <v:shape style="position:absolute;left:2674;top:6212;width:2;height:30" coordorigin="2674,6212" coordsize="0,30" path="m2674,6242l2674,6212e" filled="f" stroked="t" strokeweight=".06pt" strokecolor="#000000">
                <v:path arrowok="t"/>
              </v:shape>
            </v:group>
            <v:group style="position:absolute;left:2674;top:6242;width:89;height:38" coordorigin="2674,6242" coordsize="89,38">
              <v:shape style="position:absolute;left:2674;top:6242;width:89;height:38" coordorigin="2674,6242" coordsize="89,38" path="m2762,6281l2674,6242e" filled="f" stroked="t" strokeweight=".06pt" strokecolor="#000000">
                <v:path arrowok="t"/>
              </v:shape>
            </v:group>
            <v:group style="position:absolute;left:2716;top:6281;width:47;height:28" coordorigin="2716,6281" coordsize="47,28">
              <v:shape style="position:absolute;left:2716;top:6281;width:47;height:28" coordorigin="2716,6281" coordsize="47,28" path="m2716,6308l2762,6281e" filled="f" stroked="t" strokeweight=".06pt" strokecolor="#000000">
                <v:path arrowok="t"/>
              </v:shape>
            </v:group>
            <v:group style="position:absolute;left:2716;top:6308;width:2;height:53" coordorigin="2716,6308" coordsize="2,53">
              <v:shape style="position:absolute;left:2716;top:6308;width:2;height:53" coordorigin="2716,6308" coordsize="0,53" path="m2716,6361l2716,6308e" filled="f" stroked="t" strokeweight=".06pt" strokecolor="#000000">
                <v:path arrowok="t"/>
              </v:shape>
            </v:group>
            <v:group style="position:absolute;left:2681;top:6361;width:70;height:96" coordorigin="2681,6361" coordsize="70,96">
              <v:shape style="position:absolute;left:2681;top:6361;width:70;height:96" coordorigin="2681,6361" coordsize="70,96" path="m2681,6457l2681,6361,2750,6361,2750,6457,2681,6457xe" filled="f" stroked="t" strokeweight=".06pt" strokecolor="#000000">
                <v:path arrowok="t"/>
              </v:shape>
            </v:group>
            <v:group style="position:absolute;left:2576;top:6457;width:278;height:164" coordorigin="2576,6457" coordsize="278,164">
              <v:shape style="position:absolute;left:2576;top:6457;width:278;height:164" coordorigin="2576,6457" coordsize="278,164" path="m2854,6621l2855,6613,2854,6583,2849,6557,2814,6496,2758,6463,2716,6457,2694,6459,2634,6482,2590,6534,2576,6613,2578,6621e" filled="f" stroked="t" strokeweight=".06pt" strokecolor="#000000">
                <v:path arrowok="t"/>
              </v:shape>
            </v:group>
            <v:group style="position:absolute;left:2578;top:6621;width:276;height:718" coordorigin="2578,6621" coordsize="276,718">
              <v:shape style="position:absolute;left:2578;top:6621;width:276;height:718" coordorigin="2578,6621" coordsize="276,718" path="m2578,6621l2578,7339,2854,7339,2854,6621,2578,6621xe" filled="f" stroked="t" strokeweight=".0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S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ơ</w:t>
      </w:r>
      <w:r>
        <w:rPr>
          <w:rFonts w:ascii="Arial" w:hAnsi="Arial" w:cs="Arial" w:eastAsia="Arial"/>
          <w:b/>
          <w:bCs/>
          <w:color w:val="FF00FF"/>
          <w:spacing w:val="-2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đồ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công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ơ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b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ả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ủ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1"/>
          <w:w w:val="100"/>
          <w:position w:val="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ố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5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cung</w:t>
      </w:r>
      <w:r>
        <w:rPr>
          <w:rFonts w:ascii="Arial" w:hAnsi="Arial" w:cs="Arial" w:eastAsia="Arial"/>
          <w:b/>
          <w:bCs/>
          <w:color w:val="FF00FF"/>
          <w:spacing w:val="-6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ấ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p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LPG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s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ử</w:t>
      </w:r>
      <w:r>
        <w:rPr>
          <w:rFonts w:ascii="Arial" w:hAnsi="Arial" w:cs="Arial" w:eastAsia="Arial"/>
          <w:b/>
          <w:bCs/>
          <w:color w:val="FF00FF"/>
          <w:spacing w:val="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ụ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4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ệ</w:t>
      </w:r>
      <w:r>
        <w:rPr>
          <w:rFonts w:ascii="Arial" w:hAnsi="Arial" w:cs="Arial" w:eastAsia="Arial"/>
          <w:b/>
          <w:bCs/>
          <w:color w:val="FF00FF"/>
          <w:spacing w:val="-1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1"/>
          <w:w w:val="100"/>
          <w:position w:val="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h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ố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6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ố</w:t>
      </w:r>
      <w:r>
        <w:rPr>
          <w:rFonts w:ascii="Arial" w:hAnsi="Arial" w:cs="Arial" w:eastAsia="Arial"/>
          <w:b/>
          <w:bCs/>
          <w:color w:val="FF00FF"/>
          <w:spacing w:val="0"/>
          <w:w w:val="100"/>
          <w:position w:val="0"/>
          <w:sz w:val="24"/>
          <w:szCs w:val="24"/>
        </w:rPr>
        <w:t>ng</w:t>
      </w:r>
      <w:r>
        <w:rPr>
          <w:rFonts w:ascii="Arial" w:hAnsi="Arial" w:cs="Arial" w:eastAsia="Arial"/>
          <w:b/>
          <w:bCs/>
          <w:color w:val="FF00FF"/>
          <w:spacing w:val="-3"/>
          <w:w w:val="100"/>
          <w:position w:val="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FF00FF"/>
          <w:spacing w:val="0"/>
          <w:w w:val="99"/>
          <w:position w:val="0"/>
          <w:sz w:val="24"/>
          <w:szCs w:val="24"/>
        </w:rPr>
        <w:t>góp</w:t>
      </w:r>
      <w:r>
        <w:rPr>
          <w:rFonts w:ascii="Arial" w:hAnsi="Arial" w:cs="Arial" w:eastAsia="Arial"/>
          <w:color w:val="000000"/>
          <w:spacing w:val="0"/>
          <w:w w:val="100"/>
          <w:position w:val="0"/>
          <w:sz w:val="24"/>
          <w:szCs w:val="2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after="0"/>
        <w:jc w:val="left"/>
        <w:rPr>
          <w:sz w:val="20"/>
          <w:szCs w:val="20"/>
        </w:rPr>
        <w:sectPr>
          <w:pgSz w:w="15840" w:h="12240" w:orient="landscape"/>
          <w:pgMar w:header="747" w:footer="747" w:top="960" w:bottom="940" w:left="1020" w:right="500"/>
        </w:sectPr>
      </w:pPr>
    </w:p>
    <w:p>
      <w:pPr>
        <w:spacing w:before="8" w:after="0" w:line="170" w:lineRule="exact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60" w:val="left"/>
        </w:tabs>
        <w:spacing w:before="0" w:after="0" w:line="240" w:lineRule="auto"/>
        <w:ind w:right="-20"/>
        <w:jc w:val="righ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w w:val="104"/>
          <w:sz w:val="11"/>
          <w:szCs w:val="11"/>
        </w:rPr>
        <w:t>14</w:t>
      </w:r>
      <w:r>
        <w:rPr>
          <w:rFonts w:ascii="VNI-Helve" w:hAnsi="VNI-Helve" w:cs="VNI-Helve" w:eastAsia="VNI-Helve"/>
          <w:w w:val="100"/>
          <w:sz w:val="11"/>
          <w:szCs w:val="11"/>
        </w:rPr>
        <w:tab/>
      </w:r>
      <w:r>
        <w:rPr>
          <w:rFonts w:ascii="VNI-Helve" w:hAnsi="VNI-Helve" w:cs="VNI-Helve" w:eastAsia="VNI-Helve"/>
          <w:spacing w:val="1"/>
          <w:w w:val="104"/>
          <w:position w:val="-1"/>
          <w:sz w:val="11"/>
          <w:szCs w:val="11"/>
        </w:rPr>
        <w:t>11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4"/>
          <w:sz w:val="11"/>
          <w:szCs w:val="11"/>
        </w:rPr>
        <w:t>P2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2360" w:val="left"/>
        </w:tabs>
        <w:spacing w:before="0" w:after="0" w:line="240" w:lineRule="auto"/>
        <w:ind w:left="289" w:right="-63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0"/>
          <w:position w:val="-3"/>
          <w:sz w:val="11"/>
          <w:szCs w:val="11"/>
        </w:rPr>
        <w:t>R</w:t>
      </w:r>
      <w:r>
        <w:rPr>
          <w:rFonts w:ascii="VNI-Helve" w:hAnsi="VNI-Helve" w:cs="VNI-Helve" w:eastAsia="VNI-Helve"/>
          <w:spacing w:val="-29"/>
          <w:w w:val="100"/>
          <w:position w:val="-3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-3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4"/>
          <w:position w:val="0"/>
          <w:sz w:val="11"/>
          <w:szCs w:val="11"/>
        </w:rPr>
        <w:t>12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31" w:after="0" w:line="240" w:lineRule="auto"/>
        <w:ind w:left="-19" w:right="122"/>
        <w:jc w:val="center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VAN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Í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NH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P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0" w:after="0" w:line="248" w:lineRule="exact"/>
        <w:ind w:left="525" w:right="667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KÍNH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1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O</w:t>
      </w:r>
      <w:r>
        <w:rPr>
          <w:rFonts w:ascii="Arial" w:hAnsi="Arial" w:cs="Arial" w:eastAsia="Arial"/>
          <w:spacing w:val="-4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V</w:t>
      </w:r>
      <w:r>
        <w:rPr>
          <w:rFonts w:ascii="Arial" w:hAnsi="Arial" w:cs="Arial" w:eastAsia="Arial"/>
          <w:spacing w:val="0"/>
          <w:w w:val="99"/>
          <w:position w:val="0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line="248" w:lineRule="exact"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5840" w:h="12240" w:orient="landscape"/>
          <w:pgMar w:top="960" w:bottom="940" w:left="1020" w:right="500"/>
          <w:cols w:num="3" w:equalWidth="0">
            <w:col w:w="7012" w:space="1990"/>
            <w:col w:w="2501" w:space="126"/>
            <w:col w:w="2691"/>
          </w:cols>
        </w:sectPr>
      </w:pPr>
    </w:p>
    <w:p>
      <w:pPr>
        <w:spacing w:before="17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9000" w:val="left"/>
          <w:tab w:pos="10580" w:val="left"/>
        </w:tabs>
        <w:spacing w:before="32" w:after="0" w:line="143" w:lineRule="exact"/>
        <w:ind w:left="7187" w:right="-20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>P1</w:t>
      </w:r>
      <w:r>
        <w:rPr>
          <w:rFonts w:ascii="VNI-Helve" w:hAnsi="VNI-Helve" w:cs="VNI-Helve" w:eastAsia="VNI-Helve"/>
          <w:spacing w:val="-27"/>
          <w:w w:val="100"/>
          <w:position w:val="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>P3</w:t>
      </w:r>
      <w:r>
        <w:rPr>
          <w:rFonts w:ascii="VNI-Helve" w:hAnsi="VNI-Helve" w:cs="VNI-Helve" w:eastAsia="VNI-Helve"/>
          <w:spacing w:val="-27"/>
          <w:w w:val="100"/>
          <w:position w:val="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4"/>
          <w:position w:val="0"/>
          <w:sz w:val="11"/>
          <w:szCs w:val="11"/>
        </w:rPr>
        <w:t>P1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9260" w:val="left"/>
        </w:tabs>
        <w:spacing w:before="0" w:after="0" w:line="194" w:lineRule="exact"/>
        <w:ind w:left="5937" w:right="4884"/>
        <w:jc w:val="center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>V</w:t>
      </w:r>
      <w:r>
        <w:rPr>
          <w:rFonts w:ascii="VNI-Helve" w:hAnsi="VNI-Helve" w:cs="VNI-Helve" w:eastAsia="VNI-Helve"/>
          <w:spacing w:val="-42"/>
          <w:w w:val="100"/>
          <w:position w:val="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  <w:r>
        <w:rPr>
          <w:rFonts w:ascii="VNI-Helve" w:hAnsi="VNI-Helve" w:cs="VNI-Helve" w:eastAsia="VNI-Helve"/>
          <w:spacing w:val="0"/>
          <w:w w:val="104"/>
          <w:position w:val="0"/>
          <w:sz w:val="11"/>
          <w:szCs w:val="11"/>
        </w:rPr>
        <w:t>R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after="0"/>
        <w:jc w:val="left"/>
        <w:rPr>
          <w:sz w:val="20"/>
          <w:szCs w:val="20"/>
        </w:rPr>
        <w:sectPr>
          <w:type w:val="continuous"/>
          <w:pgSz w:w="15840" w:h="12240" w:orient="landscape"/>
          <w:pgMar w:top="960" w:bottom="940" w:left="1020" w:right="500"/>
        </w:sectPr>
      </w:pPr>
    </w:p>
    <w:p>
      <w:pPr>
        <w:tabs>
          <w:tab w:pos="260" w:val="left"/>
          <w:tab w:pos="560" w:val="left"/>
        </w:tabs>
        <w:spacing w:before="32" w:after="0" w:line="240" w:lineRule="auto"/>
        <w:ind w:right="-20"/>
        <w:jc w:val="righ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w w:val="104"/>
          <w:sz w:val="11"/>
          <w:szCs w:val="11"/>
        </w:rPr>
        <w:t>6</w:t>
      </w:r>
      <w:r>
        <w:rPr>
          <w:rFonts w:ascii="VNI-Helve" w:hAnsi="VNI-Helve" w:cs="VNI-Helve" w:eastAsia="VNI-Helve"/>
          <w:w w:val="100"/>
          <w:sz w:val="11"/>
          <w:szCs w:val="11"/>
        </w:rPr>
        <w:tab/>
      </w:r>
      <w:r>
        <w:rPr>
          <w:rFonts w:ascii="VNI-Helve" w:hAnsi="VNI-Helve" w:cs="VNI-Helve" w:eastAsia="VNI-Helve"/>
          <w:w w:val="104"/>
          <w:sz w:val="11"/>
          <w:szCs w:val="11"/>
        </w:rPr>
        <w:t>7</w:t>
      </w:r>
      <w:r>
        <w:rPr>
          <w:rFonts w:ascii="VNI-Helve" w:hAnsi="VNI-Helve" w:cs="VNI-Helve" w:eastAsia="VNI-Helve"/>
          <w:w w:val="10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4"/>
          <w:sz w:val="11"/>
          <w:szCs w:val="11"/>
        </w:rPr>
        <w:t>8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tabs>
          <w:tab w:pos="640" w:val="left"/>
          <w:tab w:pos="2420" w:val="left"/>
        </w:tabs>
        <w:spacing w:before="39" w:after="0" w:line="153" w:lineRule="exact"/>
        <w:ind w:right="-20"/>
        <w:jc w:val="left"/>
        <w:rPr>
          <w:rFonts w:ascii="VNI-Helve" w:hAnsi="VNI-Helve" w:cs="VNI-Helve" w:eastAsia="VNI-Helve"/>
          <w:sz w:val="11"/>
          <w:szCs w:val="11"/>
        </w:rPr>
      </w:pPr>
      <w:r>
        <w:rPr/>
        <w:br w:type="column"/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>9</w:t>
      </w:r>
      <w:r>
        <w:rPr>
          <w:rFonts w:ascii="VNI-Helve" w:hAnsi="VNI-Helve" w:cs="VNI-Helve" w:eastAsia="VNI-Helve"/>
          <w:spacing w:val="-30"/>
          <w:w w:val="100"/>
          <w:position w:val="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>10</w:t>
      </w:r>
      <w:r>
        <w:rPr>
          <w:rFonts w:ascii="VNI-Helve" w:hAnsi="VNI-Helve" w:cs="VNI-Helve" w:eastAsia="VNI-Helve"/>
          <w:spacing w:val="-27"/>
          <w:w w:val="100"/>
          <w:position w:val="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4"/>
          <w:position w:val="0"/>
          <w:sz w:val="11"/>
          <w:szCs w:val="11"/>
        </w:rPr>
        <w:t>15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line="153" w:lineRule="exact" w:after="0"/>
        <w:jc w:val="left"/>
        <w:rPr>
          <w:rFonts w:ascii="VNI-Helve" w:hAnsi="VNI-Helve" w:cs="VNI-Helve" w:eastAsia="VNI-Helve"/>
          <w:sz w:val="11"/>
          <w:szCs w:val="11"/>
        </w:rPr>
        <w:sectPr>
          <w:type w:val="continuous"/>
          <w:pgSz w:w="15840" w:h="12240" w:orient="landscape"/>
          <w:pgMar w:top="960" w:bottom="940" w:left="1020" w:right="500"/>
          <w:cols w:num="2" w:equalWidth="0">
            <w:col w:w="6277" w:space="2294"/>
            <w:col w:w="5749"/>
          </w:cols>
        </w:sectPr>
      </w:pPr>
    </w:p>
    <w:p>
      <w:pPr>
        <w:spacing w:before="8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860" w:val="left"/>
          <w:tab w:pos="11120" w:val="left"/>
          <w:tab w:pos="11440" w:val="left"/>
        </w:tabs>
        <w:spacing w:before="20" w:after="0" w:line="242" w:lineRule="exact"/>
        <w:ind w:left="936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6"/>
          <w:sz w:val="11"/>
          <w:szCs w:val="11"/>
        </w:rPr>
        <w:t>18</w:t>
      </w:r>
      <w:r>
        <w:rPr>
          <w:rFonts w:ascii="VNI-Helve" w:hAnsi="VNI-Helve" w:cs="VNI-Helve" w:eastAsia="VNI-Helve"/>
          <w:spacing w:val="-27"/>
          <w:w w:val="100"/>
          <w:position w:val="6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6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-2"/>
          <w:sz w:val="11"/>
          <w:szCs w:val="11"/>
        </w:rPr>
        <w:t>4</w:t>
      </w:r>
      <w:r>
        <w:rPr>
          <w:rFonts w:ascii="VNI-Helve" w:hAnsi="VNI-Helve" w:cs="VNI-Helve" w:eastAsia="VNI-Helve"/>
          <w:spacing w:val="-30"/>
          <w:w w:val="100"/>
          <w:position w:val="-2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-2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-2"/>
          <w:sz w:val="11"/>
          <w:szCs w:val="11"/>
        </w:rPr>
      </w:r>
      <w:r>
        <w:rPr>
          <w:rFonts w:ascii="VNI-Helve" w:hAnsi="VNI-Helve" w:cs="VNI-Helve" w:eastAsia="VNI-Helve"/>
          <w:spacing w:val="0"/>
          <w:w w:val="100"/>
          <w:position w:val="3"/>
          <w:sz w:val="15"/>
          <w:szCs w:val="15"/>
        </w:rPr>
        <w:t>1</w:t>
      </w:r>
      <w:r>
        <w:rPr>
          <w:rFonts w:ascii="VNI-Helve" w:hAnsi="VNI-Helve" w:cs="VNI-Helve" w:eastAsia="VNI-Helve"/>
          <w:spacing w:val="-42"/>
          <w:w w:val="100"/>
          <w:position w:val="3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3"/>
          <w:sz w:val="15"/>
          <w:szCs w:val="15"/>
        </w:rPr>
        <w:tab/>
      </w:r>
      <w:r>
        <w:rPr>
          <w:rFonts w:ascii="VNI-Helve" w:hAnsi="VNI-Helve" w:cs="VNI-Helve" w:eastAsia="VNI-Helve"/>
          <w:spacing w:val="1"/>
          <w:w w:val="100"/>
          <w:position w:val="1"/>
          <w:sz w:val="15"/>
          <w:szCs w:val="15"/>
        </w:rPr>
        <w:t>O</w:t>
      </w: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ÁNG</w:t>
      </w:r>
      <w:r>
        <w:rPr>
          <w:rFonts w:ascii="VNI-Helve" w:hAnsi="VNI-Helve" w:cs="VNI-Helve" w:eastAsia="VNI-Helve"/>
          <w:spacing w:val="8"/>
          <w:w w:val="100"/>
          <w:position w:val="1"/>
          <w:sz w:val="15"/>
          <w:szCs w:val="15"/>
        </w:rPr>
        <w:t> </w:t>
      </w:r>
      <w:r>
        <w:rPr>
          <w:rFonts w:ascii="VNI-Helve" w:hAnsi="VNI-Helve" w:cs="VNI-Helve" w:eastAsia="VNI-Helve"/>
          <w:spacing w:val="-2"/>
          <w:w w:val="100"/>
          <w:position w:val="1"/>
          <w:sz w:val="15"/>
          <w:szCs w:val="15"/>
        </w:rPr>
        <w:t>M</w:t>
      </w: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E</w:t>
      </w:r>
      <w:r>
        <w:rPr>
          <w:rFonts w:ascii="VNI-Helve" w:hAnsi="VNI-Helve" w:cs="VNI-Helve" w:eastAsia="VNI-Helve"/>
          <w:spacing w:val="1"/>
          <w:w w:val="100"/>
          <w:position w:val="1"/>
          <w:sz w:val="15"/>
          <w:szCs w:val="15"/>
        </w:rPr>
        <w:t>À</w:t>
      </w: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M</w:t>
      </w:r>
      <w:r>
        <w:rPr>
          <w:rFonts w:ascii="VNI-Helve" w:hAnsi="VNI-Helve" w:cs="VNI-Helve" w:eastAsia="VNI-Helve"/>
          <w:spacing w:val="8"/>
          <w:w w:val="100"/>
          <w:position w:val="1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CHÒU</w:t>
      </w:r>
      <w:r>
        <w:rPr>
          <w:rFonts w:ascii="VNI-Helve" w:hAnsi="VNI-Helve" w:cs="VNI-Helve" w:eastAsia="VNI-Helve"/>
          <w:spacing w:val="8"/>
          <w:w w:val="100"/>
          <w:position w:val="1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position w:val="1"/>
          <w:sz w:val="15"/>
          <w:szCs w:val="15"/>
        </w:rPr>
        <w:t>AÙP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line="242" w:lineRule="exact" w:after="0"/>
        <w:jc w:val="left"/>
        <w:rPr>
          <w:rFonts w:ascii="VNI-Helve" w:hAnsi="VNI-Helve" w:cs="VNI-Helve" w:eastAsia="VNI-Helve"/>
          <w:sz w:val="15"/>
          <w:szCs w:val="15"/>
        </w:rPr>
        <w:sectPr>
          <w:type w:val="continuous"/>
          <w:pgSz w:w="15840" w:h="12240" w:orient="landscape"/>
          <w:pgMar w:top="960" w:bottom="940" w:left="1020" w:right="500"/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0" w:after="0" w:line="240" w:lineRule="auto"/>
        <w:ind w:left="1301" w:right="-20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4"/>
          <w:sz w:val="11"/>
          <w:szCs w:val="11"/>
        </w:rPr>
        <w:t>2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spacing w:before="0" w:after="0" w:line="120" w:lineRule="exact"/>
        <w:ind w:left="4308" w:right="3753"/>
        <w:jc w:val="center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4"/>
          <w:position w:val="0"/>
          <w:sz w:val="11"/>
          <w:szCs w:val="11"/>
        </w:rPr>
        <w:t>3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0" w:after="0" w:line="94" w:lineRule="exact"/>
        <w:ind w:left="1326" w:right="-20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4"/>
          <w:position w:val="0"/>
          <w:sz w:val="11"/>
          <w:szCs w:val="11"/>
        </w:rPr>
        <w:t>1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</w:p>
    <w:p>
      <w:pPr>
        <w:spacing w:before="0" w:after="0" w:line="100" w:lineRule="exact"/>
        <w:ind w:left="4266" w:right="3728"/>
        <w:jc w:val="center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4"/>
          <w:sz w:val="11"/>
          <w:szCs w:val="11"/>
        </w:rPr>
        <w:t>13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Ơ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ĐỒ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G</w:t>
      </w:r>
      <w:r>
        <w:rPr>
          <w:rFonts w:ascii="Arial" w:hAnsi="Arial" w:cs="Arial" w:eastAsia="Arial"/>
          <w:spacing w:val="1"/>
          <w:w w:val="99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Ệ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0" w:after="0" w:line="199" w:lineRule="exact"/>
        <w:ind w:left="360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/>
        <w:br w:type="column"/>
      </w:r>
      <w:r>
        <w:rPr>
          <w:rFonts w:ascii="VNI-Helve" w:hAnsi="VNI-Helve" w:cs="VNI-Helve" w:eastAsia="VNI-Helve"/>
          <w:spacing w:val="0"/>
          <w:w w:val="102"/>
          <w:position w:val="0"/>
          <w:sz w:val="15"/>
          <w:szCs w:val="15"/>
        </w:rPr>
        <w:t>2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17" w:after="0" w:line="240" w:lineRule="auto"/>
        <w:ind w:right="68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3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27" w:after="0" w:line="240" w:lineRule="auto"/>
        <w:ind w:right="66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4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16" w:after="0" w:line="240" w:lineRule="auto"/>
        <w:ind w:left="358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5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3" w:after="0" w:line="240" w:lineRule="auto"/>
        <w:ind w:left="356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6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tabs>
          <w:tab w:pos="300" w:val="left"/>
        </w:tabs>
        <w:spacing w:before="23" w:after="0" w:line="240" w:lineRule="auto"/>
        <w:ind w:left="-44" w:right="87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>V</w:t>
      </w:r>
      <w:r>
        <w:rPr>
          <w:rFonts w:ascii="VNI-Helve" w:hAnsi="VNI-Helve" w:cs="VNI-Helve" w:eastAsia="VNI-Helve"/>
          <w:spacing w:val="-42"/>
          <w:w w:val="100"/>
          <w:position w:val="1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position w:val="1"/>
          <w:sz w:val="15"/>
          <w:szCs w:val="15"/>
        </w:rPr>
        <w:tab/>
      </w:r>
      <w:r>
        <w:rPr>
          <w:rFonts w:ascii="VNI-Helve" w:hAnsi="VNI-Helve" w:cs="VNI-Helve" w:eastAsia="VNI-Helve"/>
          <w:spacing w:val="0"/>
          <w:w w:val="102"/>
          <w:position w:val="0"/>
          <w:sz w:val="15"/>
          <w:szCs w:val="15"/>
        </w:rPr>
        <w:t>7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3" w:after="0" w:line="240" w:lineRule="auto"/>
        <w:ind w:left="350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8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28" w:after="0" w:line="240" w:lineRule="auto"/>
        <w:ind w:left="356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9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tabs>
          <w:tab w:pos="300" w:val="left"/>
        </w:tabs>
        <w:spacing w:before="0" w:after="0" w:line="196" w:lineRule="exact"/>
        <w:ind w:left="-21" w:right="-12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>R</w:t>
      </w:r>
      <w:r>
        <w:rPr>
          <w:rFonts w:ascii="VNI-Helve" w:hAnsi="VNI-Helve" w:cs="VNI-Helve" w:eastAsia="VNI-Helve"/>
          <w:spacing w:val="-29"/>
          <w:w w:val="100"/>
          <w:position w:val="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position w:val="0"/>
          <w:sz w:val="11"/>
          <w:szCs w:val="11"/>
        </w:rPr>
      </w:r>
      <w:r>
        <w:rPr>
          <w:rFonts w:ascii="VNI-Helve" w:hAnsi="VNI-Helve" w:cs="VNI-Helve" w:eastAsia="VNI-Helve"/>
          <w:spacing w:val="0"/>
          <w:w w:val="102"/>
          <w:position w:val="0"/>
          <w:sz w:val="15"/>
          <w:szCs w:val="15"/>
        </w:rPr>
        <w:t>10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tabs>
          <w:tab w:pos="300" w:val="left"/>
        </w:tabs>
        <w:spacing w:before="30" w:after="0" w:line="240" w:lineRule="auto"/>
        <w:ind w:left="-36" w:right="-6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P</w:t>
      </w:r>
      <w:r>
        <w:rPr>
          <w:rFonts w:ascii="VNI-Helve" w:hAnsi="VNI-Helve" w:cs="VNI-Helve" w:eastAsia="VNI-Helve"/>
          <w:spacing w:val="-29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ab/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  <w:r>
        <w:rPr>
          <w:rFonts w:ascii="VNI-Helve" w:hAnsi="VNI-Helve" w:cs="VNI-Helve" w:eastAsia="VNI-Helve"/>
          <w:spacing w:val="0"/>
          <w:w w:val="102"/>
          <w:position w:val="1"/>
          <w:sz w:val="15"/>
          <w:szCs w:val="15"/>
        </w:rPr>
        <w:t>11</w:t>
      </w:r>
      <w:r>
        <w:rPr>
          <w:rFonts w:ascii="VNI-Helve" w:hAnsi="VNI-Helve" w:cs="VNI-Helve" w:eastAsia="VNI-Helve"/>
          <w:spacing w:val="0"/>
          <w:w w:val="100"/>
          <w:position w:val="0"/>
          <w:sz w:val="15"/>
          <w:szCs w:val="15"/>
        </w:rPr>
      </w:r>
    </w:p>
    <w:p>
      <w:pPr>
        <w:spacing w:before="33" w:after="0" w:line="240" w:lineRule="auto"/>
        <w:ind w:left="350" w:right="-52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12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14" w:after="0" w:line="240" w:lineRule="auto"/>
        <w:ind w:left="350" w:right="-52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13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32" w:after="0" w:line="240" w:lineRule="auto"/>
        <w:ind w:left="350" w:right="-52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14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20" w:after="0" w:line="240" w:lineRule="auto"/>
        <w:ind w:left="355" w:right="-57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15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6" w:after="0" w:line="240" w:lineRule="auto"/>
        <w:ind w:right="-20"/>
        <w:jc w:val="righ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16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24" w:after="0" w:line="240" w:lineRule="auto"/>
        <w:ind w:right="-20"/>
        <w:jc w:val="left"/>
        <w:rPr>
          <w:rFonts w:ascii="VNI-Helve" w:hAnsi="VNI-Helve" w:cs="VNI-Helve" w:eastAsia="VNI-Helve"/>
          <w:sz w:val="10"/>
          <w:szCs w:val="10"/>
        </w:rPr>
      </w:pPr>
      <w:r>
        <w:rPr/>
        <w:br w:type="column"/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V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A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N</w:t>
      </w:r>
      <w:r>
        <w:rPr>
          <w:rFonts w:ascii="VNI-Helve" w:hAnsi="VNI-Helve" w:cs="VNI-Helve" w:eastAsia="VNI-Helve"/>
          <w:spacing w:val="17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NG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A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É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T</w:t>
      </w:r>
      <w:r>
        <w:rPr>
          <w:rFonts w:ascii="VNI-Helve" w:hAnsi="VNI-Helve" w:cs="VNI-Helve" w:eastAsia="VNI-Helve"/>
          <w:spacing w:val="23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A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Ù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P</w:t>
      </w:r>
      <w:r>
        <w:rPr>
          <w:rFonts w:ascii="VNI-Helve" w:hAnsi="VNI-Helve" w:cs="VNI-Helve" w:eastAsia="VNI-Helve"/>
          <w:spacing w:val="12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S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U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A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Á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T</w:t>
      </w:r>
      <w:r>
        <w:rPr>
          <w:rFonts w:ascii="VNI-Helve" w:hAnsi="VNI-Helve" w:cs="VNI-Helve" w:eastAsia="VNI-Helve"/>
          <w:spacing w:val="22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CAO</w:t>
      </w:r>
      <w:r>
        <w:rPr>
          <w:rFonts w:ascii="VNI-Helve" w:hAnsi="VNI-Helve" w:cs="VNI-Helve" w:eastAsia="VNI-Helve"/>
          <w:spacing w:val="18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C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O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Ù</w:t>
      </w:r>
      <w:r>
        <w:rPr>
          <w:rFonts w:ascii="VNI-Helve" w:hAnsi="VNI-Helve" w:cs="VNI-Helve" w:eastAsia="VNI-Helve"/>
          <w:spacing w:val="13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C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H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Ö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Ù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C</w:t>
      </w:r>
      <w:r>
        <w:rPr>
          <w:rFonts w:ascii="VNI-Helve" w:hAnsi="VNI-Helve" w:cs="VNI-Helve" w:eastAsia="VNI-Helve"/>
          <w:spacing w:val="23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NA</w:t>
      </w:r>
      <w:r>
        <w:rPr>
          <w:rFonts w:ascii="VNI-Helve" w:hAnsi="VNI-Helve" w:cs="VNI-Helve" w:eastAsia="VNI-Helve"/>
          <w:spacing w:val="-1"/>
          <w:w w:val="100"/>
          <w:sz w:val="10"/>
          <w:szCs w:val="10"/>
        </w:rPr>
        <w:t>Ê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NG</w:t>
      </w:r>
      <w:r>
        <w:rPr>
          <w:rFonts w:ascii="VNI-Helve" w:hAnsi="VNI-Helve" w:cs="VNI-Helve" w:eastAsia="VNI-Helve"/>
          <w:spacing w:val="23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  <w:t>1</w:t>
      </w:r>
      <w:r>
        <w:rPr>
          <w:rFonts w:ascii="VNI-Helve" w:hAnsi="VNI-Helve" w:cs="VNI-Helve" w:eastAsia="VNI-Helve"/>
          <w:spacing w:val="5"/>
          <w:w w:val="100"/>
          <w:sz w:val="10"/>
          <w:szCs w:val="10"/>
        </w:rPr>
        <w:t> </w:t>
      </w:r>
      <w:r>
        <w:rPr>
          <w:rFonts w:ascii="VNI-Helve" w:hAnsi="VNI-Helve" w:cs="VNI-Helve" w:eastAsia="VNI-Helve"/>
          <w:spacing w:val="-1"/>
          <w:w w:val="107"/>
          <w:sz w:val="10"/>
          <w:szCs w:val="10"/>
        </w:rPr>
        <w:t>C</w:t>
      </w:r>
      <w:r>
        <w:rPr>
          <w:rFonts w:ascii="VNI-Helve" w:hAnsi="VNI-Helve" w:cs="VNI-Helve" w:eastAsia="VNI-Helve"/>
          <w:spacing w:val="0"/>
          <w:w w:val="107"/>
          <w:sz w:val="10"/>
          <w:szCs w:val="10"/>
        </w:rPr>
        <w:t>HI</w:t>
      </w:r>
      <w:r>
        <w:rPr>
          <w:rFonts w:ascii="VNI-Helve" w:hAnsi="VNI-Helve" w:cs="VNI-Helve" w:eastAsia="VNI-Helve"/>
          <w:spacing w:val="-1"/>
          <w:w w:val="107"/>
          <w:sz w:val="10"/>
          <w:szCs w:val="10"/>
        </w:rPr>
        <w:t>E</w:t>
      </w:r>
      <w:r>
        <w:rPr>
          <w:rFonts w:ascii="VNI-Helve" w:hAnsi="VNI-Helve" w:cs="VNI-Helve" w:eastAsia="VNI-Helve"/>
          <w:spacing w:val="-1"/>
          <w:w w:val="107"/>
          <w:sz w:val="10"/>
          <w:szCs w:val="10"/>
        </w:rPr>
        <w:t>À</w:t>
      </w:r>
      <w:r>
        <w:rPr>
          <w:rFonts w:ascii="VNI-Helve" w:hAnsi="VNI-Helve" w:cs="VNI-Helve" w:eastAsia="VNI-Helve"/>
          <w:spacing w:val="0"/>
          <w:w w:val="107"/>
          <w:sz w:val="10"/>
          <w:szCs w:val="10"/>
        </w:rPr>
        <w:t>U</w:t>
      </w:r>
      <w:r>
        <w:rPr>
          <w:rFonts w:ascii="VNI-Helve" w:hAnsi="VNI-Helve" w:cs="VNI-Helve" w:eastAsia="VNI-Helve"/>
          <w:spacing w:val="0"/>
          <w:w w:val="100"/>
          <w:sz w:val="10"/>
          <w:szCs w:val="10"/>
        </w:rPr>
      </w:r>
    </w:p>
    <w:p>
      <w:pPr>
        <w:spacing w:before="61" w:after="0" w:line="269" w:lineRule="auto"/>
        <w:ind w:left="41" w:right="858" w:hanging="24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NGAÉT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AÙP</w:t>
      </w:r>
      <w:r>
        <w:rPr>
          <w:rFonts w:ascii="VNI-Helve" w:hAnsi="VNI-Helve" w:cs="VNI-Helve" w:eastAsia="VNI-Helve"/>
          <w:spacing w:val="5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SUAÁT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2"/>
          <w:sz w:val="15"/>
          <w:szCs w:val="15"/>
        </w:rPr>
        <w:t>C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AO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AN</w:t>
      </w:r>
      <w:r>
        <w:rPr>
          <w:rFonts w:ascii="VNI-Helve" w:hAnsi="VNI-Helve" w:cs="VNI-Helve" w:eastAsia="VNI-Helve"/>
          <w:spacing w:val="4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TO</w:t>
      </w:r>
      <w:r>
        <w:rPr>
          <w:rFonts w:ascii="VNI-Helve" w:hAnsi="VNI-Helve" w:cs="VNI-Helve" w:eastAsia="VNI-Helve"/>
          <w:spacing w:val="-1"/>
          <w:w w:val="102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ØN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16" w:after="0" w:line="240" w:lineRule="auto"/>
        <w:ind w:left="24" w:right="-20"/>
        <w:jc w:val="left"/>
        <w:rPr>
          <w:rFonts w:ascii="VNI-Helve" w:hAnsi="VNI-Helve" w:cs="VNI-Helve" w:eastAsia="VNI-Helve"/>
          <w:sz w:val="11"/>
          <w:szCs w:val="11"/>
        </w:rPr>
      </w:pP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BOÄ</w:t>
      </w:r>
      <w:r>
        <w:rPr>
          <w:rFonts w:ascii="VNI-Helve" w:hAnsi="VNI-Helve" w:cs="VNI-Helve" w:eastAsia="VNI-Helve"/>
          <w:spacing w:val="8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T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Ö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Ï</w:t>
      </w:r>
      <w:r>
        <w:rPr>
          <w:rFonts w:ascii="VNI-Helve" w:hAnsi="VNI-Helve" w:cs="VNI-Helve" w:eastAsia="VNI-Helve"/>
          <w:spacing w:val="7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C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H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U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Y</w:t>
      </w:r>
      <w:r>
        <w:rPr>
          <w:rFonts w:ascii="VNI-Helve" w:hAnsi="VNI-Helve" w:cs="VNI-Helve" w:eastAsia="VNI-Helve"/>
          <w:spacing w:val="-1"/>
          <w:w w:val="100"/>
          <w:sz w:val="11"/>
          <w:szCs w:val="11"/>
        </w:rPr>
        <w:t>E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Å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N</w:t>
      </w:r>
      <w:r>
        <w:rPr>
          <w:rFonts w:ascii="VNI-Helve" w:hAnsi="VNI-Helve" w:cs="VNI-Helve" w:eastAsia="VNI-Helve"/>
          <w:spacing w:val="21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Ñ</w:t>
      </w:r>
      <w:r>
        <w:rPr>
          <w:rFonts w:ascii="VNI-Helve" w:hAnsi="VNI-Helve" w:cs="VNI-Helve" w:eastAsia="VNI-Helve"/>
          <w:spacing w:val="-1"/>
          <w:w w:val="100"/>
          <w:sz w:val="11"/>
          <w:szCs w:val="11"/>
        </w:rPr>
        <w:t>O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Å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I</w:t>
      </w:r>
      <w:r>
        <w:rPr>
          <w:rFonts w:ascii="VNI-Helve" w:hAnsi="VNI-Helve" w:cs="VNI-Helve" w:eastAsia="VNI-Helve"/>
          <w:spacing w:val="9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GAS</w:t>
      </w:r>
      <w:r>
        <w:rPr>
          <w:rFonts w:ascii="VNI-Helve" w:hAnsi="VNI-Helve" w:cs="VNI-Helve" w:eastAsia="VNI-Helve"/>
          <w:spacing w:val="11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1"/>
          <w:w w:val="100"/>
          <w:sz w:val="11"/>
          <w:szCs w:val="11"/>
        </w:rPr>
        <w:t>L</w:t>
      </w:r>
      <w:r>
        <w:rPr>
          <w:rFonts w:ascii="VNI-Helve" w:hAnsi="VNI-Helve" w:cs="VNI-Helve" w:eastAsia="VNI-Helve"/>
          <w:spacing w:val="-1"/>
          <w:w w:val="100"/>
          <w:sz w:val="11"/>
          <w:szCs w:val="11"/>
        </w:rPr>
        <w:t>O</w:t>
      </w:r>
      <w:r>
        <w:rPr>
          <w:rFonts w:ascii="VNI-Helve" w:hAnsi="VNI-Helve" w:cs="VNI-Helve" w:eastAsia="VNI-Helve"/>
          <w:spacing w:val="-1"/>
          <w:w w:val="100"/>
          <w:sz w:val="11"/>
          <w:szCs w:val="11"/>
        </w:rPr>
        <w:t>Û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NG</w:t>
      </w:r>
      <w:r>
        <w:rPr>
          <w:rFonts w:ascii="VNI-Helve" w:hAnsi="VNI-Helve" w:cs="VNI-Helve" w:eastAsia="VNI-Helve"/>
          <w:spacing w:val="14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COÙ</w:t>
      </w:r>
      <w:r>
        <w:rPr>
          <w:rFonts w:ascii="VNI-Helve" w:hAnsi="VNI-Helve" w:cs="VNI-Helve" w:eastAsia="VNI-Helve"/>
          <w:spacing w:val="8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Ñ</w:t>
      </w:r>
      <w:r>
        <w:rPr>
          <w:rFonts w:ascii="VNI-Helve" w:hAnsi="VNI-Helve" w:cs="VNI-Helve" w:eastAsia="VNI-Helve"/>
          <w:spacing w:val="-1"/>
          <w:w w:val="100"/>
          <w:sz w:val="11"/>
          <w:szCs w:val="11"/>
        </w:rPr>
        <w:t>I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E</w:t>
      </w:r>
      <w:r>
        <w:rPr>
          <w:rFonts w:ascii="VNI-Helve" w:hAnsi="VNI-Helve" w:cs="VNI-Helve" w:eastAsia="VNI-Helve"/>
          <w:spacing w:val="-1"/>
          <w:w w:val="100"/>
          <w:sz w:val="11"/>
          <w:szCs w:val="11"/>
        </w:rPr>
        <w:t>À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  <w:t>U</w:t>
      </w:r>
      <w:r>
        <w:rPr>
          <w:rFonts w:ascii="VNI-Helve" w:hAnsi="VNI-Helve" w:cs="VNI-Helve" w:eastAsia="VNI-Helve"/>
          <w:spacing w:val="12"/>
          <w:w w:val="100"/>
          <w:sz w:val="11"/>
          <w:szCs w:val="11"/>
        </w:rPr>
        <w:t> </w:t>
      </w:r>
      <w:r>
        <w:rPr>
          <w:rFonts w:ascii="VNI-Helve" w:hAnsi="VNI-Helve" w:cs="VNI-Helve" w:eastAsia="VNI-Helve"/>
          <w:spacing w:val="-1"/>
          <w:w w:val="104"/>
          <w:sz w:val="11"/>
          <w:szCs w:val="11"/>
        </w:rPr>
        <w:t>A</w:t>
      </w:r>
      <w:r>
        <w:rPr>
          <w:rFonts w:ascii="VNI-Helve" w:hAnsi="VNI-Helve" w:cs="VNI-Helve" w:eastAsia="VNI-Helve"/>
          <w:spacing w:val="0"/>
          <w:w w:val="104"/>
          <w:sz w:val="11"/>
          <w:szCs w:val="11"/>
        </w:rPr>
        <w:t>ÙP</w:t>
      </w:r>
      <w:r>
        <w:rPr>
          <w:rFonts w:ascii="VNI-Helve" w:hAnsi="VNI-Helve" w:cs="VNI-Helve" w:eastAsia="VNI-Helve"/>
          <w:spacing w:val="0"/>
          <w:w w:val="100"/>
          <w:sz w:val="11"/>
          <w:szCs w:val="11"/>
        </w:rPr>
      </w:r>
    </w:p>
    <w:p>
      <w:pPr>
        <w:spacing w:before="27" w:after="0" w:line="240" w:lineRule="auto"/>
        <w:ind w:left="20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LOÏC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42" w:after="0" w:line="240" w:lineRule="auto"/>
        <w:ind w:left="20" w:right="811" w:firstLine="12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M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Ù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Y</w:t>
      </w:r>
      <w:r>
        <w:rPr>
          <w:rFonts w:ascii="VNI-Helve" w:hAnsi="VNI-Helve" w:cs="VNI-Helve" w:eastAsia="VNI-Helve"/>
          <w:spacing w:val="7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HOÙA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HÔI</w:t>
      </w:r>
      <w:r>
        <w:rPr>
          <w:rFonts w:ascii="VNI-Helve" w:hAnsi="VNI-Helve" w:cs="VNI-Helve" w:eastAsia="VNI-Helve"/>
          <w:spacing w:val="5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PHOØ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G</w:t>
      </w:r>
      <w:r>
        <w:rPr>
          <w:rFonts w:ascii="VNI-Helve" w:hAnsi="VNI-Helve" w:cs="VNI-Helve" w:eastAsia="VNI-Helve"/>
          <w:spacing w:val="12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NOÅ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I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EÄN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TÖØ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73" w:after="0" w:line="180" w:lineRule="exact"/>
        <w:ind w:left="25" w:right="1310" w:firstLine="1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MAØN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H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ÌNH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ÑIE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À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U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AÙP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ÑIEÀU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2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ÙP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9" w:after="0" w:line="240" w:lineRule="auto"/>
        <w:ind w:left="25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ÑOÀNG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HOÀ</w:t>
      </w:r>
      <w:r>
        <w:rPr>
          <w:rFonts w:ascii="VNI-Helve" w:hAnsi="VNI-Helve" w:cs="VNI-Helve" w:eastAsia="VNI-Helve"/>
          <w:spacing w:val="6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ÑO</w:t>
      </w:r>
      <w:r>
        <w:rPr>
          <w:rFonts w:ascii="VNI-Helve" w:hAnsi="VNI-Helve" w:cs="VNI-Helve" w:eastAsia="VNI-Helve"/>
          <w:spacing w:val="6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2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ÙP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14" w:after="0" w:line="240" w:lineRule="auto"/>
        <w:ind w:left="17" w:right="-20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NGAÉT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KHAÅN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C</w:t>
      </w:r>
      <w:r>
        <w:rPr>
          <w:rFonts w:ascii="VNI-Helve" w:hAnsi="VNI-Helve" w:cs="VNI-Helve" w:eastAsia="VNI-Helve"/>
          <w:spacing w:val="-1"/>
          <w:w w:val="102"/>
          <w:sz w:val="15"/>
          <w:szCs w:val="15"/>
        </w:rPr>
        <w:t>A</w:t>
      </w:r>
      <w:r>
        <w:rPr>
          <w:rFonts w:ascii="VNI-Helve" w:hAnsi="VNI-Helve" w:cs="VNI-Helve" w:eastAsia="VNI-Helve"/>
          <w:spacing w:val="1"/>
          <w:w w:val="102"/>
          <w:sz w:val="15"/>
          <w:szCs w:val="15"/>
        </w:rPr>
        <w:t>Á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P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42" w:after="0" w:line="250" w:lineRule="auto"/>
        <w:ind w:left="15" w:right="613" w:hanging="6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V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AN</w:t>
      </w:r>
      <w:r>
        <w:rPr>
          <w:rFonts w:ascii="VNI-Helve" w:hAnsi="VNI-Helve" w:cs="VNI-Helve" w:eastAsia="VNI-Helve"/>
          <w:spacing w:val="4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TOA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Ø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9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MAÙY</w:t>
      </w:r>
      <w:r>
        <w:rPr>
          <w:rFonts w:ascii="VNI-Helve" w:hAnsi="VNI-Helve" w:cs="VNI-Helve" w:eastAsia="VNI-Helve"/>
          <w:spacing w:val="7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HO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Ù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6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HÔI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 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Ñ</w:t>
      </w:r>
      <w:r>
        <w:rPr>
          <w:rFonts w:ascii="VNI-Helve" w:hAnsi="VNI-Helve" w:cs="VNI-Helve" w:eastAsia="VNI-Helve"/>
          <w:spacing w:val="-1"/>
          <w:w w:val="100"/>
          <w:sz w:val="15"/>
          <w:szCs w:val="15"/>
        </w:rPr>
        <w:t>A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ÀU</w:t>
      </w:r>
      <w:r>
        <w:rPr>
          <w:rFonts w:ascii="VNI-Helve" w:hAnsi="VNI-Helve" w:cs="VNI-Helve" w:eastAsia="VNI-Helve"/>
          <w:spacing w:val="8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LOÏC</w:t>
      </w:r>
      <w:r>
        <w:rPr>
          <w:rFonts w:ascii="VNI-Helve" w:hAnsi="VNI-Helve" w:cs="VNI-Helve" w:eastAsia="VNI-Helve"/>
          <w:spacing w:val="7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2"/>
          <w:sz w:val="15"/>
          <w:szCs w:val="15"/>
        </w:rPr>
        <w:t>X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AÛ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before="7" w:after="0" w:line="290" w:lineRule="auto"/>
        <w:ind w:left="25" w:right="1724"/>
        <w:jc w:val="left"/>
        <w:rPr>
          <w:rFonts w:ascii="VNI-Helve" w:hAnsi="VNI-Helve" w:cs="VNI-Helve" w:eastAsia="VNI-Helve"/>
          <w:sz w:val="15"/>
          <w:szCs w:val="15"/>
        </w:rPr>
      </w:pP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ÑÖÔØ</w:t>
      </w:r>
      <w:r>
        <w:rPr>
          <w:rFonts w:ascii="VNI-Helve" w:hAnsi="VNI-Helve" w:cs="VNI-Helve" w:eastAsia="VNI-Helve"/>
          <w:spacing w:val="1"/>
          <w:w w:val="100"/>
          <w:sz w:val="15"/>
          <w:szCs w:val="15"/>
        </w:rPr>
        <w:t>N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G</w:t>
      </w:r>
      <w:r>
        <w:rPr>
          <w:rFonts w:ascii="VNI-Helve" w:hAnsi="VNI-Helve" w:cs="VNI-Helve" w:eastAsia="VNI-Helve"/>
          <w:spacing w:val="12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LOÛNG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 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  <w:t>ÑÖÔØNG</w:t>
      </w:r>
      <w:r>
        <w:rPr>
          <w:rFonts w:ascii="VNI-Helve" w:hAnsi="VNI-Helve" w:cs="VNI-Helve" w:eastAsia="VNI-Helve"/>
          <w:spacing w:val="13"/>
          <w:w w:val="100"/>
          <w:sz w:val="15"/>
          <w:szCs w:val="15"/>
        </w:rPr>
        <w:t> </w:t>
      </w:r>
      <w:r>
        <w:rPr>
          <w:rFonts w:ascii="VNI-Helve" w:hAnsi="VNI-Helve" w:cs="VNI-Helve" w:eastAsia="VNI-Helve"/>
          <w:spacing w:val="-1"/>
          <w:w w:val="102"/>
          <w:sz w:val="15"/>
          <w:szCs w:val="15"/>
        </w:rPr>
        <w:t>H</w:t>
      </w:r>
      <w:r>
        <w:rPr>
          <w:rFonts w:ascii="VNI-Helve" w:hAnsi="VNI-Helve" w:cs="VNI-Helve" w:eastAsia="VNI-Helve"/>
          <w:spacing w:val="0"/>
          <w:w w:val="102"/>
          <w:sz w:val="15"/>
          <w:szCs w:val="15"/>
        </w:rPr>
        <w:t>ÔI</w:t>
      </w:r>
      <w:r>
        <w:rPr>
          <w:rFonts w:ascii="VNI-Helve" w:hAnsi="VNI-Helve" w:cs="VNI-Helve" w:eastAsia="VNI-Helve"/>
          <w:spacing w:val="0"/>
          <w:w w:val="100"/>
          <w:sz w:val="15"/>
          <w:szCs w:val="15"/>
        </w:rPr>
      </w:r>
    </w:p>
    <w:p>
      <w:pPr>
        <w:spacing w:line="290" w:lineRule="auto" w:after="0"/>
        <w:jc w:val="left"/>
        <w:rPr>
          <w:rFonts w:ascii="VNI-Helve" w:hAnsi="VNI-Helve" w:cs="VNI-Helve" w:eastAsia="VNI-Helve"/>
          <w:sz w:val="15"/>
          <w:szCs w:val="15"/>
        </w:rPr>
        <w:sectPr>
          <w:type w:val="continuous"/>
          <w:pgSz w:w="15840" w:h="12240" w:orient="landscape"/>
          <w:pgMar w:top="960" w:bottom="940" w:left="1020" w:right="500"/>
          <w:cols w:num="3" w:equalWidth="0">
            <w:col w:w="8206" w:space="2585"/>
            <w:col w:w="542" w:space="88"/>
            <w:col w:w="2899"/>
          </w:cols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4552" w:right="4653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634" w:right="4735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nh)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3332" w:right="3433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Phân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ạ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LPG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43" w:hRule="exact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854" w:right="83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ị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trí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896" w:right="1877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phân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9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phân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027" w:hRule="exact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57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360" w:lineRule="auto"/>
              <w:ind w:left="470" w:right="86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(a)</w:t>
            </w:r>
            <w:r>
              <w:rPr>
                <w:rFonts w:ascii="Arial" w:hAnsi="Arial" w:cs="Arial" w:eastAsia="Arial"/>
                <w:spacing w:val="2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MPa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ừ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các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ị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í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van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ủ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≤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trên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gi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đề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0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MPa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ừ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ỏ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n,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không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bao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vi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(a)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96" w:right="6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8" w:right="67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622" w:hRule="exact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Van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toàn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7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áp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các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4,5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474" w:lineRule="auto"/>
              <w:ind w:left="786" w:right="109" w:hanging="6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Không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ắ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đặ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ế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ị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ệ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5" w:after="0" w:line="240" w:lineRule="auto"/>
              <w:ind w:left="696" w:right="6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96" w:right="6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242" w:hRule="exact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Đấ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1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4,5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7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96" w:right="6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96" w:right="679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741" w:hRule="exact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5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Máy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hoá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(i)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Ngoài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ờ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nhà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ờ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359" w:lineRule="auto"/>
              <w:ind w:left="470" w:right="29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b)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4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1,5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trong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vòng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theo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ả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ọ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ư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Toàn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ộ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phòng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và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ỳ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phòng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ề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ề</w:t>
            </w:r>
            <w:r>
              <w:rPr>
                <w:rFonts w:ascii="Arial" w:hAnsi="Arial" w:cs="Arial" w:eastAsia="Arial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nào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kh</w:t>
            </w:r>
            <w:r>
              <w:rPr>
                <w:rFonts w:ascii="Arial" w:hAnsi="Arial" w:cs="Arial" w:eastAsia="Arial"/>
                <w:spacing w:val="-1"/>
                <w:w w:val="100"/>
                <w:sz w:val="22"/>
                <w:szCs w:val="22"/>
              </w:rPr>
              <w:t>ô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ng</w:t>
            </w:r>
            <w:r>
              <w:rPr>
                <w:rFonts w:ascii="Arial" w:hAnsi="Arial" w:cs="Arial" w:eastAsia="Arial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ừ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9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ph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ầ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ơ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96" w:right="6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96" w:right="68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2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7" w:right="67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Vùng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99"/>
                <w:sz w:val="22"/>
                <w:szCs w:val="22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81" w:hRule="exact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Kho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</w:t>
            </w:r>
            <w:r>
              <w:rPr>
                <w:rFonts w:ascii="Arial" w:hAnsi="Arial" w:cs="Arial" w:eastAsia="Arial"/>
                <w:spacing w:val="1"/>
                <w:w w:val="100"/>
                <w:sz w:val="22"/>
                <w:szCs w:val="22"/>
              </w:rPr>
              <w:t>ứ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Arial" w:hAnsi="Arial" w:cs="Arial" w:eastAsia="Arial"/>
                <w:spacing w:val="-5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chai</w:t>
            </w:r>
            <w:r>
              <w:rPr>
                <w:rFonts w:ascii="Arial" w:hAnsi="Arial" w:cs="Arial" w:eastAsia="Arial"/>
                <w:spacing w:val="-4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  <w:t>LPG</w:t>
            </w:r>
            <w:r>
              <w:rPr>
                <w:rFonts w:ascii="Arial" w:hAnsi="Arial" w:cs="Arial" w:eastAsia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7"/>
          <w:footerReference w:type="default" r:id="rId38"/>
          <w:pgSz w:w="12240" w:h="15840"/>
          <w:pgMar w:header="747" w:footer="747" w:top="960" w:bottom="940" w:left="960" w:right="840"/>
          <w:pgNumType w:start="38"/>
        </w:sectPr>
      </w:pPr>
    </w:p>
    <w:p>
      <w:pPr>
        <w:spacing w:before="1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after="0"/>
        <w:jc w:val="left"/>
        <w:rPr>
          <w:sz w:val="20"/>
          <w:szCs w:val="20"/>
        </w:rPr>
        <w:sectPr>
          <w:pgSz w:w="12240" w:h="15840"/>
          <w:pgMar w:header="747" w:footer="747" w:top="960" w:bottom="940" w:left="1020" w:right="1020"/>
        </w:sectPr>
      </w:pPr>
    </w:p>
    <w:p>
      <w:pPr>
        <w:spacing w:before="1" w:after="0" w:line="130" w:lineRule="exact"/>
        <w:jc w:val="lef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20" w:val="left"/>
        </w:tabs>
        <w:spacing w:before="0" w:after="0" w:line="240" w:lineRule="auto"/>
        <w:ind w:left="114"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(i)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ờ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40" w:val="left"/>
        </w:tabs>
        <w:spacing w:before="0" w:after="0" w:line="380" w:lineRule="atLeast"/>
        <w:ind w:left="294" w:right="-58" w:hanging="1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(ii)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ab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32" w:after="0" w:line="359" w:lineRule="auto"/>
        <w:ind w:left="1" w:right="-46" w:firstLine="123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trên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ồ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chai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360" w:lineRule="auto"/>
        <w:ind w:left="1" w:right="-58" w:firstLine="12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cua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ặ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khô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gian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bao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ủ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ấ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ỳ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ộ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mái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nào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2" w:after="0" w:line="473" w:lineRule="auto"/>
        <w:ind w:left="123" w:right="2278" w:hanging="12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0</w:t>
      </w:r>
      <w:r>
        <w:rPr>
          <w:rFonts w:ascii="Arial" w:hAnsi="Arial" w:cs="Arial" w:eastAsia="Arial"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1.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oà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nhà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360" w:lineRule="auto"/>
        <w:ind w:right="-43" w:firstLine="12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Bên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ngoài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ử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vào,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ỗ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ở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ề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ứ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ư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ớ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1,5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và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gi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ầ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đế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0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kho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cách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nh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trong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2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b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ả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ng</w:t>
      </w:r>
      <w:r>
        <w:rPr>
          <w:rFonts w:ascii="Arial" w:hAnsi="Arial" w:cs="Arial" w:eastAsia="Arial"/>
          <w:spacing w:val="-5"/>
          <w:w w:val="100"/>
          <w:position w:val="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  <w:t>1.</w:t>
      </w:r>
      <w:r>
        <w:rPr>
          <w:rFonts w:ascii="Arial" w:hAnsi="Arial" w:cs="Arial" w:eastAsia="Arial"/>
          <w:spacing w:val="0"/>
          <w:w w:val="100"/>
          <w:position w:val="0"/>
          <w:sz w:val="22"/>
          <w:szCs w:val="22"/>
        </w:rPr>
      </w:r>
    </w:p>
    <w:p>
      <w:pPr>
        <w:spacing w:before="31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Vùng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line="240" w:lineRule="auto"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960" w:bottom="940" w:left="1020" w:right="1020"/>
          <w:cols w:num="3" w:equalWidth="0">
            <w:col w:w="2171" w:space="221"/>
            <w:col w:w="5529" w:space="902"/>
            <w:col w:w="1377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34" w:after="0" w:line="359" w:lineRule="auto"/>
        <w:ind w:left="114" w:right="7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3.290001pt;margin-top:-236.170135pt;width:511.36pt;height:232.3pt;mso-position-horizontal-relative:page;mso-position-vertical-relative:paragraph;z-index:-3651" coordorigin="1066,-4723" coordsize="10227,4646">
            <v:group style="position:absolute;left:1072;top:-4708;width:10216;height:2" coordorigin="1072,-4708" coordsize="10216,2">
              <v:shape style="position:absolute;left:1072;top:-4708;width:10216;height:2" coordorigin="1072,-4708" coordsize="10216,0" path="m1072,-4708l11287,-4708e" filled="f" stroked="t" strokeweight=".580pt" strokecolor="#000000">
                <v:path arrowok="t"/>
              </v:shape>
            </v:group>
            <v:group style="position:absolute;left:1076;top:-4718;width:2;height:4634" coordorigin="1076,-4718" coordsize="2,4634">
              <v:shape style="position:absolute;left:1076;top:-4718;width:2;height:4634" coordorigin="1076,-4718" coordsize="0,4634" path="m1076,-4718l1076,-83e" filled="f" stroked="t" strokeweight=".580pt" strokecolor="#000000">
                <v:path arrowok="t"/>
              </v:shape>
            </v:group>
            <v:group style="position:absolute;left:1072;top:-88;width:10216;height:2" coordorigin="1072,-88" coordsize="10216,2">
              <v:shape style="position:absolute;left:1072;top:-88;width:10216;height:2" coordorigin="1072,-88" coordsize="10216,0" path="m1072,-88l11287,-88e" filled="f" stroked="t" strokeweight=".580pt" strokecolor="#000000">
                <v:path arrowok="t"/>
              </v:shape>
            </v:group>
            <v:group style="position:absolute;left:3358;top:-4718;width:2;height:4634" coordorigin="3358,-4718" coordsize="2,4634">
              <v:shape style="position:absolute;left:3358;top:-4718;width:2;height:4634" coordorigin="3358,-4718" coordsize="0,4634" path="m3358,-4718l3358,-83e" filled="f" stroked="t" strokeweight=".580pt" strokecolor="#000000">
                <v:path arrowok="t"/>
              </v:shape>
            </v:group>
            <v:group style="position:absolute;left:9106;top:-4718;width:2;height:4634" coordorigin="9106,-4718" coordsize="2,4634">
              <v:shape style="position:absolute;left:9106;top:-4718;width:2;height:4634" coordorigin="9106,-4718" coordsize="0,4634" path="m9106,-4718l9106,-83e" filled="f" stroked="t" strokeweight=".580pt" strokecolor="#000000">
                <v:path arrowok="t"/>
              </v:shape>
            </v:group>
            <v:group style="position:absolute;left:11282;top:-4718;width:2;height:4634" coordorigin="11282,-4718" coordsize="2,4634">
              <v:shape style="position:absolute;left:11282;top:-4718;width:2;height:4634" coordorigin="11282,-4718" coordsize="0,4634" path="m11282,-4718l11282,-8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1: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ấ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55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ứ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ộ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,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rãnh,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hay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ộ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ố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thô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gió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ằ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phía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ớ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vùng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ặ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vùng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2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coi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là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vùng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1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ừ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ư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ă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hù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p.</w:t>
      </w:r>
    </w:p>
    <w:p>
      <w:pPr>
        <w:spacing w:before="4" w:after="0" w:line="120" w:lineRule="exact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Ú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TH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Í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2: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Khi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để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“ngoài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r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ờ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”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máy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hoá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ơ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đư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ợ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h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ủ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b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ằ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ng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máy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0"/>
          <w:w w:val="100"/>
          <w:sz w:val="20"/>
          <w:szCs w:val="20"/>
        </w:rPr>
        <w:t>che.</w:t>
      </w:r>
    </w:p>
    <w:p>
      <w:pPr>
        <w:spacing w:line="240" w:lineRule="auto"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960" w:bottom="940" w:left="1020" w:right="1020"/>
        </w:sectPr>
      </w:pPr>
    </w:p>
    <w:p>
      <w:pPr>
        <w:spacing w:before="7" w:after="0" w:line="160" w:lineRule="exact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0" w:after="0" w:line="240" w:lineRule="auto"/>
        <w:ind w:left="4619" w:right="4601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Ph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ụ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E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4634" w:right="4615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0"/>
          <w:w w:val="100"/>
          <w:sz w:val="22"/>
          <w:szCs w:val="22"/>
        </w:rPr>
        <w:t>(quy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đị</w:t>
      </w:r>
      <w:r>
        <w:rPr>
          <w:rFonts w:ascii="Arial" w:hAnsi="Arial" w:cs="Arial" w:eastAsia="Arial"/>
          <w:spacing w:val="0"/>
          <w:w w:val="99"/>
          <w:sz w:val="22"/>
          <w:szCs w:val="22"/>
        </w:rPr>
        <w:t>nh)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0" w:after="0" w:line="240" w:lineRule="auto"/>
        <w:ind w:left="2219" w:right="220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Báo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cáo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ổ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ế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công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tác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tra,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ể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đị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nh,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kh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ả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99"/>
          <w:sz w:val="22"/>
          <w:szCs w:val="22"/>
        </w:rPr>
        <w:t>sát</w:t>
      </w:r>
      <w:r>
        <w:rPr>
          <w:rFonts w:ascii="Arial" w:hAnsi="Arial" w:cs="Arial" w:eastAsia="Arial"/>
          <w:spacing w:val="0"/>
          <w:w w:val="100"/>
          <w:sz w:val="22"/>
          <w:szCs w:val="22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83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ụ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5" w:after="0" w:line="240" w:lineRule="auto"/>
              <w:ind w:left="194" w:right="17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ờ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ạ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</w:p>
          <w:p>
            <w:pPr>
              <w:spacing w:before="0" w:after="0" w:line="229" w:lineRule="exact"/>
              <w:ind w:left="1078" w:right="105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đ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ị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pháp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ệ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8" w:after="0" w:line="230" w:lineRule="exact"/>
              <w:ind w:left="164" w:right="91" w:hanging="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Tham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ế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78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ư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t/</w:t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đ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124" w:right="2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(i)</w:t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Ít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ầ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ờ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gian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đầ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tiên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khi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ắ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ầ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</w:t>
            </w:r>
          </w:p>
          <w:p>
            <w:pPr>
              <w:tabs>
                <w:tab w:pos="660" w:val="left"/>
              </w:tabs>
              <w:spacing w:before="2" w:after="0" w:line="230" w:lineRule="exact"/>
              <w:ind w:left="125" w:right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(ii)</w:t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Sau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khi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ế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ờ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gian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trên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sau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ứ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m/</w:t>
            </w:r>
          </w:p>
          <w:p>
            <w:pPr>
              <w:spacing w:before="0" w:after="0" w:line="227" w:lineRule="exact"/>
              <w:ind w:left="1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ầ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665" w:right="404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sát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ên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ngoài</w:t>
            </w:r>
          </w:p>
          <w:p>
            <w:pPr>
              <w:tabs>
                <w:tab w:pos="660" w:val="left"/>
              </w:tabs>
              <w:spacing w:before="0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ỷ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tabs>
                <w:tab w:pos="660" w:val="left"/>
              </w:tabs>
              <w:spacing w:before="0" w:after="0" w:line="229" w:lineRule="exact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Siêu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âm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độ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dày</w:t>
            </w:r>
          </w:p>
          <w:p>
            <w:pPr>
              <w:tabs>
                <w:tab w:pos="660" w:val="left"/>
              </w:tabs>
              <w:spacing w:before="0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ừ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tính</w:t>
            </w:r>
          </w:p>
          <w:p>
            <w:pPr>
              <w:tabs>
                <w:tab w:pos="660" w:val="left"/>
              </w:tabs>
              <w:spacing w:before="0" w:after="0" w:line="240" w:lineRule="auto"/>
              <w:ind w:left="3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độ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ày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1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có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ỗ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ư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ờ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chui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664" w:right="405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q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sát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ên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ngoài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4" w:hRule="exact"/>
        </w:trPr>
        <w:tc>
          <w:tcPr>
            <w:tcW w:w="1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664" w:right="113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sát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ê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oài</w:t>
            </w:r>
          </w:p>
          <w:p>
            <w:pPr>
              <w:tabs>
                <w:tab w:pos="660" w:val="left"/>
              </w:tabs>
              <w:spacing w:before="0" w:after="0" w:line="229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ỷ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tabs>
                <w:tab w:pos="660" w:val="left"/>
              </w:tabs>
              <w:spacing w:before="0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Siêu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âm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độ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dày</w:t>
            </w:r>
          </w:p>
          <w:p>
            <w:pPr>
              <w:tabs>
                <w:tab w:pos="660" w:val="left"/>
              </w:tabs>
              <w:spacing w:before="0" w:after="0" w:line="229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ừ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nh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spacing w:before="54" w:after="0" w:line="239" w:lineRule="auto"/>
              <w:ind w:left="52" w:right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có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ủ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cháy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7" w:after="0" w:line="230" w:lineRule="exact"/>
              <w:ind w:left="664" w:right="147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soi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ê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oài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4" w:hRule="exact"/>
        </w:trPr>
        <w:tc>
          <w:tcPr>
            <w:tcW w:w="1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7" w:after="0" w:line="230" w:lineRule="exact"/>
              <w:ind w:left="664" w:right="236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soi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ê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ngoài</w:t>
            </w:r>
          </w:p>
          <w:p>
            <w:pPr>
              <w:tabs>
                <w:tab w:pos="660" w:val="left"/>
              </w:tabs>
              <w:spacing w:before="0" w:after="0" w:line="227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ỷ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tabs>
                <w:tab w:pos="660" w:val="left"/>
              </w:tabs>
              <w:spacing w:before="0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Siêu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âm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độ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dày</w:t>
            </w:r>
          </w:p>
          <w:p>
            <w:pPr>
              <w:tabs>
                <w:tab w:pos="660" w:val="left"/>
              </w:tabs>
              <w:spacing w:before="0" w:after="0" w:line="229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ừ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nh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5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39" w:lineRule="auto"/>
              <w:ind w:left="52" w:right="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ặ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đấ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có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ủ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ớ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cháy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7" w:after="0" w:line="230" w:lineRule="exact"/>
              <w:ind w:left="664" w:right="113" w:hanging="3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quan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sát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ê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oài</w:t>
            </w:r>
          </w:p>
          <w:p>
            <w:pPr>
              <w:tabs>
                <w:tab w:pos="660" w:val="left"/>
              </w:tabs>
              <w:spacing w:before="0" w:after="0" w:line="227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ỷ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</w:p>
          <w:p>
            <w:pPr>
              <w:tabs>
                <w:tab w:pos="660" w:val="left"/>
              </w:tabs>
              <w:spacing w:before="0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Siêu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âm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độ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dày</w:t>
            </w:r>
          </w:p>
          <w:p>
            <w:pPr>
              <w:tabs>
                <w:tab w:pos="660" w:val="left"/>
              </w:tabs>
              <w:spacing w:before="0" w:after="0" w:line="229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ừ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nh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ồ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ỏ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soi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ê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tro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bên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oài</w:t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ỷ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Máy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hoá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ử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ỷ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Van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toàn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Thay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ế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ư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ỡ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39" w:lineRule="auto"/>
              <w:ind w:left="52" w:right="1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ệ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ố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ệ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ò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tháng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đị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ạ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7" w:footer="747" w:top="960" w:bottom="940" w:left="960" w:right="960"/>
        </w:sectPr>
      </w:pPr>
    </w:p>
    <w:p>
      <w:pPr>
        <w:spacing w:before="7" w:after="0" w:line="150" w:lineRule="exact"/>
        <w:jc w:val="left"/>
        <w:rPr>
          <w:sz w:val="15"/>
          <w:szCs w:val="15"/>
        </w:rPr>
      </w:pPr>
      <w:r>
        <w:rPr>
          <w:sz w:val="15"/>
          <w:szCs w:val="15"/>
        </w:rPr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3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Ố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ầ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Hà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ằ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ắ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t/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rò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ỉ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5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Van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toàn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hu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ỷ</w:t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ự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Thay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ế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ư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ỡ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ắ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đặ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LPG</w:t>
            </w:r>
          </w:p>
        </w:tc>
        <w:tc>
          <w:tcPr>
            <w:tcW w:w="2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before="54" w:after="0" w:line="240" w:lineRule="auto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Hàng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abs>
                <w:tab w:pos="660" w:val="left"/>
              </w:tabs>
              <w:spacing w:before="54" w:after="0" w:line="240" w:lineRule="auto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Arial" w:hAnsi="Arial" w:cs="Arial" w:eastAsia="Arial"/>
                <w:spacing w:val="-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Báo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cáo</w:t>
            </w:r>
            <w:r>
              <w:rPr>
                <w:rFonts w:ascii="Arial" w:hAnsi="Arial" w:cs="Arial" w:eastAsia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ki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ể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nhà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máy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và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ả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0"/>
                <w:w w:val="100"/>
                <w:sz w:val="20"/>
                <w:szCs w:val="20"/>
              </w:rPr>
              <w:t>trì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header="747" w:footer="747" w:top="960" w:bottom="94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NI-Helve">
    <w:altName w:val="VNI-Helve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54.7005pt;margin-top:743.642761pt;width:10.10488pt;height:12.98pt;mso-position-horizontal-relative:page;mso-position-vertical-relative:page;z-index:-3657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55.7005pt;margin-top:743.642761pt;width:8.106553pt;height:12.98pt;mso-position-horizontal-relative:page;mso-position-vertical-relative:page;z-index:-365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3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54.7005pt;margin-top:743.642761pt;width:16.236112pt;height:12.98pt;mso-position-horizontal-relative:page;mso-position-vertical-relative:page;z-index:-3654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54.699902pt;margin-top:563.64325pt;width:16.236112pt;height:12.98pt;mso-position-horizontal-relative:page;mso-position-vertical-relative:page;z-index:-3630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54.7005pt;margin-top:743.642761pt;width:16.236112pt;height:12.98pt;mso-position-horizontal-relative:page;mso-position-vertical-relative:page;z-index:-3628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2.559998pt;margin-top:36.362743pt;width:93.731419pt;height:12.98pt;mso-position-horizontal-relative:page;mso-position-vertical-relative:page;z-index:-365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4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4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4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4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109.703438pt;margin-top:36.362743pt;width:446.587979pt;height:33.6795pt;mso-position-horizontal-relative:page;mso-position-vertical-relative:page;z-index:-3642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99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before="1" w:after="0" w:line="160" w:lineRule="exact"/>
                  <w:jc w:val="lef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</w:r>
              </w:p>
              <w:p>
                <w:pPr>
                  <w:spacing w:before="0" w:after="0" w:line="240" w:lineRule="auto"/>
                  <w:ind w:left="-33" w:right="90"/>
                  <w:jc w:val="righ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Đườ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ố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đ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xuyên</w:t>
                </w:r>
                <w:r>
                  <w:rPr>
                    <w:rFonts w:ascii="Arial" w:hAnsi="Arial" w:cs="Arial" w:eastAsia="Arial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q</w:t>
                </w:r>
                <w:r>
                  <w:rPr>
                    <w:rFonts w:ascii="Arial" w:hAnsi="Arial" w:cs="Arial" w:eastAsia="Arial"/>
                    <w:spacing w:val="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spacing w:val="1"/>
                    <w:w w:val="100"/>
                    <w:sz w:val="22"/>
                    <w:szCs w:val="22"/>
                  </w:rPr>
                  <w:t>ư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ờ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ho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ặ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sàn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nhà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h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ả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đượ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ọ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c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ngoài</w:t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và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ị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kín</w:t>
                </w:r>
                <w:r>
                  <w:rPr>
                    <w:rFonts w:ascii="Arial" w:hAnsi="Arial" w:cs="Arial" w:eastAsia="Arial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b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ằ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ậ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99"/>
                    <w:sz w:val="22"/>
                    <w:szCs w:val="22"/>
                  </w:rPr>
                  <w:t>li</w:t>
                </w:r>
                <w:r>
                  <w:rPr>
                    <w:rFonts w:ascii="Arial" w:hAnsi="Arial" w:cs="Arial" w:eastAsia="Arial"/>
                    <w:spacing w:val="0"/>
                    <w:w w:val="99"/>
                    <w:sz w:val="22"/>
                    <w:szCs w:val="22"/>
                  </w:rPr>
                  <w:t>ệ</w:t>
                </w:r>
                <w:r>
                  <w:rPr>
                    <w:rFonts w:ascii="Arial" w:hAnsi="Arial" w:cs="Arial" w:eastAsia="Arial"/>
                    <w:spacing w:val="0"/>
                    <w:w w:val="99"/>
                    <w:sz w:val="22"/>
                    <w:szCs w:val="22"/>
                  </w:rPr>
                  <w:t>u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.700199pt;margin-top:57.062244pt;width:44.843851pt;height:12.98pt;mso-position-horizontal-relative:page;mso-position-vertical-relative:page;z-index:-364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4.2.7.1.6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127.701843pt;margin-top:36.362743pt;width:428.589573pt;height:33.68pt;mso-position-horizontal-relative:page;mso-position-vertical-relative:page;z-index:-3640" type="#_x0000_t202" filled="f" stroked="f">
          <v:textbox inset="0,0,0,0">
            <w:txbxContent>
              <w:p>
                <w:pPr>
                  <w:spacing w:before="0" w:after="0" w:line="245" w:lineRule="exact"/>
                  <w:jc w:val="righ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99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  <w:p>
                <w:pPr>
                  <w:spacing w:before="6" w:after="0" w:line="130" w:lineRule="exact"/>
                  <w:jc w:val="left"/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Van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an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toàn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đườ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ố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ph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ả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đặ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áp</w:t>
                </w:r>
                <w:r>
                  <w:rPr>
                    <w:rFonts w:ascii="Arial" w:hAnsi="Arial" w:cs="Arial" w:eastAsia="Arial"/>
                    <w:spacing w:val="-3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su</w:t>
                </w:r>
                <w:r>
                  <w:rPr>
                    <w:rFonts w:ascii="Arial" w:hAnsi="Arial" w:cs="Arial" w:eastAsia="Arial"/>
                    <w:spacing w:val="1"/>
                    <w:w w:val="100"/>
                    <w:sz w:val="22"/>
                    <w:szCs w:val="22"/>
                  </w:rPr>
                  <w:t>ấ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ho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ạ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đ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ộ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trong</w:t>
                </w:r>
                <w:r>
                  <w:rPr>
                    <w:rFonts w:ascii="Arial" w:hAnsi="Arial" w:cs="Arial" w:eastAsia="Arial"/>
                    <w:spacing w:val="-5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kh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o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ả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ng</w:t>
                </w:r>
                <w:r>
                  <w:rPr>
                    <w:rFonts w:ascii="Arial" w:hAnsi="Arial" w:cs="Arial" w:eastAsia="Arial"/>
                    <w:spacing w:val="-7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ừ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18</w:t>
                </w:r>
                <w:r>
                  <w:rPr>
                    <w:rFonts w:ascii="Arial" w:hAnsi="Arial" w:cs="Arial" w:eastAsia="Arial"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kG/c</w:t>
                </w:r>
                <w:r>
                  <w:rPr>
                    <w:rFonts w:ascii="Arial" w:hAnsi="Arial" w:cs="Arial" w:eastAsia="Arial"/>
                    <w:spacing w:val="-1"/>
                    <w:w w:val="100"/>
                    <w:sz w:val="22"/>
                    <w:szCs w:val="22"/>
                  </w:rPr>
                  <w:t>m</w:t>
                </w:r>
                <w:r>
                  <w:rPr>
                    <w:rFonts w:ascii="Arial" w:hAnsi="Arial" w:cs="Arial" w:eastAsia="Arial"/>
                    <w:spacing w:val="0"/>
                    <w:w w:val="100"/>
                    <w:position w:val="10"/>
                    <w:sz w:val="14"/>
                    <w:szCs w:val="14"/>
                  </w:rPr>
                  <w:t>2</w:t>
                </w:r>
                <w:r>
                  <w:rPr>
                    <w:rFonts w:ascii="Arial" w:hAnsi="Arial" w:cs="Arial" w:eastAsia="Arial"/>
                    <w:spacing w:val="16"/>
                    <w:w w:val="100"/>
                    <w:position w:val="10"/>
                    <w:sz w:val="14"/>
                    <w:szCs w:val="14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position w:val="0"/>
                    <w:sz w:val="22"/>
                    <w:szCs w:val="22"/>
                  </w:rPr>
                  <w:t>đế</w:t>
                </w:r>
                <w:r>
                  <w:rPr>
                    <w:rFonts w:ascii="Arial" w:hAnsi="Arial" w:cs="Arial" w:eastAsia="Arial"/>
                    <w:spacing w:val="0"/>
                    <w:w w:val="100"/>
                    <w:position w:val="0"/>
                    <w:sz w:val="22"/>
                    <w:szCs w:val="22"/>
                  </w:rPr>
                  <w:t>n</w:t>
                </w:r>
                <w:r>
                  <w:rPr>
                    <w:rFonts w:ascii="Arial" w:hAnsi="Arial" w:cs="Arial" w:eastAsia="Arial"/>
                    <w:spacing w:val="-4"/>
                    <w:w w:val="100"/>
                    <w:position w:val="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spacing w:val="0"/>
                    <w:w w:val="100"/>
                    <w:position w:val="0"/>
                    <w:sz w:val="22"/>
                    <w:szCs w:val="22"/>
                  </w:rPr>
                  <w:t>27</w:t>
                </w:r>
                <w:r>
                  <w:rPr>
                    <w:rFonts w:ascii="Arial" w:hAnsi="Arial" w:cs="Arial" w:eastAsia="Arial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700798pt;margin-top:57.062244pt;width:44.843851pt;height:12.98pt;mso-position-horizontal-relative:page;mso-position-vertical-relative:page;z-index:-363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  <w:t>4.2.7.3.1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3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3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36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3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55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34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3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3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642.559998pt;margin-top:36.362743pt;width:93.731419pt;height:12.98pt;mso-position-horizontal-relative:page;mso-position-vertical-relative:page;z-index:-363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2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53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52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51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50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49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48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>
      <w:rPr/>
      <w:pict>
        <v:shape style="position:absolute;margin-left:462.559998pt;margin-top:36.362743pt;width:93.731419pt;height:12.98pt;mso-position-horizontal-relative:page;mso-position-vertical-relative:page;z-index:-364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TCVN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7441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: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2"/>
                    <w:szCs w:val="22"/>
                  </w:rPr>
                  <w:t>2004</w:t>
                </w:r>
                <w:r>
                  <w:rPr>
                    <w:rFonts w:ascii="Arial" w:hAnsi="Arial" w:cs="Arial" w:eastAsia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eader" Target="header14.xml"/><Relationship Id="rId22" Type="http://schemas.openxmlformats.org/officeDocument/2006/relationships/header" Target="header15.xml"/><Relationship Id="rId23" Type="http://schemas.openxmlformats.org/officeDocument/2006/relationships/header" Target="header16.xml"/><Relationship Id="rId24" Type="http://schemas.openxmlformats.org/officeDocument/2006/relationships/header" Target="header17.xml"/><Relationship Id="rId25" Type="http://schemas.openxmlformats.org/officeDocument/2006/relationships/header" Target="header18.xml"/><Relationship Id="rId26" Type="http://schemas.openxmlformats.org/officeDocument/2006/relationships/header" Target="header19.xml"/><Relationship Id="rId27" Type="http://schemas.openxmlformats.org/officeDocument/2006/relationships/header" Target="header20.xml"/><Relationship Id="rId28" Type="http://schemas.openxmlformats.org/officeDocument/2006/relationships/header" Target="header21.xml"/><Relationship Id="rId29" Type="http://schemas.openxmlformats.org/officeDocument/2006/relationships/header" Target="header22.xml"/><Relationship Id="rId30" Type="http://schemas.openxmlformats.org/officeDocument/2006/relationships/header" Target="header23.xml"/><Relationship Id="rId31" Type="http://schemas.openxmlformats.org/officeDocument/2006/relationships/footer" Target="footer4.xml"/><Relationship Id="rId32" Type="http://schemas.openxmlformats.org/officeDocument/2006/relationships/image" Target="media/image1.png"/><Relationship Id="rId33" Type="http://schemas.openxmlformats.org/officeDocument/2006/relationships/image" Target="media/image2.png"/><Relationship Id="rId34" Type="http://schemas.openxmlformats.org/officeDocument/2006/relationships/image" Target="media/image3.png"/><Relationship Id="rId35" Type="http://schemas.openxmlformats.org/officeDocument/2006/relationships/image" Target="media/image4.png"/><Relationship Id="rId36" Type="http://schemas.openxmlformats.org/officeDocument/2006/relationships/image" Target="media/image5.png"/><Relationship Id="rId37" Type="http://schemas.openxmlformats.org/officeDocument/2006/relationships/header" Target="header24.xml"/><Relationship Id="rId38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tram</dc:creator>
  <dc:title>Hệ thống cung cấp khí dầu mỏ hoá lỏng (LPG) tại nơi tiêu thụ - Yêu cầu thiết kế, lắp đặt và vận hành</dc:title>
  <dcterms:created xsi:type="dcterms:W3CDTF">2013-08-07T10:29:54Z</dcterms:created>
  <dcterms:modified xsi:type="dcterms:W3CDTF">2013-08-07T10:29:54Z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2007-01-31T00:00:00Z</vt:filetime>
  </property>
  <property fmtid="{D5CDD505-2E9C-101B-9397-08002B2CF9AE}" pid="3" name="LastSaved">
    <vt:filetime>2013-08-07T00:00:00Z</vt:filetime>
  </property>
</Properties>
</file>